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FEA09" w14:textId="77777777" w:rsidR="000B4E9D" w:rsidRPr="00B7362D" w:rsidRDefault="000B4E9D" w:rsidP="00B7362D">
      <w:pPr>
        <w:pStyle w:val="Ttulo1"/>
      </w:pPr>
      <w:bookmarkStart w:id="0" w:name="_GoBack"/>
      <w:bookmarkEnd w:id="0"/>
      <w:r w:rsidRPr="00B7362D">
        <w:t xml:space="preserve">Título do trabalho, com apenas a primeira inicial maiúscula: sendo o subtítulo, se </w:t>
      </w:r>
      <w:proofErr w:type="gramStart"/>
      <w:r w:rsidRPr="00B7362D">
        <w:t>houver,</w:t>
      </w:r>
      <w:proofErr w:type="gramEnd"/>
      <w:r w:rsidRPr="00B7362D">
        <w:t xml:space="preserve"> iniciado em letra minúscula (tamanho 14, espaço simples, negrito, centralizado)</w:t>
      </w:r>
    </w:p>
    <w:p w14:paraId="78E22944" w14:textId="77777777" w:rsidR="00983CFA" w:rsidRPr="0073084C" w:rsidRDefault="00983CFA" w:rsidP="00983CFA">
      <w:pPr>
        <w:rPr>
          <w:rFonts w:ascii="Arial" w:hAnsi="Arial" w:cs="Arial"/>
        </w:rPr>
      </w:pPr>
    </w:p>
    <w:p w14:paraId="17561948" w14:textId="77777777" w:rsidR="000B4E9D" w:rsidRPr="0073084C" w:rsidRDefault="000B4E9D" w:rsidP="000B4E9D">
      <w:pPr>
        <w:pStyle w:val="anppomautorNome"/>
        <w:jc w:val="center"/>
        <w:rPr>
          <w:rFonts w:ascii="Arial" w:hAnsi="Arial" w:cs="Arial"/>
        </w:rPr>
      </w:pPr>
    </w:p>
    <w:p w14:paraId="70F581B3" w14:textId="1A306520" w:rsidR="006E6FE8" w:rsidRDefault="000B4E9D" w:rsidP="0077579D">
      <w:pPr>
        <w:pStyle w:val="Ttulo2"/>
      </w:pPr>
      <w:r w:rsidRPr="006E6FE8">
        <w:t>Nome do Autor</w:t>
      </w:r>
      <w:r w:rsidR="0077579D">
        <w:t xml:space="preserve"> (</w:t>
      </w:r>
      <w:r w:rsidR="006E6FE8" w:rsidRPr="006E6FE8">
        <w:t>Sigla da Instituição</w:t>
      </w:r>
      <w:r w:rsidR="0077579D">
        <w:t>)</w:t>
      </w:r>
      <w:r w:rsidR="006E6FE8" w:rsidRPr="006E6FE8">
        <w:t xml:space="preserve"> </w:t>
      </w:r>
    </w:p>
    <w:p w14:paraId="4DA43F9C" w14:textId="31292C59" w:rsidR="0077579D" w:rsidRPr="0077579D" w:rsidRDefault="0077579D" w:rsidP="0077579D">
      <w:pPr>
        <w:jc w:val="right"/>
        <w:rPr>
          <w:rFonts w:ascii="Arial" w:hAnsi="Arial" w:cs="Arial"/>
        </w:rPr>
      </w:pPr>
      <w:r w:rsidRPr="0077579D">
        <w:rPr>
          <w:rFonts w:ascii="Arial" w:hAnsi="Arial" w:cs="Arial"/>
          <w:iCs/>
        </w:rPr>
        <w:t>(tamanho 12, espaço simples, alinhamento à direita)</w:t>
      </w:r>
    </w:p>
    <w:p w14:paraId="7E855BFA" w14:textId="16F5A1EA" w:rsidR="006E6FE8" w:rsidRPr="0077579D" w:rsidRDefault="006E6FE8" w:rsidP="0077579D">
      <w:pPr>
        <w:pStyle w:val="Ttulo2"/>
      </w:pPr>
      <w:r w:rsidRPr="0077579D">
        <w:t xml:space="preserve">Nome do </w:t>
      </w:r>
      <w:proofErr w:type="spellStart"/>
      <w:r w:rsidRPr="0077579D">
        <w:t>Co-autor</w:t>
      </w:r>
      <w:proofErr w:type="spellEnd"/>
      <w:r w:rsidR="0077579D" w:rsidRPr="0077579D">
        <w:t xml:space="preserve"> (</w:t>
      </w:r>
      <w:r w:rsidRPr="0077579D">
        <w:t>Sigla da Instituição</w:t>
      </w:r>
      <w:r w:rsidR="0077579D" w:rsidRPr="0077579D">
        <w:t>)</w:t>
      </w:r>
      <w:r w:rsidRPr="0077579D">
        <w:t xml:space="preserve"> </w:t>
      </w:r>
    </w:p>
    <w:p w14:paraId="68513CD6" w14:textId="0F97CBBD" w:rsidR="0077579D" w:rsidRPr="0077579D" w:rsidRDefault="0077579D" w:rsidP="0077579D">
      <w:pPr>
        <w:jc w:val="right"/>
        <w:rPr>
          <w:rFonts w:ascii="Arial" w:hAnsi="Arial" w:cs="Arial"/>
        </w:rPr>
      </w:pPr>
      <w:r w:rsidRPr="0077579D">
        <w:rPr>
          <w:rFonts w:ascii="Arial" w:hAnsi="Arial" w:cs="Arial"/>
          <w:iCs/>
        </w:rPr>
        <w:t>(tamanho 12, espaço simples, alinhamento à direita)</w:t>
      </w:r>
    </w:p>
    <w:p w14:paraId="00F35BB8" w14:textId="13125E04" w:rsidR="006E6FE8" w:rsidRDefault="006E6FE8" w:rsidP="007E1C4A">
      <w:pPr>
        <w:jc w:val="right"/>
        <w:rPr>
          <w:rFonts w:ascii="Arial" w:hAnsi="Arial" w:cs="Arial"/>
          <w:sz w:val="20"/>
        </w:rPr>
      </w:pPr>
    </w:p>
    <w:p w14:paraId="42AD6D76" w14:textId="08C07CA3" w:rsidR="006E6FE8" w:rsidRPr="006E6FE8" w:rsidRDefault="006E6FE8" w:rsidP="007E1C4A">
      <w:pPr>
        <w:jc w:val="right"/>
        <w:rPr>
          <w:rFonts w:ascii="Arial" w:hAnsi="Arial" w:cs="Arial"/>
        </w:rPr>
      </w:pPr>
      <w:r w:rsidRPr="006E6FE8">
        <w:rPr>
          <w:rFonts w:ascii="Arial" w:hAnsi="Arial" w:cs="Arial"/>
        </w:rPr>
        <w:t xml:space="preserve">Nome </w:t>
      </w:r>
      <w:r w:rsidR="00A41FEA">
        <w:rPr>
          <w:rFonts w:ascii="Arial" w:hAnsi="Arial" w:cs="Arial"/>
        </w:rPr>
        <w:t xml:space="preserve">Completo </w:t>
      </w:r>
      <w:r w:rsidRPr="006E6FE8">
        <w:rPr>
          <w:rFonts w:ascii="Arial" w:hAnsi="Arial" w:cs="Arial"/>
        </w:rPr>
        <w:t>do Comitê Temático</w:t>
      </w:r>
    </w:p>
    <w:p w14:paraId="377BDCBE" w14:textId="77777777" w:rsidR="00983CFA" w:rsidRPr="0073084C" w:rsidRDefault="00983CFA" w:rsidP="00983CFA">
      <w:pPr>
        <w:pStyle w:val="anppomautorEmail"/>
        <w:rPr>
          <w:rFonts w:ascii="Arial" w:hAnsi="Arial" w:cs="Arial"/>
          <w:iCs/>
        </w:rPr>
      </w:pPr>
    </w:p>
    <w:p w14:paraId="25D0472E" w14:textId="77777777" w:rsidR="00983CFA" w:rsidRPr="0073084C" w:rsidRDefault="00983CFA" w:rsidP="00983CFA">
      <w:pPr>
        <w:spacing w:line="240" w:lineRule="auto"/>
        <w:ind w:left="709"/>
        <w:rPr>
          <w:rFonts w:ascii="Arial" w:hAnsi="Arial" w:cs="Arial"/>
          <w:b/>
          <w:sz w:val="20"/>
        </w:rPr>
      </w:pPr>
    </w:p>
    <w:p w14:paraId="4247879A" w14:textId="1FEF295F" w:rsidR="00983CFA" w:rsidRPr="00B7362D" w:rsidRDefault="00983CFA" w:rsidP="0007361F">
      <w:pPr>
        <w:spacing w:line="240" w:lineRule="auto"/>
        <w:rPr>
          <w:rFonts w:ascii="Arial" w:hAnsi="Arial" w:cs="Arial"/>
          <w:b/>
        </w:rPr>
      </w:pPr>
      <w:r w:rsidRPr="00B7362D">
        <w:rPr>
          <w:rFonts w:ascii="Arial" w:hAnsi="Arial" w:cs="Arial"/>
          <w:b/>
        </w:rPr>
        <w:t>Resumo</w:t>
      </w:r>
      <w:r w:rsidRPr="00C44B07">
        <w:rPr>
          <w:rFonts w:ascii="Arial" w:hAnsi="Arial" w:cs="Arial"/>
          <w:b/>
          <w:bCs/>
        </w:rPr>
        <w:t>:</w:t>
      </w:r>
      <w:r w:rsidRPr="00B7362D">
        <w:rPr>
          <w:rFonts w:ascii="Arial" w:hAnsi="Arial" w:cs="Arial"/>
        </w:rPr>
        <w:t xml:space="preserve"> </w:t>
      </w:r>
      <w:r w:rsidR="000B4E9D" w:rsidRPr="00B7362D">
        <w:rPr>
          <w:rFonts w:ascii="Arial" w:hAnsi="Arial" w:cs="Arial"/>
        </w:rPr>
        <w:t>Res</w:t>
      </w:r>
      <w:r w:rsidR="005B4354" w:rsidRPr="00B7362D">
        <w:rPr>
          <w:rFonts w:ascii="Arial" w:hAnsi="Arial" w:cs="Arial"/>
        </w:rPr>
        <w:t xml:space="preserve">umo do trabalho com até </w:t>
      </w:r>
      <w:r w:rsidR="00C44B07">
        <w:rPr>
          <w:rFonts w:ascii="Arial" w:hAnsi="Arial" w:cs="Arial"/>
        </w:rPr>
        <w:t>1000</w:t>
      </w:r>
      <w:r w:rsidR="00054E5B">
        <w:rPr>
          <w:rFonts w:ascii="Arial" w:hAnsi="Arial" w:cs="Arial"/>
        </w:rPr>
        <w:t xml:space="preserve"> caracteres com espaços</w:t>
      </w:r>
      <w:r w:rsidR="000B4E9D" w:rsidRPr="00B7362D">
        <w:rPr>
          <w:rFonts w:ascii="Arial" w:hAnsi="Arial" w:cs="Arial"/>
        </w:rPr>
        <w:t xml:space="preserve"> </w:t>
      </w:r>
      <w:proofErr w:type="gramStart"/>
      <w:r w:rsidR="000B4E9D" w:rsidRPr="00B7362D">
        <w:rPr>
          <w:rFonts w:ascii="Arial" w:hAnsi="Arial" w:cs="Arial"/>
        </w:rPr>
        <w:t>(tamanho 1</w:t>
      </w:r>
      <w:r w:rsidR="00B7362D">
        <w:rPr>
          <w:rFonts w:ascii="Arial" w:hAnsi="Arial" w:cs="Arial"/>
        </w:rPr>
        <w:t>2</w:t>
      </w:r>
      <w:r w:rsidR="000B4E9D" w:rsidRPr="00B7362D">
        <w:rPr>
          <w:rFonts w:ascii="Arial" w:hAnsi="Arial" w:cs="Arial"/>
        </w:rPr>
        <w:t>, espaço</w:t>
      </w:r>
      <w:proofErr w:type="gramEnd"/>
      <w:r w:rsidR="000B4E9D" w:rsidRPr="00B7362D">
        <w:rPr>
          <w:rFonts w:ascii="Arial" w:hAnsi="Arial" w:cs="Arial"/>
        </w:rPr>
        <w:t xml:space="preserve"> simples,</w:t>
      </w:r>
      <w:r w:rsidR="005B4354" w:rsidRPr="00B7362D">
        <w:rPr>
          <w:rFonts w:ascii="Arial" w:hAnsi="Arial" w:cs="Arial"/>
        </w:rPr>
        <w:t xml:space="preserve"> justificado).</w:t>
      </w:r>
      <w:proofErr w:type="spellStart"/>
      <w:r w:rsidR="00C44B07">
        <w:rPr>
          <w:rFonts w:ascii="Arial" w:hAnsi="Arial" w:cs="Arial"/>
        </w:rPr>
        <w:t>x</w:t>
      </w:r>
      <w:r w:rsidR="000B4E9D" w:rsidRPr="00B7362D">
        <w:rPr>
          <w:rFonts w:ascii="Arial" w:hAnsi="Arial" w:cs="Arial"/>
        </w:rPr>
        <w:t>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x </w:t>
      </w:r>
      <w:proofErr w:type="spellStart"/>
      <w:r w:rsidR="000B4E9D" w:rsidRPr="00B7362D">
        <w:rPr>
          <w:rFonts w:ascii="Arial" w:hAnsi="Arial" w:cs="Arial"/>
        </w:rPr>
        <w:t>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</w:t>
      </w:r>
      <w:proofErr w:type="spellEnd"/>
      <w:r w:rsidR="000B4E9D" w:rsidRPr="00B7362D">
        <w:rPr>
          <w:rFonts w:ascii="Arial" w:hAnsi="Arial" w:cs="Arial"/>
        </w:rPr>
        <w:t xml:space="preserve"> </w:t>
      </w:r>
      <w:proofErr w:type="spellStart"/>
      <w:r w:rsidR="000B4E9D" w:rsidRPr="00B7362D">
        <w:rPr>
          <w:rFonts w:ascii="Arial" w:hAnsi="Arial" w:cs="Arial"/>
        </w:rPr>
        <w:t>xxxxxxx</w:t>
      </w:r>
      <w:proofErr w:type="spellEnd"/>
      <w:r w:rsidR="000B4E9D" w:rsidRPr="00B7362D">
        <w:rPr>
          <w:rFonts w:ascii="Arial" w:hAnsi="Arial" w:cs="Arial"/>
        </w:rPr>
        <w:t>.</w:t>
      </w:r>
    </w:p>
    <w:p w14:paraId="4D29FB42" w14:textId="07157432" w:rsidR="00983CFA" w:rsidRPr="0073084C" w:rsidRDefault="00983CFA" w:rsidP="0007361F">
      <w:pPr>
        <w:spacing w:before="120" w:line="240" w:lineRule="auto"/>
        <w:rPr>
          <w:rFonts w:ascii="Arial" w:hAnsi="Arial" w:cs="Arial"/>
          <w:b/>
          <w:sz w:val="20"/>
        </w:rPr>
      </w:pPr>
      <w:proofErr w:type="spellStart"/>
      <w:r w:rsidRPr="00B7362D">
        <w:rPr>
          <w:rFonts w:ascii="Arial" w:hAnsi="Arial" w:cs="Arial"/>
          <w:b/>
        </w:rPr>
        <w:t>Palavras-chave</w:t>
      </w:r>
      <w:r w:rsidR="000B4E9D" w:rsidRPr="00B7362D">
        <w:rPr>
          <w:rFonts w:ascii="Arial" w:hAnsi="Arial" w:cs="Arial"/>
        </w:rPr>
        <w:t>:Três</w:t>
      </w:r>
      <w:proofErr w:type="spellEnd"/>
      <w:r w:rsidR="000B4E9D" w:rsidRPr="00B7362D">
        <w:rPr>
          <w:rFonts w:ascii="Arial" w:hAnsi="Arial" w:cs="Arial"/>
        </w:rPr>
        <w:t xml:space="preserve"> </w:t>
      </w:r>
      <w:r w:rsidR="005B4354" w:rsidRPr="00B7362D">
        <w:rPr>
          <w:rFonts w:ascii="Arial" w:hAnsi="Arial" w:cs="Arial"/>
        </w:rPr>
        <w:t xml:space="preserve">a cinco </w:t>
      </w:r>
      <w:r w:rsidR="000B4E9D" w:rsidRPr="00B7362D">
        <w:rPr>
          <w:rFonts w:ascii="Arial" w:hAnsi="Arial" w:cs="Arial"/>
        </w:rPr>
        <w:t>palavras-chave</w:t>
      </w:r>
      <w:r w:rsidR="006E6FE8" w:rsidRPr="00B7362D">
        <w:rPr>
          <w:rFonts w:ascii="Arial" w:hAnsi="Arial" w:cs="Arial"/>
        </w:rPr>
        <w:t xml:space="preserve"> em CAIXA ALTA</w:t>
      </w:r>
      <w:r w:rsidR="000B4E9D" w:rsidRPr="00B7362D">
        <w:rPr>
          <w:rFonts w:ascii="Arial" w:hAnsi="Arial" w:cs="Arial"/>
        </w:rPr>
        <w:t>, separadas por ponto</w:t>
      </w:r>
      <w:r w:rsidR="006E6FE8" w:rsidRPr="00B7362D">
        <w:rPr>
          <w:rFonts w:ascii="Arial" w:hAnsi="Arial" w:cs="Arial"/>
        </w:rPr>
        <w:t>.</w:t>
      </w:r>
      <w:r w:rsidR="000B4E9D" w:rsidRPr="00B7362D">
        <w:rPr>
          <w:rFonts w:ascii="Arial" w:hAnsi="Arial" w:cs="Arial"/>
        </w:rPr>
        <w:t xml:space="preserve"> (tamanho 1</w:t>
      </w:r>
      <w:r w:rsidR="00D67871">
        <w:rPr>
          <w:rFonts w:ascii="Arial" w:hAnsi="Arial" w:cs="Arial"/>
        </w:rPr>
        <w:t>2</w:t>
      </w:r>
      <w:r w:rsidR="000B4E9D" w:rsidRPr="00B7362D">
        <w:rPr>
          <w:rFonts w:ascii="Arial" w:hAnsi="Arial" w:cs="Arial"/>
        </w:rPr>
        <w:t>, espaço simples, justificado).</w:t>
      </w:r>
    </w:p>
    <w:p w14:paraId="266007BF" w14:textId="5869EEB4" w:rsidR="0077579D" w:rsidRDefault="0077579D" w:rsidP="0077579D">
      <w:pPr>
        <w:rPr>
          <w:rFonts w:ascii="Arial" w:hAnsi="Arial" w:cs="Arial"/>
          <w:b/>
        </w:rPr>
      </w:pPr>
    </w:p>
    <w:p w14:paraId="72F7560A" w14:textId="4051CB41" w:rsidR="00C44B07" w:rsidRDefault="00C44B07" w:rsidP="007757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Abstract:</w:t>
      </w:r>
      <w:r w:rsidR="00054E5B">
        <w:rPr>
          <w:rFonts w:ascii="Arial" w:hAnsi="Arial" w:cs="Arial"/>
          <w:b/>
        </w:rPr>
        <w:t xml:space="preserve"> </w:t>
      </w:r>
    </w:p>
    <w:p w14:paraId="1CEF5435" w14:textId="247E35B2" w:rsidR="001C3DA0" w:rsidRDefault="001C3DA0" w:rsidP="0077579D">
      <w:pPr>
        <w:rPr>
          <w:rFonts w:ascii="Arial" w:hAnsi="Arial" w:cs="Arial"/>
          <w:b/>
        </w:rPr>
      </w:pPr>
    </w:p>
    <w:p w14:paraId="18DEA93C" w14:textId="6EC6A699" w:rsidR="001C3DA0" w:rsidRDefault="001C3DA0" w:rsidP="007757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Keywords:</w:t>
      </w:r>
    </w:p>
    <w:p w14:paraId="1BF5F79C" w14:textId="77777777" w:rsidR="00C44B07" w:rsidRDefault="00C44B07" w:rsidP="0077579D">
      <w:pPr>
        <w:rPr>
          <w:rFonts w:ascii="Arial" w:hAnsi="Arial" w:cs="Arial"/>
          <w:b/>
        </w:rPr>
      </w:pPr>
    </w:p>
    <w:p w14:paraId="16B78301" w14:textId="63574788" w:rsidR="00983CFA" w:rsidRPr="0073084C" w:rsidRDefault="00983CFA" w:rsidP="003F3DAE">
      <w:pPr>
        <w:spacing w:before="240" w:after="360"/>
        <w:rPr>
          <w:rFonts w:ascii="Arial" w:hAnsi="Arial" w:cs="Arial"/>
          <w:b/>
        </w:rPr>
      </w:pPr>
      <w:r w:rsidRPr="0073084C">
        <w:rPr>
          <w:rFonts w:ascii="Arial" w:hAnsi="Arial" w:cs="Arial"/>
          <w:b/>
        </w:rPr>
        <w:t xml:space="preserve">1. </w:t>
      </w:r>
      <w:r w:rsidR="008E11D6" w:rsidRPr="0073084C">
        <w:rPr>
          <w:rFonts w:ascii="Arial" w:hAnsi="Arial" w:cs="Arial"/>
          <w:b/>
        </w:rPr>
        <w:t>Subtítulo 1 (tamanho 12, espaçamento 1,5, negrito, justificado)</w:t>
      </w:r>
    </w:p>
    <w:p w14:paraId="6E090F39" w14:textId="150293C9" w:rsidR="00631400" w:rsidRDefault="008E11D6" w:rsidP="008E11D6">
      <w:pPr>
        <w:ind w:firstLine="851"/>
        <w:rPr>
          <w:rFonts w:ascii="Arial" w:hAnsi="Arial" w:cs="Arial"/>
        </w:rPr>
      </w:pPr>
      <w:r w:rsidRPr="0073084C">
        <w:rPr>
          <w:rFonts w:ascii="Arial" w:hAnsi="Arial" w:cs="Arial"/>
        </w:rPr>
        <w:t xml:space="preserve">Texto (fonte tamanho 12, espaçamento 1,5, alinhamento justificado e com recuo de primeira linha de parágrafo de </w:t>
      </w:r>
      <w:proofErr w:type="gramStart"/>
      <w:r w:rsidRPr="0073084C">
        <w:rPr>
          <w:rFonts w:ascii="Arial" w:hAnsi="Arial" w:cs="Arial"/>
        </w:rPr>
        <w:t>2</w:t>
      </w:r>
      <w:proofErr w:type="gramEnd"/>
      <w:r w:rsidRPr="0073084C">
        <w:rPr>
          <w:rFonts w:ascii="Arial" w:hAnsi="Arial" w:cs="Arial"/>
        </w:rPr>
        <w:t xml:space="preserve"> cm</w:t>
      </w:r>
      <w:r w:rsidR="00A41FEA">
        <w:rPr>
          <w:rFonts w:ascii="Arial" w:hAnsi="Arial" w:cs="Arial"/>
        </w:rPr>
        <w:t xml:space="preserve"> e deve conter de 5.000 a 6.000 caracteres</w:t>
      </w:r>
      <w:r w:rsidR="00B36387">
        <w:rPr>
          <w:rFonts w:ascii="Arial" w:hAnsi="Arial" w:cs="Arial"/>
        </w:rPr>
        <w:t xml:space="preserve"> </w:t>
      </w:r>
      <w:r w:rsidR="00B36387" w:rsidRPr="00B7362D">
        <w:rPr>
          <w:rFonts w:ascii="Arial" w:hAnsi="Arial" w:cs="Arial"/>
        </w:rPr>
        <w:t>com espaços</w:t>
      </w:r>
      <w:r w:rsidR="00A41FEA">
        <w:rPr>
          <w:rFonts w:ascii="Arial" w:hAnsi="Arial" w:cs="Arial"/>
        </w:rPr>
        <w:t xml:space="preserve">. </w:t>
      </w:r>
      <w:r w:rsidR="00A41FEA" w:rsidRPr="00A41FEA">
        <w:rPr>
          <w:rFonts w:ascii="Arial" w:hAnsi="Arial" w:cs="Arial"/>
        </w:rPr>
        <w:t>Deverá conter apresentação do objeto de estudo, hipótese central, referencial teórico, metodologia, indicação de resultados, quando for o caso, e referências conforme as normas da ABNT</w:t>
      </w:r>
      <w:r w:rsidRPr="0073084C">
        <w:rPr>
          <w:rFonts w:ascii="Arial" w:hAnsi="Arial" w:cs="Arial"/>
        </w:rPr>
        <w:t xml:space="preserve">) 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="00631400">
        <w:rPr>
          <w:rFonts w:ascii="Arial" w:hAnsi="Arial" w:cs="Arial"/>
        </w:rPr>
        <w:t>texto</w:t>
      </w:r>
      <w:proofErr w:type="spellEnd"/>
      <w:r w:rsidR="00631400">
        <w:rPr>
          <w:rFonts w:ascii="Arial" w:hAnsi="Arial" w:cs="Arial"/>
        </w:rPr>
        <w:t xml:space="preserve"> </w:t>
      </w:r>
      <w:r w:rsidRPr="0073084C">
        <w:rPr>
          <w:rFonts w:ascii="Arial" w:hAnsi="Arial" w:cs="Arial"/>
        </w:rPr>
        <w:t>“citações com até 3 linhas devem ser inseridas no corpo do texto, entre aspas” (AUTOR, ano</w:t>
      </w:r>
      <w:r w:rsidR="00B7362D">
        <w:rPr>
          <w:rFonts w:ascii="Arial" w:hAnsi="Arial" w:cs="Arial"/>
        </w:rPr>
        <w:t>,</w:t>
      </w:r>
      <w:r w:rsidRPr="0073084C">
        <w:rPr>
          <w:rFonts w:ascii="Arial" w:hAnsi="Arial" w:cs="Arial"/>
        </w:rPr>
        <w:t xml:space="preserve"> número de página). </w:t>
      </w:r>
    </w:p>
    <w:p w14:paraId="192968F9" w14:textId="6C99FDFB" w:rsidR="008E11D6" w:rsidRPr="0073084C" w:rsidRDefault="008E11D6" w:rsidP="008E11D6">
      <w:pPr>
        <w:ind w:firstLine="851"/>
        <w:rPr>
          <w:rFonts w:ascii="Arial" w:eastAsia="Times" w:hAnsi="Arial" w:cs="Arial"/>
        </w:rPr>
      </w:pPr>
      <w:proofErr w:type="gramStart"/>
      <w:r w:rsidRPr="0073084C">
        <w:rPr>
          <w:rFonts w:ascii="Arial" w:hAnsi="Arial" w:cs="Arial"/>
        </w:rPr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lastRenderedPageBreak/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="007E1C4A" w:rsidRPr="0073084C">
        <w:rPr>
          <w:rStyle w:val="Refdenotaderodap"/>
          <w:rFonts w:ascii="Arial" w:hAnsi="Arial" w:cs="Arial"/>
        </w:rPr>
        <w:footnoteReference w:id="1"/>
      </w:r>
      <w:r w:rsidR="007E1C4A" w:rsidRPr="0073084C">
        <w:rPr>
          <w:rFonts w:ascii="Arial" w:hAnsi="Arial" w:cs="Arial"/>
        </w:rPr>
        <w:t>.</w:t>
      </w:r>
    </w:p>
    <w:p w14:paraId="64ACE75B" w14:textId="77777777" w:rsidR="00983CFA" w:rsidRPr="0073084C" w:rsidRDefault="008E11D6" w:rsidP="003F3DAE">
      <w:pPr>
        <w:pStyle w:val="anppombodytext"/>
        <w:spacing w:before="240" w:line="240" w:lineRule="auto"/>
        <w:jc w:val="center"/>
        <w:rPr>
          <w:rFonts w:ascii="Arial" w:hAnsi="Arial" w:cs="Arial"/>
        </w:rPr>
      </w:pPr>
      <w:r w:rsidRPr="0073084C">
        <w:rPr>
          <w:rFonts w:ascii="Arial" w:hAnsi="Arial" w:cs="Arial"/>
          <w:noProof/>
        </w:rPr>
        <w:drawing>
          <wp:inline distT="0" distB="0" distL="0" distR="0" wp14:anchorId="23FB102B" wp14:editId="71A80C52">
            <wp:extent cx="4648200" cy="2752725"/>
            <wp:effectExtent l="0" t="0" r="0" b="9525"/>
            <wp:docPr id="40" name="Imagem 40" descr="imagem liv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liv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47229" w14:textId="77777777" w:rsidR="008E11D6" w:rsidRPr="0073084C" w:rsidRDefault="008E11D6" w:rsidP="003F3DAE">
      <w:pPr>
        <w:pStyle w:val="anppomlegenda"/>
        <w:spacing w:after="360"/>
        <w:ind w:right="851"/>
        <w:rPr>
          <w:rFonts w:ascii="Arial" w:hAnsi="Arial" w:cs="Arial"/>
        </w:rPr>
      </w:pPr>
      <w:r w:rsidRPr="0073084C">
        <w:rPr>
          <w:rFonts w:ascii="Arial" w:hAnsi="Arial" w:cs="Arial"/>
          <w:b/>
        </w:rPr>
        <w:t>Exemplo 1</w:t>
      </w:r>
      <w:r w:rsidRPr="0073084C">
        <w:rPr>
          <w:rFonts w:ascii="Arial" w:hAnsi="Arial" w:cs="Arial"/>
        </w:rPr>
        <w:t>: Exemplos musicais (Ex.), figuras (Fig.), tabelas (Tab.) etc. devem ser inseridos no texto como figura (formato “.</w:t>
      </w:r>
      <w:proofErr w:type="spellStart"/>
      <w:r w:rsidRPr="0073084C">
        <w:rPr>
          <w:rFonts w:ascii="Arial" w:hAnsi="Arial" w:cs="Arial"/>
        </w:rPr>
        <w:t>tif</w:t>
      </w:r>
      <w:proofErr w:type="spellEnd"/>
      <w:r w:rsidRPr="0073084C">
        <w:rPr>
          <w:rFonts w:ascii="Arial" w:hAnsi="Arial" w:cs="Arial"/>
        </w:rPr>
        <w:t>” ou “.</w:t>
      </w:r>
      <w:proofErr w:type="spellStart"/>
      <w:r w:rsidRPr="0073084C">
        <w:rPr>
          <w:rFonts w:ascii="Arial" w:hAnsi="Arial" w:cs="Arial"/>
        </w:rPr>
        <w:t>jpg</w:t>
      </w:r>
      <w:proofErr w:type="spellEnd"/>
      <w:r w:rsidRPr="0073084C">
        <w:rPr>
          <w:rFonts w:ascii="Arial" w:hAnsi="Arial" w:cs="Arial"/>
        </w:rPr>
        <w:t xml:space="preserve">” em 300 </w:t>
      </w:r>
      <w:proofErr w:type="spellStart"/>
      <w:r w:rsidRPr="0073084C">
        <w:rPr>
          <w:rFonts w:ascii="Arial" w:hAnsi="Arial" w:cs="Arial"/>
        </w:rPr>
        <w:t>dpi</w:t>
      </w:r>
      <w:proofErr w:type="spellEnd"/>
      <w:r w:rsidRPr="0073084C">
        <w:rPr>
          <w:rFonts w:ascii="Arial" w:hAnsi="Arial" w:cs="Arial"/>
        </w:rPr>
        <w:t xml:space="preserve">), numerados e acompanhados de legenda sucinta e elucidativa de no máximo 3 linhas (tamanho 10, espaço simples, centralizado). A legenda deve vir abaixo da figura, que não deve ultrapassar a margem </w:t>
      </w:r>
      <w:r w:rsidR="003F3DAE" w:rsidRPr="0073084C">
        <w:rPr>
          <w:rFonts w:ascii="Arial" w:hAnsi="Arial" w:cs="Arial"/>
        </w:rPr>
        <w:t>da figura</w:t>
      </w:r>
      <w:r w:rsidRPr="0073084C">
        <w:rPr>
          <w:rFonts w:ascii="Arial" w:hAnsi="Arial" w:cs="Arial"/>
        </w:rPr>
        <w:t>.</w:t>
      </w:r>
    </w:p>
    <w:p w14:paraId="6F0C8282" w14:textId="0F2331A7" w:rsidR="003F3DAE" w:rsidRPr="0073084C" w:rsidRDefault="003F3DAE" w:rsidP="003F3DAE">
      <w:pPr>
        <w:ind w:firstLine="851"/>
        <w:rPr>
          <w:rFonts w:ascii="Arial" w:hAnsi="Arial" w:cs="Arial"/>
        </w:rPr>
      </w:pPr>
      <w:r w:rsidRPr="0073084C">
        <w:rPr>
          <w:rFonts w:ascii="Arial" w:hAnsi="Arial" w:cs="Arial"/>
        </w:rPr>
        <w:t xml:space="preserve">Texto (fonte tamanho 12, espaçamento 1,5, alinhamento justificado e com recuo de primeira linha de parágrafo de 2 cm). </w:t>
      </w:r>
      <w:proofErr w:type="gramStart"/>
      <w:r w:rsidRPr="0073084C">
        <w:rPr>
          <w:rFonts w:ascii="Arial" w:hAnsi="Arial" w:cs="Arial"/>
        </w:rPr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Pr="0073084C">
        <w:rPr>
          <w:rFonts w:ascii="Arial" w:hAnsi="Arial" w:cs="Arial"/>
        </w:rPr>
        <w:t>.</w:t>
      </w:r>
    </w:p>
    <w:p w14:paraId="4DF7997B" w14:textId="6A12B007" w:rsidR="003F3DAE" w:rsidRPr="0073084C" w:rsidRDefault="003F3DAE" w:rsidP="003F3DAE">
      <w:pPr>
        <w:pStyle w:val="citaodeentrevista"/>
        <w:rPr>
          <w:rFonts w:ascii="Arial" w:hAnsi="Arial" w:cs="Arial"/>
        </w:rPr>
      </w:pPr>
      <w:r w:rsidRPr="0073084C">
        <w:rPr>
          <w:rFonts w:ascii="Arial" w:hAnsi="Arial" w:cs="Arial"/>
        </w:rPr>
        <w:t xml:space="preserve">As citações com mais de três linhas devem vir separadas como parágrafo e com </w:t>
      </w:r>
      <w:proofErr w:type="spellStart"/>
      <w:r w:rsidRPr="0073084C">
        <w:rPr>
          <w:rFonts w:ascii="Arial" w:hAnsi="Arial" w:cs="Arial"/>
        </w:rPr>
        <w:t>indentação</w:t>
      </w:r>
      <w:proofErr w:type="spellEnd"/>
      <w:r w:rsidRPr="0073084C">
        <w:rPr>
          <w:rFonts w:ascii="Arial" w:hAnsi="Arial" w:cs="Arial"/>
        </w:rPr>
        <w:t xml:space="preserve"> de 4cm à esquerda (sem aspas, fonte tamanho 10, espaço simples, alinhamento justificado, sem itálico)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xxxx</w:t>
      </w:r>
      <w:proofErr w:type="spellEnd"/>
      <w:r w:rsidRPr="0073084C">
        <w:rPr>
          <w:rFonts w:ascii="Arial" w:hAnsi="Arial" w:cs="Arial"/>
        </w:rPr>
        <w:t xml:space="preserve"> (AUTOR, ano</w:t>
      </w:r>
      <w:r w:rsidR="00B7362D">
        <w:rPr>
          <w:rFonts w:ascii="Arial" w:hAnsi="Arial" w:cs="Arial"/>
        </w:rPr>
        <w:t>,</w:t>
      </w:r>
      <w:r w:rsidRPr="0073084C">
        <w:rPr>
          <w:rFonts w:ascii="Arial" w:hAnsi="Arial" w:cs="Arial"/>
        </w:rPr>
        <w:t xml:space="preserve"> número da página).</w:t>
      </w:r>
    </w:p>
    <w:p w14:paraId="2EC7DF06" w14:textId="77777777" w:rsidR="003F3DAE" w:rsidRPr="0073084C" w:rsidRDefault="003F3DAE" w:rsidP="003F3DAE">
      <w:pPr>
        <w:ind w:firstLine="851"/>
        <w:rPr>
          <w:rFonts w:ascii="Arial" w:hAnsi="Arial" w:cs="Arial"/>
        </w:rPr>
      </w:pPr>
      <w:proofErr w:type="gramStart"/>
      <w:r w:rsidRPr="0073084C">
        <w:rPr>
          <w:rFonts w:ascii="Arial" w:hAnsi="Arial" w:cs="Arial"/>
        </w:rPr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Pr="0073084C">
        <w:rPr>
          <w:rFonts w:ascii="Arial" w:hAnsi="Arial" w:cs="Arial"/>
        </w:rPr>
        <w:t>.</w:t>
      </w:r>
    </w:p>
    <w:p w14:paraId="44C3ACC4" w14:textId="6C148D6B" w:rsidR="003F3DAE" w:rsidRPr="0073084C" w:rsidRDefault="003F3DAE" w:rsidP="003F3DAE">
      <w:pPr>
        <w:spacing w:before="240" w:after="360"/>
        <w:rPr>
          <w:rFonts w:ascii="Arial" w:hAnsi="Arial" w:cs="Arial"/>
          <w:b/>
        </w:rPr>
      </w:pPr>
      <w:r w:rsidRPr="0073084C">
        <w:rPr>
          <w:rFonts w:ascii="Arial" w:hAnsi="Arial" w:cs="Arial"/>
          <w:b/>
        </w:rPr>
        <w:t xml:space="preserve">2. Subtítulo 2 (fonte </w:t>
      </w:r>
      <w:r w:rsidR="00104EA2">
        <w:rPr>
          <w:rFonts w:ascii="Arial" w:hAnsi="Arial" w:cs="Arial"/>
          <w:b/>
        </w:rPr>
        <w:t>Arial,</w:t>
      </w:r>
      <w:r w:rsidRPr="0073084C">
        <w:rPr>
          <w:rFonts w:ascii="Arial" w:hAnsi="Arial" w:cs="Arial"/>
          <w:b/>
        </w:rPr>
        <w:t xml:space="preserve"> tamanho 12, negrito, justificado)</w:t>
      </w:r>
    </w:p>
    <w:p w14:paraId="21C7AEE6" w14:textId="6E666D7D" w:rsidR="003F3DAE" w:rsidRPr="0073084C" w:rsidRDefault="003F3DAE" w:rsidP="003F3DAE">
      <w:pPr>
        <w:ind w:firstLine="851"/>
        <w:rPr>
          <w:rFonts w:ascii="Arial" w:hAnsi="Arial" w:cs="Arial"/>
        </w:rPr>
      </w:pPr>
      <w:proofErr w:type="gramStart"/>
      <w:r w:rsidRPr="0073084C">
        <w:rPr>
          <w:rFonts w:ascii="Arial" w:hAnsi="Arial" w:cs="Arial"/>
        </w:rPr>
        <w:lastRenderedPageBreak/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Pr="0073084C">
        <w:rPr>
          <w:rFonts w:ascii="Arial" w:hAnsi="Arial" w:cs="Arial"/>
        </w:rPr>
        <w:t>.</w:t>
      </w:r>
    </w:p>
    <w:p w14:paraId="048D8347" w14:textId="561CFFF6" w:rsidR="003F3DAE" w:rsidRPr="0073084C" w:rsidRDefault="00104EA2" w:rsidP="003F3DAE">
      <w:pPr>
        <w:ind w:firstLine="851"/>
        <w:rPr>
          <w:rFonts w:ascii="Arial" w:hAnsi="Arial" w:cs="Arial"/>
        </w:rPr>
      </w:pPr>
      <w:r w:rsidRPr="0073084C">
        <w:rPr>
          <w:rFonts w:ascii="Arial" w:hAnsi="Arial" w:cs="Arial"/>
        </w:rPr>
        <w:t>A exatidão das referências constantes na listagem ao final dos trabalhos bem como a correta citação ao longo do texto é</w:t>
      </w:r>
      <w:r w:rsidR="003F3DAE" w:rsidRPr="0073084C">
        <w:rPr>
          <w:rFonts w:ascii="Arial" w:hAnsi="Arial" w:cs="Arial"/>
        </w:rPr>
        <w:t xml:space="preserve"> de responsabilidade do(a) autor(a) ou autores(as) do trabalho. </w:t>
      </w:r>
      <w:proofErr w:type="gramStart"/>
      <w:r w:rsidR="003F3DAE" w:rsidRPr="0073084C">
        <w:rPr>
          <w:rFonts w:ascii="Arial" w:hAnsi="Arial" w:cs="Arial"/>
        </w:rPr>
        <w:t xml:space="preserve">Texto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proofErr w:type="gramEnd"/>
      <w:r w:rsidR="003F3DAE" w:rsidRPr="0073084C">
        <w:rPr>
          <w:rFonts w:ascii="Arial" w:hAnsi="Arial" w:cs="Arial"/>
        </w:rPr>
        <w:t xml:space="preserve">. </w:t>
      </w:r>
      <w:proofErr w:type="gramStart"/>
      <w:r w:rsidR="003F3DAE" w:rsidRPr="0073084C">
        <w:rPr>
          <w:rFonts w:ascii="Arial" w:hAnsi="Arial" w:cs="Arial"/>
        </w:rPr>
        <w:t xml:space="preserve">Texto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r w:rsidR="003F3DAE" w:rsidRPr="0073084C">
        <w:rPr>
          <w:rFonts w:ascii="Arial" w:hAnsi="Arial" w:cs="Arial"/>
        </w:rPr>
        <w:t xml:space="preserve"> </w:t>
      </w:r>
      <w:proofErr w:type="spellStart"/>
      <w:r w:rsidR="003F3DAE" w:rsidRPr="0073084C">
        <w:rPr>
          <w:rFonts w:ascii="Arial" w:hAnsi="Arial" w:cs="Arial"/>
        </w:rPr>
        <w:t>texto</w:t>
      </w:r>
      <w:proofErr w:type="spellEnd"/>
      <w:proofErr w:type="gramEnd"/>
      <w:r w:rsidR="003F3DAE" w:rsidRPr="0073084C">
        <w:rPr>
          <w:rFonts w:ascii="Arial" w:hAnsi="Arial" w:cs="Arial"/>
        </w:rPr>
        <w:t>.</w:t>
      </w:r>
    </w:p>
    <w:p w14:paraId="43F1E67A" w14:textId="697116BF" w:rsidR="003F3DAE" w:rsidRDefault="003F3DAE" w:rsidP="003F3DAE">
      <w:pPr>
        <w:ind w:firstLine="851"/>
        <w:rPr>
          <w:rFonts w:ascii="Arial" w:hAnsi="Arial" w:cs="Arial"/>
        </w:rPr>
      </w:pPr>
      <w:r w:rsidRPr="0073084C">
        <w:rPr>
          <w:rFonts w:ascii="Arial" w:hAnsi="Arial" w:cs="Arial"/>
        </w:rPr>
        <w:t xml:space="preserve">As normas de formatação que não estiverem previstas acima devem estar de acordo com as normas vigentes da ABNT. </w:t>
      </w:r>
      <w:proofErr w:type="gramStart"/>
      <w:r w:rsidRPr="0073084C">
        <w:rPr>
          <w:rFonts w:ascii="Arial" w:hAnsi="Arial" w:cs="Arial"/>
        </w:rPr>
        <w:t xml:space="preserve">Texto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r w:rsidRPr="0073084C">
        <w:rPr>
          <w:rFonts w:ascii="Arial" w:hAnsi="Arial" w:cs="Arial"/>
        </w:rPr>
        <w:t xml:space="preserve"> </w:t>
      </w:r>
      <w:proofErr w:type="spellStart"/>
      <w:r w:rsidRPr="0073084C">
        <w:rPr>
          <w:rFonts w:ascii="Arial" w:hAnsi="Arial" w:cs="Arial"/>
        </w:rPr>
        <w:t>texto</w:t>
      </w:r>
      <w:proofErr w:type="spellEnd"/>
      <w:proofErr w:type="gramEnd"/>
      <w:r w:rsidRPr="0073084C">
        <w:rPr>
          <w:rFonts w:ascii="Arial" w:hAnsi="Arial" w:cs="Arial"/>
        </w:rPr>
        <w:t>.</w:t>
      </w:r>
    </w:p>
    <w:p w14:paraId="32829B6B" w14:textId="492A8C14" w:rsidR="00ED2F2D" w:rsidRPr="00616FB2" w:rsidRDefault="00ED2F2D" w:rsidP="003F3DAE">
      <w:pPr>
        <w:ind w:firstLine="851"/>
        <w:rPr>
          <w:rFonts w:ascii="Arial" w:hAnsi="Arial" w:cs="Arial"/>
        </w:rPr>
      </w:pPr>
    </w:p>
    <w:p w14:paraId="1B538CE5" w14:textId="6A1FCC69" w:rsidR="00ED2F2D" w:rsidRPr="00616FB2" w:rsidRDefault="00ED2F2D" w:rsidP="00ED2F2D">
      <w:pPr>
        <w:pStyle w:val="Ttulo2"/>
      </w:pPr>
      <w:r w:rsidRPr="00616FB2">
        <w:t>Nome do Autor</w:t>
      </w:r>
    </w:p>
    <w:p w14:paraId="6F50EF34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Sigla da Instituição </w:t>
      </w:r>
    </w:p>
    <w:p w14:paraId="0EF58718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E-mail</w:t>
      </w:r>
    </w:p>
    <w:p w14:paraId="7C4C5817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Dados curriculares (cinco linhas no máximo).</w:t>
      </w:r>
    </w:p>
    <w:p w14:paraId="17DC6949" w14:textId="4DCDC192" w:rsidR="00ED2F2D" w:rsidRPr="00616FB2" w:rsidRDefault="00B7362D" w:rsidP="00B7362D">
      <w:pPr>
        <w:ind w:firstLine="851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(tamanho 12, espaço simples, alinhamento à direita)</w:t>
      </w:r>
    </w:p>
    <w:p w14:paraId="6987D255" w14:textId="77777777" w:rsidR="00B7362D" w:rsidRPr="00616FB2" w:rsidRDefault="00B7362D" w:rsidP="00B7362D">
      <w:pPr>
        <w:ind w:firstLine="851"/>
        <w:jc w:val="right"/>
        <w:rPr>
          <w:rFonts w:ascii="Arial" w:hAnsi="Arial" w:cs="Arial"/>
        </w:rPr>
      </w:pPr>
    </w:p>
    <w:p w14:paraId="09C7BF7E" w14:textId="55A98B02" w:rsidR="00ED2F2D" w:rsidRPr="00616FB2" w:rsidRDefault="00ED2F2D" w:rsidP="00ED2F2D">
      <w:pPr>
        <w:pStyle w:val="Ttulo2"/>
      </w:pPr>
      <w:r w:rsidRPr="00616FB2">
        <w:t xml:space="preserve">Nome do </w:t>
      </w:r>
      <w:proofErr w:type="spellStart"/>
      <w:r w:rsidRPr="00616FB2">
        <w:t>Co-autor</w:t>
      </w:r>
      <w:proofErr w:type="spellEnd"/>
    </w:p>
    <w:p w14:paraId="4F0A0D74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Sigla da Instituição </w:t>
      </w:r>
    </w:p>
    <w:p w14:paraId="4FB2FC52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E-mail</w:t>
      </w:r>
    </w:p>
    <w:p w14:paraId="2086C62F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Dados curriculares (cinco linhas no máximo).</w:t>
      </w:r>
    </w:p>
    <w:p w14:paraId="6D6DBE3B" w14:textId="16E38C11" w:rsidR="00ED2F2D" w:rsidRPr="00616FB2" w:rsidRDefault="00B7362D" w:rsidP="00B7362D">
      <w:pPr>
        <w:ind w:firstLine="851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(tamanho 12, espaço simples, alinhamento à direita)</w:t>
      </w:r>
    </w:p>
    <w:p w14:paraId="328136ED" w14:textId="77777777" w:rsidR="00B7362D" w:rsidRPr="00616FB2" w:rsidRDefault="00B7362D" w:rsidP="00B7362D">
      <w:pPr>
        <w:ind w:firstLine="851"/>
        <w:jc w:val="right"/>
        <w:rPr>
          <w:rFonts w:ascii="Arial" w:hAnsi="Arial" w:cs="Arial"/>
        </w:rPr>
      </w:pPr>
    </w:p>
    <w:p w14:paraId="75A831AB" w14:textId="35C125A3" w:rsidR="00ED2F2D" w:rsidRPr="00616FB2" w:rsidRDefault="00ED2F2D" w:rsidP="00ED2F2D">
      <w:pPr>
        <w:pStyle w:val="Ttulo2"/>
      </w:pPr>
      <w:r w:rsidRPr="00616FB2">
        <w:t xml:space="preserve"> Nome do Orientador</w:t>
      </w:r>
    </w:p>
    <w:p w14:paraId="70E23623" w14:textId="77777777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Sigla da Instituição </w:t>
      </w:r>
    </w:p>
    <w:p w14:paraId="50865259" w14:textId="6F89F24F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E-mail</w:t>
      </w:r>
    </w:p>
    <w:p w14:paraId="6B01A145" w14:textId="478A121A" w:rsidR="00ED2F2D" w:rsidRPr="00616FB2" w:rsidRDefault="00ED2F2D" w:rsidP="00ED2F2D">
      <w:pPr>
        <w:spacing w:line="240" w:lineRule="auto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Dados curriculares (cinco linhas no máximo).</w:t>
      </w:r>
    </w:p>
    <w:p w14:paraId="7569C49A" w14:textId="3B45196A" w:rsidR="00ED2F2D" w:rsidRPr="00616FB2" w:rsidRDefault="00B7362D" w:rsidP="00B7362D">
      <w:pPr>
        <w:ind w:firstLine="851"/>
        <w:jc w:val="right"/>
        <w:rPr>
          <w:rFonts w:ascii="Arial" w:hAnsi="Arial" w:cs="Arial"/>
        </w:rPr>
      </w:pPr>
      <w:r w:rsidRPr="00616FB2">
        <w:rPr>
          <w:rFonts w:ascii="Arial" w:hAnsi="Arial" w:cs="Arial"/>
        </w:rPr>
        <w:t>(tamanho 12, espaço simples, alinhamento à direita)</w:t>
      </w:r>
    </w:p>
    <w:p w14:paraId="3223AC30" w14:textId="1F67BAAC" w:rsidR="003F3DAE" w:rsidRPr="00616FB2" w:rsidRDefault="003F3DAE" w:rsidP="003F3DAE">
      <w:pPr>
        <w:pStyle w:val="anppomsubtituloBibliografia"/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Referências: (inclua apenas as fontes citadas no trabalho; fonte </w:t>
      </w:r>
      <w:r w:rsidR="00ED2F2D" w:rsidRPr="00616FB2">
        <w:rPr>
          <w:rFonts w:ascii="Arial" w:hAnsi="Arial" w:cs="Arial"/>
        </w:rPr>
        <w:t>Arial,</w:t>
      </w:r>
      <w:r w:rsidRPr="00616FB2">
        <w:rPr>
          <w:rFonts w:ascii="Arial" w:hAnsi="Arial" w:cs="Arial"/>
        </w:rPr>
        <w:t xml:space="preserve"> tamanho 12, espaço simples, justificado, sem </w:t>
      </w:r>
      <w:proofErr w:type="spellStart"/>
      <w:r w:rsidRPr="00616FB2">
        <w:rPr>
          <w:rFonts w:ascii="Arial" w:hAnsi="Arial" w:cs="Arial"/>
        </w:rPr>
        <w:t>identação</w:t>
      </w:r>
      <w:proofErr w:type="spellEnd"/>
      <w:r w:rsidRPr="00616FB2">
        <w:rPr>
          <w:rFonts w:ascii="Arial" w:hAnsi="Arial" w:cs="Arial"/>
        </w:rPr>
        <w:t>, sem linha em branco entre cada item).</w:t>
      </w:r>
    </w:p>
    <w:p w14:paraId="1D918D6C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Livro</w:t>
      </w:r>
    </w:p>
    <w:p w14:paraId="73EB35DB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lastRenderedPageBreak/>
        <w:t xml:space="preserve">SOBRENOME, Prenome(s) do Autor; SOBRENOME, Prenome(s) do segundo Autor (se </w:t>
      </w:r>
      <w:proofErr w:type="spellStart"/>
      <w:r w:rsidRPr="00616FB2">
        <w:rPr>
          <w:rFonts w:ascii="Arial" w:hAnsi="Arial" w:cs="Arial"/>
          <w:color w:val="000000"/>
        </w:rPr>
        <w:t>hover</w:t>
      </w:r>
      <w:proofErr w:type="spellEnd"/>
      <w:r w:rsidRPr="00616FB2">
        <w:rPr>
          <w:rFonts w:ascii="Arial" w:hAnsi="Arial" w:cs="Arial"/>
          <w:color w:val="000000"/>
        </w:rPr>
        <w:t xml:space="preserve">). </w:t>
      </w:r>
      <w:r w:rsidRPr="00616FB2">
        <w:rPr>
          <w:rFonts w:ascii="Arial" w:hAnsi="Arial" w:cs="Arial"/>
          <w:b/>
          <w:bCs/>
          <w:iCs/>
          <w:color w:val="000000"/>
        </w:rPr>
        <w:t>Título do Trabalho</w:t>
      </w:r>
      <w:r w:rsidRPr="00616FB2">
        <w:rPr>
          <w:rFonts w:ascii="Arial" w:hAnsi="Arial" w:cs="Arial"/>
          <w:color w:val="000000"/>
        </w:rPr>
        <w:t>: subtítulo [se houver]. Edição [se não for a primeira]. Local de publicação: Editora, ano.</w:t>
      </w:r>
    </w:p>
    <w:p w14:paraId="217E19A8" w14:textId="77777777" w:rsidR="003F3DAE" w:rsidRPr="00616FB2" w:rsidRDefault="003F3DAE" w:rsidP="003F3DAE">
      <w:pPr>
        <w:tabs>
          <w:tab w:val="num" w:pos="0"/>
        </w:tabs>
        <w:spacing w:line="240" w:lineRule="auto"/>
        <w:rPr>
          <w:rFonts w:ascii="Arial" w:hAnsi="Arial" w:cs="Arial"/>
        </w:rPr>
      </w:pPr>
    </w:p>
    <w:p w14:paraId="7DAB08AF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Capítulo de livro ou verbete assinado em enciclopédia</w:t>
      </w:r>
    </w:p>
    <w:p w14:paraId="25792CCB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SOBRENOME, Prenome(s) do Autor da Parte da Obra. Título da parte. In: SOBRENOME, Prenome(s) do Organizador da Obra (Org.). </w:t>
      </w:r>
      <w:r w:rsidRPr="00616FB2">
        <w:rPr>
          <w:rFonts w:ascii="Arial" w:hAnsi="Arial" w:cs="Arial"/>
          <w:b/>
          <w:bCs/>
          <w:iCs/>
          <w:color w:val="000000"/>
        </w:rPr>
        <w:t>Título do Trabalho:</w:t>
      </w:r>
      <w:r w:rsidRPr="00616FB2">
        <w:rPr>
          <w:rFonts w:ascii="Arial" w:hAnsi="Arial" w:cs="Arial"/>
          <w:color w:val="000000"/>
        </w:rPr>
        <w:t xml:space="preserve"> subtítulo [se houver]. Edição [se não for a primeira]. Local de publicação: Editora, ano. Capítulo ou páginas inicial-final da parte.</w:t>
      </w:r>
    </w:p>
    <w:p w14:paraId="34B82E1B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</w:p>
    <w:p w14:paraId="18CD8ACB" w14:textId="77777777" w:rsidR="003F3DAE" w:rsidRPr="00616FB2" w:rsidRDefault="003F3DAE" w:rsidP="003F3DAE">
      <w:pPr>
        <w:tabs>
          <w:tab w:val="left" w:pos="0"/>
          <w:tab w:val="left" w:pos="2535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Dissertações ou Teses</w:t>
      </w:r>
      <w:r w:rsidRPr="00616FB2">
        <w:rPr>
          <w:rFonts w:ascii="Arial" w:hAnsi="Arial" w:cs="Arial"/>
          <w:b/>
          <w:i/>
        </w:rPr>
        <w:tab/>
      </w:r>
    </w:p>
    <w:p w14:paraId="20523E14" w14:textId="77777777" w:rsidR="003F3DAE" w:rsidRPr="00616FB2" w:rsidRDefault="003F3DAE" w:rsidP="003F3DAE">
      <w:pPr>
        <w:tabs>
          <w:tab w:val="left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SOBRENOME, Prenome(s) do Autor. </w:t>
      </w:r>
      <w:r w:rsidRPr="00616FB2">
        <w:rPr>
          <w:rFonts w:ascii="Arial" w:hAnsi="Arial" w:cs="Arial"/>
          <w:b/>
          <w:bCs/>
          <w:i/>
          <w:iCs/>
          <w:color w:val="000000"/>
        </w:rPr>
        <w:t>Título do Trabalho</w:t>
      </w:r>
      <w:r w:rsidRPr="00616FB2">
        <w:rPr>
          <w:rFonts w:ascii="Arial" w:hAnsi="Arial" w:cs="Arial"/>
          <w:b/>
          <w:bCs/>
          <w:color w:val="000000"/>
        </w:rPr>
        <w:t>:</w:t>
      </w:r>
      <w:r w:rsidRPr="00616FB2">
        <w:rPr>
          <w:rFonts w:ascii="Arial" w:hAnsi="Arial" w:cs="Arial"/>
          <w:color w:val="000000"/>
        </w:rPr>
        <w:t xml:space="preserve"> subtítulo [se houver]. Cidade, ano da defesa (se for o caso). Número de páginas [ex.: 123f.]. Dissertação (Mestrado em...) [ou Tese (Doutorado em...)]. Instituto, Universidade, Cidade, ano da publicação.</w:t>
      </w:r>
    </w:p>
    <w:p w14:paraId="0E243ED0" w14:textId="77777777" w:rsidR="005B4354" w:rsidRPr="00616FB2" w:rsidRDefault="005B4354" w:rsidP="003F3DAE">
      <w:pPr>
        <w:tabs>
          <w:tab w:val="num" w:pos="0"/>
        </w:tabs>
        <w:rPr>
          <w:rFonts w:ascii="Arial" w:hAnsi="Arial" w:cs="Arial"/>
          <w:color w:val="000000"/>
        </w:rPr>
      </w:pPr>
    </w:p>
    <w:p w14:paraId="1E5F38B5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Artigo em Periódico</w:t>
      </w:r>
    </w:p>
    <w:p w14:paraId="460F3053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FF0000"/>
        </w:rPr>
      </w:pPr>
      <w:r w:rsidRPr="00616FB2">
        <w:rPr>
          <w:rFonts w:ascii="Arial" w:hAnsi="Arial" w:cs="Arial"/>
          <w:color w:val="000000"/>
        </w:rPr>
        <w:t>SOBRENOME, Prenome(s) do Autor do Artigo. Título do Artigo</w:t>
      </w:r>
      <w:r w:rsidRPr="00616FB2">
        <w:rPr>
          <w:rFonts w:ascii="Arial" w:hAnsi="Arial" w:cs="Arial"/>
          <w:i/>
          <w:color w:val="000000"/>
        </w:rPr>
        <w:t>.</w:t>
      </w:r>
      <w:r w:rsidRPr="00616FB2">
        <w:rPr>
          <w:rFonts w:ascii="Arial" w:hAnsi="Arial" w:cs="Arial"/>
          <w:b/>
          <w:i/>
          <w:color w:val="000000"/>
        </w:rPr>
        <w:t xml:space="preserve"> </w:t>
      </w:r>
      <w:r w:rsidRPr="00616FB2">
        <w:rPr>
          <w:rFonts w:ascii="Arial" w:hAnsi="Arial" w:cs="Arial"/>
          <w:b/>
          <w:bCs/>
          <w:iCs/>
          <w:color w:val="000000"/>
        </w:rPr>
        <w:t>Título do Periódico,</w:t>
      </w:r>
      <w:r w:rsidRPr="00616FB2">
        <w:rPr>
          <w:rFonts w:ascii="Arial" w:hAnsi="Arial" w:cs="Arial"/>
          <w:color w:val="000000"/>
        </w:rPr>
        <w:t xml:space="preserve"> Local de publicação, número do volume (v.), número do fascículo (n.), página inicial-final do artigo (p.), ano da publicação.</w:t>
      </w:r>
    </w:p>
    <w:p w14:paraId="4FBDBF50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</w:p>
    <w:p w14:paraId="3D612DC3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Trabalho em Anais de Evento</w:t>
      </w:r>
    </w:p>
    <w:p w14:paraId="5425798A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SOBRENOME, Prenome(s) do Autor do Trabalho. Título do trabalho. In: NOME DO EVENTO, número do evento. (3.), ano de realização, local. </w:t>
      </w:r>
      <w:r w:rsidRPr="00616FB2">
        <w:rPr>
          <w:rFonts w:ascii="Arial" w:hAnsi="Arial" w:cs="Arial"/>
          <w:b/>
          <w:bCs/>
          <w:iCs/>
          <w:color w:val="000000"/>
        </w:rPr>
        <w:t>Anais...</w:t>
      </w:r>
      <w:r w:rsidRPr="00616FB2">
        <w:rPr>
          <w:rFonts w:ascii="Arial" w:hAnsi="Arial" w:cs="Arial"/>
          <w:i/>
          <w:color w:val="000000"/>
        </w:rPr>
        <w:t xml:space="preserve"> </w:t>
      </w:r>
      <w:r w:rsidRPr="00616FB2">
        <w:rPr>
          <w:rFonts w:ascii="Arial" w:hAnsi="Arial" w:cs="Arial"/>
          <w:color w:val="000000"/>
        </w:rPr>
        <w:t xml:space="preserve">Local de publicação: Editora, ano de publicação. página inicial-final do trabalho. </w:t>
      </w:r>
    </w:p>
    <w:p w14:paraId="3CB48BF5" w14:textId="77777777" w:rsidR="003F3DAE" w:rsidRPr="00616FB2" w:rsidRDefault="003F3DAE" w:rsidP="003F3DAE">
      <w:pPr>
        <w:rPr>
          <w:rFonts w:ascii="Arial" w:hAnsi="Arial" w:cs="Arial"/>
        </w:rPr>
      </w:pPr>
    </w:p>
    <w:p w14:paraId="756A1443" w14:textId="77777777" w:rsidR="003F3DAE" w:rsidRPr="00616FB2" w:rsidRDefault="003F3DAE" w:rsidP="003F3DAE">
      <w:pPr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Gravação em CD ou em vídeo</w:t>
      </w:r>
    </w:p>
    <w:p w14:paraId="01983B84" w14:textId="77777777" w:rsidR="003F3DAE" w:rsidRPr="00616FB2" w:rsidRDefault="003F3DAE" w:rsidP="003F3DAE">
      <w:pPr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TÍTULO do registro fonográfico: subtítulo [se houver]. Nome(s) e sobrenome(s) do(s) Compositor(es) (incluir o termo Compositor entre parênteses). Nome(s) e sobrenome(s) do(s) Intérprete(s) (incluir o termo Intérprete, instrumento, entre parênteses). Local de publicação: Editora, ano. Suporte [por exemplo, </w:t>
      </w:r>
      <w:proofErr w:type="spellStart"/>
      <w:r w:rsidRPr="00616FB2">
        <w:rPr>
          <w:rFonts w:ascii="Arial" w:hAnsi="Arial" w:cs="Arial"/>
          <w:color w:val="000000"/>
        </w:rPr>
        <w:t>Compact</w:t>
      </w:r>
      <w:proofErr w:type="spellEnd"/>
      <w:r w:rsidRPr="00616FB2">
        <w:rPr>
          <w:rFonts w:ascii="Arial" w:hAnsi="Arial" w:cs="Arial"/>
          <w:color w:val="000000"/>
        </w:rPr>
        <w:t xml:space="preserve"> </w:t>
      </w:r>
      <w:proofErr w:type="spellStart"/>
      <w:r w:rsidRPr="00616FB2">
        <w:rPr>
          <w:rFonts w:ascii="Arial" w:hAnsi="Arial" w:cs="Arial"/>
          <w:color w:val="000000"/>
        </w:rPr>
        <w:t>Disc</w:t>
      </w:r>
      <w:proofErr w:type="spellEnd"/>
      <w:r w:rsidRPr="00616FB2">
        <w:rPr>
          <w:rFonts w:ascii="Arial" w:hAnsi="Arial" w:cs="Arial"/>
          <w:color w:val="000000"/>
        </w:rPr>
        <w:t>]. Informações complementares [se for o caso].</w:t>
      </w:r>
    </w:p>
    <w:p w14:paraId="482FDD17" w14:textId="77777777" w:rsidR="003F3DAE" w:rsidRPr="00616FB2" w:rsidRDefault="003F3DAE" w:rsidP="003F3DAE">
      <w:pPr>
        <w:rPr>
          <w:rFonts w:ascii="Arial" w:hAnsi="Arial" w:cs="Arial"/>
        </w:rPr>
      </w:pPr>
    </w:p>
    <w:p w14:paraId="6F41A6A7" w14:textId="77777777" w:rsidR="003F3DAE" w:rsidRPr="00616FB2" w:rsidRDefault="003F3DAE" w:rsidP="003F3DAE">
      <w:pPr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Vídeos</w:t>
      </w:r>
    </w:p>
    <w:p w14:paraId="44A33E2B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lastRenderedPageBreak/>
        <w:t xml:space="preserve">TÍTULO do registro fonográfico: subtítulo [se houver]. Nome(s) e sobrenome(s) do Autor do Trabalho. Produção (direção, regência...) de Nome do Responsável. Tipo de fita, duração da gravação. Local de publicação: Editora ou Gravadora, ano de publicação. </w:t>
      </w:r>
    </w:p>
    <w:p w14:paraId="4594C7DF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</w:p>
    <w:p w14:paraId="77C47E17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Entrevistas</w:t>
      </w:r>
    </w:p>
    <w:p w14:paraId="48262E84" w14:textId="77777777" w:rsidR="003F3DAE" w:rsidRPr="00616FB2" w:rsidRDefault="003F3DAE" w:rsidP="003F3DAE">
      <w:pPr>
        <w:tabs>
          <w:tab w:val="num" w:pos="0"/>
        </w:tabs>
        <w:rPr>
          <w:rFonts w:ascii="Arial" w:hAnsi="Arial" w:cs="Arial"/>
          <w:color w:val="000000"/>
        </w:rPr>
      </w:pPr>
      <w:r w:rsidRPr="00616FB2">
        <w:rPr>
          <w:rFonts w:ascii="Arial" w:hAnsi="Arial" w:cs="Arial"/>
          <w:color w:val="000000"/>
        </w:rPr>
        <w:t xml:space="preserve">SOBRENOME, Prenome(s) do Autor do Trabalho. Entrevista de Nome e Sobrenome do entrevistador em data da entrevista. Cidade. Tipo de registro. Local. </w:t>
      </w:r>
    </w:p>
    <w:p w14:paraId="7BD36906" w14:textId="77777777" w:rsidR="003F3DAE" w:rsidRPr="00616FB2" w:rsidRDefault="003F3DAE" w:rsidP="003F3DAE">
      <w:pPr>
        <w:rPr>
          <w:rFonts w:ascii="Arial" w:hAnsi="Arial" w:cs="Arial"/>
        </w:rPr>
      </w:pPr>
    </w:p>
    <w:p w14:paraId="7870FAAB" w14:textId="77777777" w:rsidR="003F3DAE" w:rsidRPr="00616FB2" w:rsidRDefault="003F3DAE" w:rsidP="003F3DAE">
      <w:pPr>
        <w:rPr>
          <w:rFonts w:ascii="Arial" w:hAnsi="Arial" w:cs="Arial"/>
          <w:b/>
          <w:i/>
        </w:rPr>
      </w:pPr>
      <w:r w:rsidRPr="00616FB2">
        <w:rPr>
          <w:rFonts w:ascii="Arial" w:hAnsi="Arial" w:cs="Arial"/>
          <w:b/>
          <w:i/>
        </w:rPr>
        <w:t>- Trabalhos publicados online</w:t>
      </w:r>
    </w:p>
    <w:p w14:paraId="214D7D1E" w14:textId="77777777" w:rsidR="003F3DAE" w:rsidRPr="00616FB2" w:rsidRDefault="003F3DAE" w:rsidP="005B4354">
      <w:pPr>
        <w:rPr>
          <w:rFonts w:ascii="Arial" w:hAnsi="Arial" w:cs="Arial"/>
        </w:rPr>
      </w:pPr>
      <w:r w:rsidRPr="00616FB2">
        <w:rPr>
          <w:rFonts w:ascii="Arial" w:hAnsi="Arial" w:cs="Arial"/>
        </w:rPr>
        <w:t xml:space="preserve">SOBRENOME, Inicial do prenome(s) do(s) Autor(es) [se houver]. </w:t>
      </w:r>
      <w:r w:rsidRPr="00616FB2">
        <w:rPr>
          <w:rFonts w:ascii="Arial" w:hAnsi="Arial" w:cs="Arial"/>
          <w:b/>
          <w:bCs/>
          <w:iCs/>
        </w:rPr>
        <w:t>Título do trabalho:</w:t>
      </w:r>
      <w:r w:rsidRPr="00616FB2">
        <w:rPr>
          <w:rFonts w:ascii="Arial" w:hAnsi="Arial" w:cs="Arial"/>
        </w:rPr>
        <w:t xml:space="preserve"> subtítulo [se houver]. Local de publicação: Editora, ano. Disponível em: &lt;http://...&gt;. Acesso em: dia mês abreviado ano.</w:t>
      </w:r>
    </w:p>
    <w:p w14:paraId="34C59947" w14:textId="77777777" w:rsidR="005B4354" w:rsidRPr="00616FB2" w:rsidRDefault="005B4354" w:rsidP="005B4354">
      <w:pPr>
        <w:rPr>
          <w:rFonts w:ascii="Arial" w:hAnsi="Arial" w:cs="Arial"/>
        </w:rPr>
      </w:pPr>
    </w:p>
    <w:p w14:paraId="1B96072C" w14:textId="77777777" w:rsidR="003F3DAE" w:rsidRPr="00616FB2" w:rsidRDefault="003F3DAE" w:rsidP="003F3DAE">
      <w:pPr>
        <w:shd w:val="clear" w:color="auto" w:fill="FFFFFF"/>
        <w:rPr>
          <w:rFonts w:ascii="Arial" w:hAnsi="Arial" w:cs="Arial"/>
          <w:b/>
          <w:bCs/>
          <w:i/>
          <w:lang w:eastAsia="en-US"/>
        </w:rPr>
      </w:pPr>
      <w:r w:rsidRPr="00616FB2">
        <w:rPr>
          <w:rFonts w:ascii="Arial" w:hAnsi="Arial" w:cs="Arial"/>
          <w:b/>
          <w:bCs/>
          <w:i/>
          <w:lang w:eastAsia="en-US"/>
        </w:rPr>
        <w:t xml:space="preserve">- Material audiovisual (Imagem em movimento) em meio eletrônico: </w:t>
      </w:r>
    </w:p>
    <w:p w14:paraId="659DD64F" w14:textId="77777777" w:rsidR="003F3DAE" w:rsidRPr="00616FB2" w:rsidRDefault="003F3DAE" w:rsidP="003F3DAE">
      <w:pPr>
        <w:rPr>
          <w:rFonts w:ascii="Arial" w:hAnsi="Arial" w:cs="Arial"/>
          <w:lang w:eastAsia="en-US"/>
        </w:rPr>
      </w:pPr>
      <w:r w:rsidRPr="00616FB2">
        <w:rPr>
          <w:rFonts w:ascii="Arial" w:hAnsi="Arial" w:cs="Arial"/>
          <w:lang w:eastAsia="en-US"/>
        </w:rPr>
        <w:t>Inclui arquivos em diversos formatos como MPEG, AVI, FLV, MOV, entre outros. Os elementos essenciais são: Nome da  página, Endereço, Data de acesso (Quando necessário, acrescentam-se elementos complementares à referência para melhor identificar o documento: formato, tamanho, nome do arquivo, título, data de gravação, diretor, produtor, local, produtora, descrição do suporte.</w:t>
      </w:r>
      <w:proofErr w:type="gramStart"/>
      <w:r w:rsidRPr="00616FB2">
        <w:rPr>
          <w:rFonts w:ascii="Arial" w:hAnsi="Arial" w:cs="Arial"/>
          <w:lang w:eastAsia="en-US"/>
        </w:rPr>
        <w:t>)</w:t>
      </w:r>
      <w:proofErr w:type="gramEnd"/>
    </w:p>
    <w:p w14:paraId="73337ECB" w14:textId="77777777" w:rsidR="003F3DAE" w:rsidRPr="00616FB2" w:rsidRDefault="003F3DAE" w:rsidP="007E1C4A">
      <w:pPr>
        <w:rPr>
          <w:rFonts w:ascii="Arial" w:hAnsi="Arial" w:cs="Arial"/>
          <w:lang w:eastAsia="en-US"/>
        </w:rPr>
      </w:pPr>
    </w:p>
    <w:p w14:paraId="199439BE" w14:textId="77777777" w:rsidR="003F3DAE" w:rsidRPr="00616FB2" w:rsidRDefault="003F3DAE" w:rsidP="003F3DAE">
      <w:pPr>
        <w:rPr>
          <w:rFonts w:ascii="Arial" w:hAnsi="Arial" w:cs="Arial"/>
          <w:lang w:eastAsia="en-US"/>
        </w:rPr>
      </w:pPr>
      <w:r w:rsidRPr="00616FB2">
        <w:rPr>
          <w:rFonts w:ascii="Arial" w:hAnsi="Arial" w:cs="Arial"/>
          <w:lang w:eastAsia="en-US"/>
        </w:rPr>
        <w:t>GLOBO.COM. Disponível em: &lt;http://video.globo.com/Videos/Player/Noticias/0,,GIM</w:t>
      </w:r>
    </w:p>
    <w:p w14:paraId="6677FB92" w14:textId="014AC46C" w:rsidR="003F3DAE" w:rsidRPr="00616FB2" w:rsidRDefault="003F3DAE" w:rsidP="003F3DAE">
      <w:pPr>
        <w:rPr>
          <w:rFonts w:ascii="Arial" w:hAnsi="Arial" w:cs="Arial"/>
          <w:b/>
          <w:bCs/>
          <w:lang w:eastAsia="en-US"/>
        </w:rPr>
      </w:pPr>
      <w:r w:rsidRPr="00616FB2">
        <w:rPr>
          <w:rFonts w:ascii="Arial" w:hAnsi="Arial" w:cs="Arial"/>
          <w:u w:val="single"/>
          <w:lang w:eastAsia="en-US"/>
        </w:rPr>
        <w:t>1241274-7823-SARAU+FAZ+UM+TRIBUTO+A+RENATO+</w:t>
      </w:r>
      <w:proofErr w:type="gramStart"/>
      <w:r w:rsidRPr="00616FB2">
        <w:rPr>
          <w:rFonts w:ascii="Arial" w:hAnsi="Arial" w:cs="Arial"/>
          <w:u w:val="single"/>
          <w:lang w:eastAsia="en-US"/>
        </w:rPr>
        <w:t>RUSSO,</w:t>
      </w:r>
      <w:proofErr w:type="gramEnd"/>
      <w:r w:rsidRPr="00616FB2">
        <w:rPr>
          <w:rFonts w:ascii="Arial" w:hAnsi="Arial" w:cs="Arial"/>
          <w:u w:val="single"/>
          <w:lang w:eastAsia="en-US"/>
        </w:rPr>
        <w:t>00.html</w:t>
      </w:r>
      <w:r w:rsidRPr="00616FB2">
        <w:rPr>
          <w:rFonts w:ascii="Arial" w:hAnsi="Arial" w:cs="Arial"/>
          <w:lang w:eastAsia="en-US"/>
        </w:rPr>
        <w:t xml:space="preserve">&gt;. </w:t>
      </w:r>
      <w:r w:rsidR="00684B9E" w:rsidRPr="00616FB2">
        <w:rPr>
          <w:rFonts w:ascii="Arial" w:hAnsi="Arial" w:cs="Arial"/>
          <w:lang w:eastAsia="en-US"/>
        </w:rPr>
        <w:t>A</w:t>
      </w:r>
      <w:r w:rsidRPr="00616FB2">
        <w:rPr>
          <w:rFonts w:ascii="Arial" w:hAnsi="Arial" w:cs="Arial"/>
          <w:lang w:eastAsia="en-US"/>
        </w:rPr>
        <w:t xml:space="preserve">cesso em: 05 jun. 2010. </w:t>
      </w:r>
      <w:r w:rsidRPr="00616FB2">
        <w:rPr>
          <w:rFonts w:ascii="Arial" w:hAnsi="Arial" w:cs="Arial"/>
          <w:i/>
          <w:iCs/>
          <w:lang w:eastAsia="en-US"/>
        </w:rPr>
        <w:t>Sarau faz um tributo a Renato Russo</w:t>
      </w:r>
      <w:r w:rsidRPr="00616FB2">
        <w:rPr>
          <w:rFonts w:ascii="Arial" w:hAnsi="Arial" w:cs="Arial"/>
          <w:lang w:eastAsia="en-US"/>
        </w:rPr>
        <w:t xml:space="preserve">. Apresentação de Chico Pinheiro. Veiculado em: 02 abr. 2010. </w:t>
      </w:r>
      <w:proofErr w:type="spellStart"/>
      <w:r w:rsidRPr="00616FB2">
        <w:rPr>
          <w:rFonts w:ascii="Arial" w:hAnsi="Arial" w:cs="Arial"/>
          <w:lang w:eastAsia="en-US"/>
        </w:rPr>
        <w:t>Dur</w:t>
      </w:r>
      <w:proofErr w:type="spellEnd"/>
      <w:r w:rsidRPr="00616FB2">
        <w:rPr>
          <w:rFonts w:ascii="Arial" w:hAnsi="Arial" w:cs="Arial"/>
          <w:lang w:eastAsia="en-US"/>
        </w:rPr>
        <w:t>: 22m36s.</w:t>
      </w:r>
    </w:p>
    <w:sectPr w:rsidR="003F3DAE" w:rsidRPr="00616FB2" w:rsidSect="00B53ADB">
      <w:pgSz w:w="11906" w:h="16838" w:code="9"/>
      <w:pgMar w:top="1701" w:right="1134" w:bottom="1134" w:left="1701" w:header="720" w:footer="13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0F992" w14:textId="77777777" w:rsidR="00E13178" w:rsidRDefault="00E13178" w:rsidP="00512689">
      <w:pPr>
        <w:spacing w:line="240" w:lineRule="auto"/>
      </w:pPr>
      <w:r>
        <w:separator/>
      </w:r>
    </w:p>
    <w:p w14:paraId="1F930F23" w14:textId="77777777" w:rsidR="00E13178" w:rsidRDefault="00E13178"/>
    <w:p w14:paraId="67B874EC" w14:textId="77777777" w:rsidR="00E13178" w:rsidRDefault="00E13178"/>
    <w:p w14:paraId="2A6A7F51" w14:textId="77777777" w:rsidR="00E13178" w:rsidRDefault="00E13178"/>
  </w:endnote>
  <w:endnote w:type="continuationSeparator" w:id="0">
    <w:p w14:paraId="53D24823" w14:textId="77777777" w:rsidR="00E13178" w:rsidRDefault="00E13178" w:rsidP="00512689">
      <w:pPr>
        <w:spacing w:line="240" w:lineRule="auto"/>
      </w:pPr>
      <w:r>
        <w:continuationSeparator/>
      </w:r>
    </w:p>
    <w:p w14:paraId="45264E31" w14:textId="77777777" w:rsidR="00E13178" w:rsidRDefault="00E13178"/>
    <w:p w14:paraId="699281B8" w14:textId="77777777" w:rsidR="00E13178" w:rsidRDefault="00E13178"/>
    <w:p w14:paraId="34875A78" w14:textId="77777777" w:rsidR="00E13178" w:rsidRDefault="00E13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4AC4C" w14:textId="77777777" w:rsidR="00E13178" w:rsidRPr="006C200A" w:rsidRDefault="00E13178" w:rsidP="006C200A">
      <w:pPr>
        <w:spacing w:line="240" w:lineRule="auto"/>
      </w:pPr>
      <w:r w:rsidRPr="006C200A">
        <w:separator/>
      </w:r>
    </w:p>
  </w:footnote>
  <w:footnote w:type="continuationSeparator" w:id="0">
    <w:p w14:paraId="6FBE6EE1" w14:textId="77777777" w:rsidR="00E13178" w:rsidRDefault="00E13178" w:rsidP="00512689">
      <w:pPr>
        <w:spacing w:line="240" w:lineRule="auto"/>
      </w:pPr>
      <w:r>
        <w:continuationSeparator/>
      </w:r>
    </w:p>
    <w:p w14:paraId="77B0B0C9" w14:textId="77777777" w:rsidR="00E13178" w:rsidRDefault="00E13178"/>
    <w:p w14:paraId="507B0362" w14:textId="77777777" w:rsidR="00E13178" w:rsidRDefault="00E13178"/>
    <w:p w14:paraId="1A3DA3E4" w14:textId="77777777" w:rsidR="00E13178" w:rsidRDefault="00E13178"/>
  </w:footnote>
  <w:footnote w:id="1">
    <w:p w14:paraId="3B151F98" w14:textId="77777777" w:rsidR="007E1C4A" w:rsidRPr="00104EA2" w:rsidRDefault="007E1C4A">
      <w:pPr>
        <w:pStyle w:val="Textodenotaderodap"/>
        <w:rPr>
          <w:rFonts w:cs="Arial"/>
        </w:rPr>
      </w:pPr>
      <w:r w:rsidRPr="00104EA2">
        <w:rPr>
          <w:rStyle w:val="Refdenotaderodap"/>
          <w:rFonts w:cs="Arial"/>
        </w:rPr>
        <w:footnoteRef/>
      </w:r>
      <w:r w:rsidRPr="00104EA2">
        <w:rPr>
          <w:rFonts w:cs="Arial"/>
        </w:rPr>
        <w:t xml:space="preserve"> </w:t>
      </w:r>
      <w:r w:rsidR="000871A9" w:rsidRPr="00104EA2">
        <w:rPr>
          <w:rStyle w:val="SemEspaamentoChar"/>
          <w:rFonts w:cs="Arial"/>
        </w:rPr>
        <w:t>Nota de rodapé (fonte tamanho 10, espaço simples, justificado).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62B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D1E27"/>
    <w:multiLevelType w:val="hybridMultilevel"/>
    <w:tmpl w:val="D7D49276"/>
    <w:lvl w:ilvl="0" w:tplc="132A89AC">
      <w:start w:val="3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550A"/>
    <w:multiLevelType w:val="hybridMultilevel"/>
    <w:tmpl w:val="D15C5E8A"/>
    <w:lvl w:ilvl="0" w:tplc="4AC62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E3C4E57"/>
    <w:multiLevelType w:val="hybridMultilevel"/>
    <w:tmpl w:val="3C0884F6"/>
    <w:name w:val="GPHS LIST FORMAT23"/>
    <w:lvl w:ilvl="0" w:tplc="46664EE6">
      <w:start w:val="1"/>
      <w:numFmt w:val="decimal"/>
      <w:lvlText w:val="%1.1.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16D66"/>
    <w:multiLevelType w:val="hybridMultilevel"/>
    <w:tmpl w:val="3DFE8BBC"/>
    <w:lvl w:ilvl="0" w:tplc="108AE9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E769C52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6424F4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288E100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3020BBC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214F102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B529222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4BA4804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3BE15E4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>
    <w:nsid w:val="143430D3"/>
    <w:multiLevelType w:val="hybridMultilevel"/>
    <w:tmpl w:val="77EE3F9A"/>
    <w:name w:val="GPHS LIST FORMAT23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344E"/>
    <w:multiLevelType w:val="multilevel"/>
    <w:tmpl w:val="9D94B842"/>
    <w:numStyleLink w:val="Sumrio"/>
  </w:abstractNum>
  <w:abstractNum w:abstractNumId="7">
    <w:nsid w:val="1A48601E"/>
    <w:multiLevelType w:val="hybridMultilevel"/>
    <w:tmpl w:val="CCC65E88"/>
    <w:lvl w:ilvl="0" w:tplc="206E836A">
      <w:start w:val="1"/>
      <w:numFmt w:val="decimal"/>
      <w:pStyle w:val="SubTtulo2"/>
      <w:lvlText w:val="%1.1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E00165C"/>
    <w:multiLevelType w:val="hybridMultilevel"/>
    <w:tmpl w:val="C860879E"/>
    <w:lvl w:ilvl="0" w:tplc="597A2F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47C50B3"/>
    <w:multiLevelType w:val="hybridMultilevel"/>
    <w:tmpl w:val="3A786BFC"/>
    <w:lvl w:ilvl="0" w:tplc="0416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2EDE380B"/>
    <w:multiLevelType w:val="hybridMultilevel"/>
    <w:tmpl w:val="8D1C1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00BD6"/>
    <w:multiLevelType w:val="hybridMultilevel"/>
    <w:tmpl w:val="75526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316F"/>
    <w:multiLevelType w:val="hybridMultilevel"/>
    <w:tmpl w:val="35EC05BC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3CC87544"/>
    <w:multiLevelType w:val="hybridMultilevel"/>
    <w:tmpl w:val="A476F4BA"/>
    <w:lvl w:ilvl="0" w:tplc="B224A74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CF7117E"/>
    <w:multiLevelType w:val="multilevel"/>
    <w:tmpl w:val="9D94B842"/>
    <w:styleLink w:val="Sumrio"/>
    <w:lvl w:ilvl="0">
      <w:start w:val="1"/>
      <w:numFmt w:val="decimal"/>
      <w:pStyle w:val="Ttulo21"/>
      <w:lvlText w:val="%1"/>
      <w:lvlJc w:val="left"/>
      <w:pPr>
        <w:tabs>
          <w:tab w:val="num" w:pos="1021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1021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21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021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4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3D4426B7"/>
    <w:multiLevelType w:val="hybridMultilevel"/>
    <w:tmpl w:val="0FB63318"/>
    <w:lvl w:ilvl="0" w:tplc="0D4C7D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C4222"/>
    <w:multiLevelType w:val="hybridMultilevel"/>
    <w:tmpl w:val="A1FE10A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542DCF"/>
    <w:multiLevelType w:val="hybridMultilevel"/>
    <w:tmpl w:val="21E6C4E2"/>
    <w:lvl w:ilvl="0" w:tplc="D7427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85AEB"/>
    <w:multiLevelType w:val="hybridMultilevel"/>
    <w:tmpl w:val="32543D34"/>
    <w:name w:val="GPHS LIST FORMAT233"/>
    <w:lvl w:ilvl="0" w:tplc="36AA6D4E">
      <w:start w:val="1"/>
      <w:numFmt w:val="decimal"/>
      <w:lvlText w:val="%1.1.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302A0"/>
    <w:multiLevelType w:val="hybridMultilevel"/>
    <w:tmpl w:val="59AC6E04"/>
    <w:lvl w:ilvl="0" w:tplc="283A95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8AF3197"/>
    <w:multiLevelType w:val="hybridMultilevel"/>
    <w:tmpl w:val="3FA86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B3852"/>
    <w:multiLevelType w:val="hybridMultilevel"/>
    <w:tmpl w:val="AADC5C74"/>
    <w:name w:val="GPHS LIST FORMAT2322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6E0D2F"/>
    <w:multiLevelType w:val="hybridMultilevel"/>
    <w:tmpl w:val="EFE84E04"/>
    <w:lvl w:ilvl="0" w:tplc="C4FA5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1B6CAB"/>
    <w:multiLevelType w:val="multilevel"/>
    <w:tmpl w:val="1F92695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C79607C"/>
    <w:multiLevelType w:val="hybridMultilevel"/>
    <w:tmpl w:val="79DC6F62"/>
    <w:name w:val="GPHS LIST FORMAT232"/>
    <w:lvl w:ilvl="0" w:tplc="B7444A5E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D0A93"/>
    <w:multiLevelType w:val="hybridMultilevel"/>
    <w:tmpl w:val="C95696B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6F362B"/>
    <w:multiLevelType w:val="multilevel"/>
    <w:tmpl w:val="807E08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7">
    <w:nsid w:val="73927506"/>
    <w:multiLevelType w:val="hybridMultilevel"/>
    <w:tmpl w:val="8D78DE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D03E23"/>
    <w:multiLevelType w:val="hybridMultilevel"/>
    <w:tmpl w:val="F348C5B6"/>
    <w:lvl w:ilvl="0" w:tplc="63CCE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B6835"/>
    <w:multiLevelType w:val="hybridMultilevel"/>
    <w:tmpl w:val="836C3952"/>
    <w:lvl w:ilvl="0" w:tplc="CCDC8CB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61A0E5D"/>
    <w:multiLevelType w:val="hybridMultilevel"/>
    <w:tmpl w:val="65143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F3641"/>
    <w:multiLevelType w:val="hybridMultilevel"/>
    <w:tmpl w:val="B866BE56"/>
    <w:lvl w:ilvl="0" w:tplc="50149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7782F"/>
    <w:multiLevelType w:val="hybridMultilevel"/>
    <w:tmpl w:val="7E40FB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861EE"/>
    <w:multiLevelType w:val="hybridMultilevel"/>
    <w:tmpl w:val="6B0ADC98"/>
    <w:lvl w:ilvl="0" w:tplc="974E2A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7C6F0F56"/>
    <w:multiLevelType w:val="hybridMultilevel"/>
    <w:tmpl w:val="60041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E6046"/>
    <w:multiLevelType w:val="hybridMultilevel"/>
    <w:tmpl w:val="839A2796"/>
    <w:lvl w:ilvl="0" w:tplc="0416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7FED0A37"/>
    <w:multiLevelType w:val="hybridMultilevel"/>
    <w:tmpl w:val="95BAA310"/>
    <w:lvl w:ilvl="0" w:tplc="319445E8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6"/>
  </w:num>
  <w:num w:numId="4">
    <w:abstractNumId w:val="7"/>
  </w:num>
  <w:num w:numId="5">
    <w:abstractNumId w:val="12"/>
  </w:num>
  <w:num w:numId="6">
    <w:abstractNumId w:val="23"/>
  </w:num>
  <w:num w:numId="7">
    <w:abstractNumId w:val="35"/>
  </w:num>
  <w:num w:numId="8">
    <w:abstractNumId w:val="22"/>
  </w:num>
  <w:num w:numId="9">
    <w:abstractNumId w:val="5"/>
  </w:num>
  <w:num w:numId="10">
    <w:abstractNumId w:val="3"/>
  </w:num>
  <w:num w:numId="11">
    <w:abstractNumId w:val="10"/>
  </w:num>
  <w:num w:numId="12">
    <w:abstractNumId w:val="25"/>
  </w:num>
  <w:num w:numId="13">
    <w:abstractNumId w:val="21"/>
  </w:num>
  <w:num w:numId="14">
    <w:abstractNumId w:val="11"/>
  </w:num>
  <w:num w:numId="15">
    <w:abstractNumId w:val="28"/>
  </w:num>
  <w:num w:numId="16">
    <w:abstractNumId w:val="15"/>
  </w:num>
  <w:num w:numId="17">
    <w:abstractNumId w:val="20"/>
  </w:num>
  <w:num w:numId="18">
    <w:abstractNumId w:val="30"/>
  </w:num>
  <w:num w:numId="19">
    <w:abstractNumId w:val="32"/>
  </w:num>
  <w:num w:numId="20">
    <w:abstractNumId w:val="0"/>
  </w:num>
  <w:num w:numId="21">
    <w:abstractNumId w:val="29"/>
  </w:num>
  <w:num w:numId="22">
    <w:abstractNumId w:val="1"/>
  </w:num>
  <w:num w:numId="23">
    <w:abstractNumId w:val="2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1"/>
  </w:num>
  <w:num w:numId="27">
    <w:abstractNumId w:val="17"/>
  </w:num>
  <w:num w:numId="28">
    <w:abstractNumId w:val="16"/>
  </w:num>
  <w:num w:numId="29">
    <w:abstractNumId w:val="9"/>
  </w:num>
  <w:num w:numId="30">
    <w:abstractNumId w:val="19"/>
  </w:num>
  <w:num w:numId="31">
    <w:abstractNumId w:val="13"/>
  </w:num>
  <w:num w:numId="32">
    <w:abstractNumId w:val="8"/>
  </w:num>
  <w:num w:numId="33">
    <w:abstractNumId w:val="33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MzI3MzcyMjU3NTJV0lEKTi0uzszPAykwqQUAtgPARywAAAA="/>
  </w:docVars>
  <w:rsids>
    <w:rsidRoot w:val="001B151C"/>
    <w:rsid w:val="00000091"/>
    <w:rsid w:val="0000083F"/>
    <w:rsid w:val="0000119A"/>
    <w:rsid w:val="00001241"/>
    <w:rsid w:val="00001DAA"/>
    <w:rsid w:val="00001F88"/>
    <w:rsid w:val="00002317"/>
    <w:rsid w:val="00002E1E"/>
    <w:rsid w:val="000034B5"/>
    <w:rsid w:val="000037F9"/>
    <w:rsid w:val="00003E45"/>
    <w:rsid w:val="00004360"/>
    <w:rsid w:val="00004AD7"/>
    <w:rsid w:val="00004CD1"/>
    <w:rsid w:val="00005056"/>
    <w:rsid w:val="00005458"/>
    <w:rsid w:val="00005AF7"/>
    <w:rsid w:val="0000662D"/>
    <w:rsid w:val="0000675E"/>
    <w:rsid w:val="00007614"/>
    <w:rsid w:val="0000784F"/>
    <w:rsid w:val="000103F6"/>
    <w:rsid w:val="0001078B"/>
    <w:rsid w:val="000117A6"/>
    <w:rsid w:val="00011C9A"/>
    <w:rsid w:val="00011CEC"/>
    <w:rsid w:val="00011D0A"/>
    <w:rsid w:val="00011D45"/>
    <w:rsid w:val="00011F20"/>
    <w:rsid w:val="0001203D"/>
    <w:rsid w:val="000123FB"/>
    <w:rsid w:val="00012F69"/>
    <w:rsid w:val="00012F9B"/>
    <w:rsid w:val="0001444E"/>
    <w:rsid w:val="000144B9"/>
    <w:rsid w:val="00014A26"/>
    <w:rsid w:val="00014CCD"/>
    <w:rsid w:val="00015055"/>
    <w:rsid w:val="00015653"/>
    <w:rsid w:val="000156A8"/>
    <w:rsid w:val="00015F2B"/>
    <w:rsid w:val="000162E4"/>
    <w:rsid w:val="000169AD"/>
    <w:rsid w:val="00016E69"/>
    <w:rsid w:val="00016F51"/>
    <w:rsid w:val="000174E1"/>
    <w:rsid w:val="00020464"/>
    <w:rsid w:val="0002142A"/>
    <w:rsid w:val="000214D0"/>
    <w:rsid w:val="00021ACC"/>
    <w:rsid w:val="000222CF"/>
    <w:rsid w:val="00022617"/>
    <w:rsid w:val="000227AC"/>
    <w:rsid w:val="00022985"/>
    <w:rsid w:val="00023230"/>
    <w:rsid w:val="00023692"/>
    <w:rsid w:val="0002396F"/>
    <w:rsid w:val="00023F34"/>
    <w:rsid w:val="000245FD"/>
    <w:rsid w:val="00024C17"/>
    <w:rsid w:val="00024CD3"/>
    <w:rsid w:val="00024FE9"/>
    <w:rsid w:val="00025423"/>
    <w:rsid w:val="00025B1B"/>
    <w:rsid w:val="000303C6"/>
    <w:rsid w:val="00030440"/>
    <w:rsid w:val="000304C3"/>
    <w:rsid w:val="00030F41"/>
    <w:rsid w:val="00031CD0"/>
    <w:rsid w:val="00031CD5"/>
    <w:rsid w:val="000324DD"/>
    <w:rsid w:val="00032A6B"/>
    <w:rsid w:val="00032C4E"/>
    <w:rsid w:val="00033617"/>
    <w:rsid w:val="000346B2"/>
    <w:rsid w:val="00035C24"/>
    <w:rsid w:val="000360BD"/>
    <w:rsid w:val="00036159"/>
    <w:rsid w:val="000362C9"/>
    <w:rsid w:val="00036AAC"/>
    <w:rsid w:val="00036B8B"/>
    <w:rsid w:val="00036CC9"/>
    <w:rsid w:val="00037557"/>
    <w:rsid w:val="00037CC0"/>
    <w:rsid w:val="0004169B"/>
    <w:rsid w:val="00041ADA"/>
    <w:rsid w:val="00041CCE"/>
    <w:rsid w:val="00041F19"/>
    <w:rsid w:val="00041F5A"/>
    <w:rsid w:val="0004224C"/>
    <w:rsid w:val="0004243C"/>
    <w:rsid w:val="0004246F"/>
    <w:rsid w:val="000426C6"/>
    <w:rsid w:val="000437B8"/>
    <w:rsid w:val="00044178"/>
    <w:rsid w:val="0004475C"/>
    <w:rsid w:val="000448B5"/>
    <w:rsid w:val="00044974"/>
    <w:rsid w:val="00045324"/>
    <w:rsid w:val="00045580"/>
    <w:rsid w:val="000458B9"/>
    <w:rsid w:val="000459BA"/>
    <w:rsid w:val="000463C8"/>
    <w:rsid w:val="000470C2"/>
    <w:rsid w:val="0004750B"/>
    <w:rsid w:val="00047761"/>
    <w:rsid w:val="00047E83"/>
    <w:rsid w:val="00050CCB"/>
    <w:rsid w:val="000510FF"/>
    <w:rsid w:val="0005179E"/>
    <w:rsid w:val="00051CC4"/>
    <w:rsid w:val="000528A4"/>
    <w:rsid w:val="00053771"/>
    <w:rsid w:val="00053926"/>
    <w:rsid w:val="00053BE5"/>
    <w:rsid w:val="00053E50"/>
    <w:rsid w:val="00053FF2"/>
    <w:rsid w:val="00054377"/>
    <w:rsid w:val="000547B2"/>
    <w:rsid w:val="00054E5B"/>
    <w:rsid w:val="00055F45"/>
    <w:rsid w:val="00056195"/>
    <w:rsid w:val="00056E86"/>
    <w:rsid w:val="0005706C"/>
    <w:rsid w:val="000574B4"/>
    <w:rsid w:val="00057AD0"/>
    <w:rsid w:val="00060CD5"/>
    <w:rsid w:val="00060D60"/>
    <w:rsid w:val="00060DB3"/>
    <w:rsid w:val="000610AB"/>
    <w:rsid w:val="000614B9"/>
    <w:rsid w:val="0006188F"/>
    <w:rsid w:val="00061BB7"/>
    <w:rsid w:val="00061DC6"/>
    <w:rsid w:val="00062CFC"/>
    <w:rsid w:val="00062E8C"/>
    <w:rsid w:val="00063F4B"/>
    <w:rsid w:val="00064006"/>
    <w:rsid w:val="00064111"/>
    <w:rsid w:val="0006421A"/>
    <w:rsid w:val="00064E42"/>
    <w:rsid w:val="00065729"/>
    <w:rsid w:val="0006586F"/>
    <w:rsid w:val="00065C3E"/>
    <w:rsid w:val="0006648A"/>
    <w:rsid w:val="00067A09"/>
    <w:rsid w:val="00067AB4"/>
    <w:rsid w:val="00070B05"/>
    <w:rsid w:val="00070EB4"/>
    <w:rsid w:val="0007101B"/>
    <w:rsid w:val="000710BF"/>
    <w:rsid w:val="000711BE"/>
    <w:rsid w:val="000716F3"/>
    <w:rsid w:val="00071AE9"/>
    <w:rsid w:val="00071E25"/>
    <w:rsid w:val="00071ECA"/>
    <w:rsid w:val="000721A4"/>
    <w:rsid w:val="0007284F"/>
    <w:rsid w:val="00073329"/>
    <w:rsid w:val="0007338C"/>
    <w:rsid w:val="0007361F"/>
    <w:rsid w:val="00073FBE"/>
    <w:rsid w:val="000747BF"/>
    <w:rsid w:val="000752EE"/>
    <w:rsid w:val="00075593"/>
    <w:rsid w:val="0007584F"/>
    <w:rsid w:val="000766D1"/>
    <w:rsid w:val="000767DE"/>
    <w:rsid w:val="00076A5A"/>
    <w:rsid w:val="00077095"/>
    <w:rsid w:val="00077246"/>
    <w:rsid w:val="00077305"/>
    <w:rsid w:val="000774DF"/>
    <w:rsid w:val="000803CC"/>
    <w:rsid w:val="0008070F"/>
    <w:rsid w:val="0008073D"/>
    <w:rsid w:val="00080921"/>
    <w:rsid w:val="00080A33"/>
    <w:rsid w:val="00080F5C"/>
    <w:rsid w:val="00081109"/>
    <w:rsid w:val="00081363"/>
    <w:rsid w:val="00081A12"/>
    <w:rsid w:val="000828E2"/>
    <w:rsid w:val="000834D8"/>
    <w:rsid w:val="0008367A"/>
    <w:rsid w:val="00083D96"/>
    <w:rsid w:val="00083EBA"/>
    <w:rsid w:val="0008435E"/>
    <w:rsid w:val="00084769"/>
    <w:rsid w:val="000848D9"/>
    <w:rsid w:val="00084B50"/>
    <w:rsid w:val="00084F8A"/>
    <w:rsid w:val="00085266"/>
    <w:rsid w:val="00085470"/>
    <w:rsid w:val="00085DB5"/>
    <w:rsid w:val="00086930"/>
    <w:rsid w:val="00086F53"/>
    <w:rsid w:val="000871A9"/>
    <w:rsid w:val="00087458"/>
    <w:rsid w:val="00087AF7"/>
    <w:rsid w:val="00090259"/>
    <w:rsid w:val="00090593"/>
    <w:rsid w:val="000906B6"/>
    <w:rsid w:val="00090C40"/>
    <w:rsid w:val="00090EB2"/>
    <w:rsid w:val="00091364"/>
    <w:rsid w:val="000913DE"/>
    <w:rsid w:val="00091700"/>
    <w:rsid w:val="00091D35"/>
    <w:rsid w:val="000928C4"/>
    <w:rsid w:val="000936FB"/>
    <w:rsid w:val="00093E39"/>
    <w:rsid w:val="00095149"/>
    <w:rsid w:val="00097335"/>
    <w:rsid w:val="000975D4"/>
    <w:rsid w:val="00097D96"/>
    <w:rsid w:val="00097F9B"/>
    <w:rsid w:val="000A07C3"/>
    <w:rsid w:val="000A083F"/>
    <w:rsid w:val="000A0948"/>
    <w:rsid w:val="000A0C7B"/>
    <w:rsid w:val="000A109C"/>
    <w:rsid w:val="000A1616"/>
    <w:rsid w:val="000A18EF"/>
    <w:rsid w:val="000A1AA1"/>
    <w:rsid w:val="000A1EDB"/>
    <w:rsid w:val="000A23C7"/>
    <w:rsid w:val="000A23F5"/>
    <w:rsid w:val="000A248B"/>
    <w:rsid w:val="000A27CF"/>
    <w:rsid w:val="000A295C"/>
    <w:rsid w:val="000A2A21"/>
    <w:rsid w:val="000A2B8B"/>
    <w:rsid w:val="000A42A7"/>
    <w:rsid w:val="000A4302"/>
    <w:rsid w:val="000A46A0"/>
    <w:rsid w:val="000A4897"/>
    <w:rsid w:val="000A4BA2"/>
    <w:rsid w:val="000A4D8C"/>
    <w:rsid w:val="000A6B4C"/>
    <w:rsid w:val="000A76B5"/>
    <w:rsid w:val="000A7702"/>
    <w:rsid w:val="000A7BB5"/>
    <w:rsid w:val="000A7F27"/>
    <w:rsid w:val="000B0447"/>
    <w:rsid w:val="000B07E8"/>
    <w:rsid w:val="000B0A1C"/>
    <w:rsid w:val="000B106B"/>
    <w:rsid w:val="000B112A"/>
    <w:rsid w:val="000B151A"/>
    <w:rsid w:val="000B19AE"/>
    <w:rsid w:val="000B238F"/>
    <w:rsid w:val="000B3B7C"/>
    <w:rsid w:val="000B3F3C"/>
    <w:rsid w:val="000B4231"/>
    <w:rsid w:val="000B4E9D"/>
    <w:rsid w:val="000B5BDF"/>
    <w:rsid w:val="000B641D"/>
    <w:rsid w:val="000B64BA"/>
    <w:rsid w:val="000B6506"/>
    <w:rsid w:val="000B6A49"/>
    <w:rsid w:val="000B7F8A"/>
    <w:rsid w:val="000C06C9"/>
    <w:rsid w:val="000C06DD"/>
    <w:rsid w:val="000C0AF8"/>
    <w:rsid w:val="000C16EC"/>
    <w:rsid w:val="000C1AEA"/>
    <w:rsid w:val="000C218B"/>
    <w:rsid w:val="000C240E"/>
    <w:rsid w:val="000C2555"/>
    <w:rsid w:val="000C2627"/>
    <w:rsid w:val="000C26A8"/>
    <w:rsid w:val="000C26E7"/>
    <w:rsid w:val="000C2F07"/>
    <w:rsid w:val="000C2F4F"/>
    <w:rsid w:val="000C2F89"/>
    <w:rsid w:val="000C3826"/>
    <w:rsid w:val="000C3E16"/>
    <w:rsid w:val="000C40FC"/>
    <w:rsid w:val="000C446E"/>
    <w:rsid w:val="000C4926"/>
    <w:rsid w:val="000C4E6D"/>
    <w:rsid w:val="000C4F23"/>
    <w:rsid w:val="000C4F58"/>
    <w:rsid w:val="000C5836"/>
    <w:rsid w:val="000C5B1F"/>
    <w:rsid w:val="000C5B52"/>
    <w:rsid w:val="000C62EB"/>
    <w:rsid w:val="000C682B"/>
    <w:rsid w:val="000C6F13"/>
    <w:rsid w:val="000D0558"/>
    <w:rsid w:val="000D0991"/>
    <w:rsid w:val="000D0D02"/>
    <w:rsid w:val="000D0E66"/>
    <w:rsid w:val="000D1134"/>
    <w:rsid w:val="000D16E1"/>
    <w:rsid w:val="000D2099"/>
    <w:rsid w:val="000D2221"/>
    <w:rsid w:val="000D3197"/>
    <w:rsid w:val="000D3494"/>
    <w:rsid w:val="000D3A3E"/>
    <w:rsid w:val="000D5050"/>
    <w:rsid w:val="000D56E6"/>
    <w:rsid w:val="000D5B2A"/>
    <w:rsid w:val="000D5E52"/>
    <w:rsid w:val="000D77DD"/>
    <w:rsid w:val="000D7A2F"/>
    <w:rsid w:val="000E02C2"/>
    <w:rsid w:val="000E04E6"/>
    <w:rsid w:val="000E0D64"/>
    <w:rsid w:val="000E13EB"/>
    <w:rsid w:val="000E3034"/>
    <w:rsid w:val="000E30B0"/>
    <w:rsid w:val="000E330F"/>
    <w:rsid w:val="000E3657"/>
    <w:rsid w:val="000E390D"/>
    <w:rsid w:val="000E4337"/>
    <w:rsid w:val="000E436C"/>
    <w:rsid w:val="000E4B89"/>
    <w:rsid w:val="000E4D30"/>
    <w:rsid w:val="000E4D62"/>
    <w:rsid w:val="000E5D06"/>
    <w:rsid w:val="000E5E12"/>
    <w:rsid w:val="000E6FB1"/>
    <w:rsid w:val="000E747F"/>
    <w:rsid w:val="000E7E72"/>
    <w:rsid w:val="000E7F88"/>
    <w:rsid w:val="000F00A5"/>
    <w:rsid w:val="000F1A9D"/>
    <w:rsid w:val="000F2448"/>
    <w:rsid w:val="000F260D"/>
    <w:rsid w:val="000F285A"/>
    <w:rsid w:val="000F4086"/>
    <w:rsid w:val="000F431D"/>
    <w:rsid w:val="000F43ED"/>
    <w:rsid w:val="000F4424"/>
    <w:rsid w:val="000F480B"/>
    <w:rsid w:val="000F7903"/>
    <w:rsid w:val="000F7950"/>
    <w:rsid w:val="001012F8"/>
    <w:rsid w:val="00101345"/>
    <w:rsid w:val="00102272"/>
    <w:rsid w:val="00102712"/>
    <w:rsid w:val="00102B51"/>
    <w:rsid w:val="00102D7B"/>
    <w:rsid w:val="0010302B"/>
    <w:rsid w:val="00103A14"/>
    <w:rsid w:val="00103BA2"/>
    <w:rsid w:val="00104EA2"/>
    <w:rsid w:val="001050F3"/>
    <w:rsid w:val="00105613"/>
    <w:rsid w:val="00107F0A"/>
    <w:rsid w:val="00110308"/>
    <w:rsid w:val="001107B2"/>
    <w:rsid w:val="0011154D"/>
    <w:rsid w:val="00111C07"/>
    <w:rsid w:val="00111D86"/>
    <w:rsid w:val="00112C5C"/>
    <w:rsid w:val="00113532"/>
    <w:rsid w:val="00113AF7"/>
    <w:rsid w:val="00114264"/>
    <w:rsid w:val="00114B4C"/>
    <w:rsid w:val="0011516F"/>
    <w:rsid w:val="001153C2"/>
    <w:rsid w:val="001154D0"/>
    <w:rsid w:val="00115E0F"/>
    <w:rsid w:val="00116386"/>
    <w:rsid w:val="00116422"/>
    <w:rsid w:val="00116F3A"/>
    <w:rsid w:val="00117250"/>
    <w:rsid w:val="00117B10"/>
    <w:rsid w:val="00117CFA"/>
    <w:rsid w:val="00117DBC"/>
    <w:rsid w:val="00117DF8"/>
    <w:rsid w:val="0012027C"/>
    <w:rsid w:val="001205CE"/>
    <w:rsid w:val="001209C0"/>
    <w:rsid w:val="00120A23"/>
    <w:rsid w:val="00120BFC"/>
    <w:rsid w:val="001211E3"/>
    <w:rsid w:val="0012192A"/>
    <w:rsid w:val="00121A02"/>
    <w:rsid w:val="00121C22"/>
    <w:rsid w:val="001220E5"/>
    <w:rsid w:val="00122BE5"/>
    <w:rsid w:val="001233D1"/>
    <w:rsid w:val="001234DB"/>
    <w:rsid w:val="001244CA"/>
    <w:rsid w:val="001245EF"/>
    <w:rsid w:val="0012471D"/>
    <w:rsid w:val="00124CC4"/>
    <w:rsid w:val="00125C9E"/>
    <w:rsid w:val="001260DE"/>
    <w:rsid w:val="001261BA"/>
    <w:rsid w:val="0012653C"/>
    <w:rsid w:val="001272EE"/>
    <w:rsid w:val="001274B0"/>
    <w:rsid w:val="001276A0"/>
    <w:rsid w:val="0012771F"/>
    <w:rsid w:val="00127969"/>
    <w:rsid w:val="00127B3E"/>
    <w:rsid w:val="001303B2"/>
    <w:rsid w:val="0013123D"/>
    <w:rsid w:val="001314FD"/>
    <w:rsid w:val="00132656"/>
    <w:rsid w:val="00132B4E"/>
    <w:rsid w:val="00133B05"/>
    <w:rsid w:val="001340FA"/>
    <w:rsid w:val="001341B0"/>
    <w:rsid w:val="0013511B"/>
    <w:rsid w:val="00135205"/>
    <w:rsid w:val="00135DA8"/>
    <w:rsid w:val="0013618F"/>
    <w:rsid w:val="00137550"/>
    <w:rsid w:val="001400BC"/>
    <w:rsid w:val="00140134"/>
    <w:rsid w:val="001401CC"/>
    <w:rsid w:val="00140727"/>
    <w:rsid w:val="00140C8A"/>
    <w:rsid w:val="00140D1A"/>
    <w:rsid w:val="00141A14"/>
    <w:rsid w:val="00142D61"/>
    <w:rsid w:val="00142DA1"/>
    <w:rsid w:val="001447FC"/>
    <w:rsid w:val="00144C68"/>
    <w:rsid w:val="001450BF"/>
    <w:rsid w:val="00145589"/>
    <w:rsid w:val="00145869"/>
    <w:rsid w:val="001459D5"/>
    <w:rsid w:val="0014682E"/>
    <w:rsid w:val="00146D17"/>
    <w:rsid w:val="00146FEE"/>
    <w:rsid w:val="0014714E"/>
    <w:rsid w:val="001504CA"/>
    <w:rsid w:val="00150D62"/>
    <w:rsid w:val="001513A8"/>
    <w:rsid w:val="001514D5"/>
    <w:rsid w:val="001516AD"/>
    <w:rsid w:val="001526E7"/>
    <w:rsid w:val="00152E5A"/>
    <w:rsid w:val="001537FF"/>
    <w:rsid w:val="00153850"/>
    <w:rsid w:val="00153B7D"/>
    <w:rsid w:val="00154677"/>
    <w:rsid w:val="001546E7"/>
    <w:rsid w:val="0015478B"/>
    <w:rsid w:val="0015514C"/>
    <w:rsid w:val="00155991"/>
    <w:rsid w:val="00156165"/>
    <w:rsid w:val="0015690E"/>
    <w:rsid w:val="00157D31"/>
    <w:rsid w:val="00160081"/>
    <w:rsid w:val="00161232"/>
    <w:rsid w:val="0016167A"/>
    <w:rsid w:val="00161985"/>
    <w:rsid w:val="00161D96"/>
    <w:rsid w:val="00161E7F"/>
    <w:rsid w:val="001623E2"/>
    <w:rsid w:val="00162B95"/>
    <w:rsid w:val="00162DF7"/>
    <w:rsid w:val="00162F35"/>
    <w:rsid w:val="00163031"/>
    <w:rsid w:val="00163418"/>
    <w:rsid w:val="0016348E"/>
    <w:rsid w:val="001638E2"/>
    <w:rsid w:val="00163B58"/>
    <w:rsid w:val="00164166"/>
    <w:rsid w:val="001647A0"/>
    <w:rsid w:val="001647C4"/>
    <w:rsid w:val="00164FB1"/>
    <w:rsid w:val="001651D2"/>
    <w:rsid w:val="00165758"/>
    <w:rsid w:val="00165C8C"/>
    <w:rsid w:val="00166120"/>
    <w:rsid w:val="0016662B"/>
    <w:rsid w:val="00166B1D"/>
    <w:rsid w:val="00166E02"/>
    <w:rsid w:val="00166FF2"/>
    <w:rsid w:val="00167295"/>
    <w:rsid w:val="00167306"/>
    <w:rsid w:val="001676EB"/>
    <w:rsid w:val="001677B9"/>
    <w:rsid w:val="0017037B"/>
    <w:rsid w:val="00170406"/>
    <w:rsid w:val="001708E8"/>
    <w:rsid w:val="00170DB6"/>
    <w:rsid w:val="00170E6D"/>
    <w:rsid w:val="00171068"/>
    <w:rsid w:val="001711D5"/>
    <w:rsid w:val="00171730"/>
    <w:rsid w:val="00171994"/>
    <w:rsid w:val="001728DD"/>
    <w:rsid w:val="00172D21"/>
    <w:rsid w:val="00172F38"/>
    <w:rsid w:val="0017323D"/>
    <w:rsid w:val="00173868"/>
    <w:rsid w:val="00173992"/>
    <w:rsid w:val="001742E2"/>
    <w:rsid w:val="00174485"/>
    <w:rsid w:val="0017481C"/>
    <w:rsid w:val="00174CC3"/>
    <w:rsid w:val="00174F20"/>
    <w:rsid w:val="001753BE"/>
    <w:rsid w:val="00175416"/>
    <w:rsid w:val="001755B0"/>
    <w:rsid w:val="0017572E"/>
    <w:rsid w:val="001757C7"/>
    <w:rsid w:val="00175844"/>
    <w:rsid w:val="00176282"/>
    <w:rsid w:val="001779C9"/>
    <w:rsid w:val="00177AA4"/>
    <w:rsid w:val="00177B19"/>
    <w:rsid w:val="0018028E"/>
    <w:rsid w:val="00180338"/>
    <w:rsid w:val="00180E0D"/>
    <w:rsid w:val="00181940"/>
    <w:rsid w:val="00181B6E"/>
    <w:rsid w:val="001829D2"/>
    <w:rsid w:val="00182CC2"/>
    <w:rsid w:val="00182D62"/>
    <w:rsid w:val="00183C24"/>
    <w:rsid w:val="00183DAC"/>
    <w:rsid w:val="00184331"/>
    <w:rsid w:val="00184BA0"/>
    <w:rsid w:val="00184CDA"/>
    <w:rsid w:val="001855FE"/>
    <w:rsid w:val="00185A45"/>
    <w:rsid w:val="00185F0B"/>
    <w:rsid w:val="0018633B"/>
    <w:rsid w:val="00186511"/>
    <w:rsid w:val="001865DD"/>
    <w:rsid w:val="00186C61"/>
    <w:rsid w:val="00187435"/>
    <w:rsid w:val="001879DE"/>
    <w:rsid w:val="001908D2"/>
    <w:rsid w:val="00190C27"/>
    <w:rsid w:val="00191299"/>
    <w:rsid w:val="00191366"/>
    <w:rsid w:val="00192333"/>
    <w:rsid w:val="00193525"/>
    <w:rsid w:val="00193BA1"/>
    <w:rsid w:val="00193BD1"/>
    <w:rsid w:val="00193F42"/>
    <w:rsid w:val="00194409"/>
    <w:rsid w:val="001946C3"/>
    <w:rsid w:val="0019496E"/>
    <w:rsid w:val="00194D10"/>
    <w:rsid w:val="0019567F"/>
    <w:rsid w:val="001959D0"/>
    <w:rsid w:val="00195CE6"/>
    <w:rsid w:val="00197259"/>
    <w:rsid w:val="001977A7"/>
    <w:rsid w:val="00197940"/>
    <w:rsid w:val="00197A73"/>
    <w:rsid w:val="00197E79"/>
    <w:rsid w:val="001A0A60"/>
    <w:rsid w:val="001A0FDD"/>
    <w:rsid w:val="001A1291"/>
    <w:rsid w:val="001A15BA"/>
    <w:rsid w:val="001A15E4"/>
    <w:rsid w:val="001A1727"/>
    <w:rsid w:val="001A17E9"/>
    <w:rsid w:val="001A1A8D"/>
    <w:rsid w:val="001A24B5"/>
    <w:rsid w:val="001A2601"/>
    <w:rsid w:val="001A2B87"/>
    <w:rsid w:val="001A333C"/>
    <w:rsid w:val="001A3B33"/>
    <w:rsid w:val="001A5414"/>
    <w:rsid w:val="001A54E6"/>
    <w:rsid w:val="001A5599"/>
    <w:rsid w:val="001A5FCA"/>
    <w:rsid w:val="001A6370"/>
    <w:rsid w:val="001A67A3"/>
    <w:rsid w:val="001A68A8"/>
    <w:rsid w:val="001A768D"/>
    <w:rsid w:val="001A7877"/>
    <w:rsid w:val="001A7B6D"/>
    <w:rsid w:val="001B0027"/>
    <w:rsid w:val="001B033C"/>
    <w:rsid w:val="001B0C81"/>
    <w:rsid w:val="001B151C"/>
    <w:rsid w:val="001B2CB2"/>
    <w:rsid w:val="001B2CBD"/>
    <w:rsid w:val="001B2CD1"/>
    <w:rsid w:val="001B3167"/>
    <w:rsid w:val="001B31D2"/>
    <w:rsid w:val="001B3438"/>
    <w:rsid w:val="001B3FDA"/>
    <w:rsid w:val="001B5150"/>
    <w:rsid w:val="001B5532"/>
    <w:rsid w:val="001B588D"/>
    <w:rsid w:val="001B7140"/>
    <w:rsid w:val="001B73B1"/>
    <w:rsid w:val="001B79B1"/>
    <w:rsid w:val="001C1236"/>
    <w:rsid w:val="001C1432"/>
    <w:rsid w:val="001C18E1"/>
    <w:rsid w:val="001C1BED"/>
    <w:rsid w:val="001C1CFD"/>
    <w:rsid w:val="001C2438"/>
    <w:rsid w:val="001C27D3"/>
    <w:rsid w:val="001C3870"/>
    <w:rsid w:val="001C3954"/>
    <w:rsid w:val="001C39EF"/>
    <w:rsid w:val="001C3DA0"/>
    <w:rsid w:val="001C3DF2"/>
    <w:rsid w:val="001C3E6D"/>
    <w:rsid w:val="001C421D"/>
    <w:rsid w:val="001C4576"/>
    <w:rsid w:val="001C4FEA"/>
    <w:rsid w:val="001C51D0"/>
    <w:rsid w:val="001C65BE"/>
    <w:rsid w:val="001C712C"/>
    <w:rsid w:val="001C7D41"/>
    <w:rsid w:val="001C7DD1"/>
    <w:rsid w:val="001D0EA0"/>
    <w:rsid w:val="001D1220"/>
    <w:rsid w:val="001D158F"/>
    <w:rsid w:val="001D1DCF"/>
    <w:rsid w:val="001D2932"/>
    <w:rsid w:val="001D2994"/>
    <w:rsid w:val="001D34C5"/>
    <w:rsid w:val="001D3D27"/>
    <w:rsid w:val="001D3FF0"/>
    <w:rsid w:val="001D40C4"/>
    <w:rsid w:val="001D5215"/>
    <w:rsid w:val="001D5978"/>
    <w:rsid w:val="001D5D9A"/>
    <w:rsid w:val="001D6162"/>
    <w:rsid w:val="001D6FF9"/>
    <w:rsid w:val="001D76D4"/>
    <w:rsid w:val="001D7A26"/>
    <w:rsid w:val="001D7C42"/>
    <w:rsid w:val="001D7EE4"/>
    <w:rsid w:val="001E03D0"/>
    <w:rsid w:val="001E0D1E"/>
    <w:rsid w:val="001E12E9"/>
    <w:rsid w:val="001E13F3"/>
    <w:rsid w:val="001E1C8F"/>
    <w:rsid w:val="001E23E8"/>
    <w:rsid w:val="001E269A"/>
    <w:rsid w:val="001E2C55"/>
    <w:rsid w:val="001E3235"/>
    <w:rsid w:val="001E3A0D"/>
    <w:rsid w:val="001E3FA7"/>
    <w:rsid w:val="001E41D9"/>
    <w:rsid w:val="001E47A7"/>
    <w:rsid w:val="001E47DF"/>
    <w:rsid w:val="001E484C"/>
    <w:rsid w:val="001E49C5"/>
    <w:rsid w:val="001E4A46"/>
    <w:rsid w:val="001E53C7"/>
    <w:rsid w:val="001E6079"/>
    <w:rsid w:val="001E776B"/>
    <w:rsid w:val="001E7818"/>
    <w:rsid w:val="001F0066"/>
    <w:rsid w:val="001F01A6"/>
    <w:rsid w:val="001F053F"/>
    <w:rsid w:val="001F0A3C"/>
    <w:rsid w:val="001F1B20"/>
    <w:rsid w:val="001F2071"/>
    <w:rsid w:val="001F27B8"/>
    <w:rsid w:val="001F2AE7"/>
    <w:rsid w:val="001F2D91"/>
    <w:rsid w:val="001F3CC3"/>
    <w:rsid w:val="001F41C8"/>
    <w:rsid w:val="001F430D"/>
    <w:rsid w:val="001F4ABD"/>
    <w:rsid w:val="001F4F58"/>
    <w:rsid w:val="001F5313"/>
    <w:rsid w:val="001F589C"/>
    <w:rsid w:val="001F62CE"/>
    <w:rsid w:val="001F6DAF"/>
    <w:rsid w:val="001F7EC3"/>
    <w:rsid w:val="00200020"/>
    <w:rsid w:val="002007B8"/>
    <w:rsid w:val="00200B3D"/>
    <w:rsid w:val="0020146E"/>
    <w:rsid w:val="002017B7"/>
    <w:rsid w:val="00202562"/>
    <w:rsid w:val="00203085"/>
    <w:rsid w:val="0020369D"/>
    <w:rsid w:val="002036BC"/>
    <w:rsid w:val="0020448D"/>
    <w:rsid w:val="00205FFE"/>
    <w:rsid w:val="002067B5"/>
    <w:rsid w:val="00206984"/>
    <w:rsid w:val="00206E6C"/>
    <w:rsid w:val="00207556"/>
    <w:rsid w:val="00211D99"/>
    <w:rsid w:val="002120F6"/>
    <w:rsid w:val="00212B20"/>
    <w:rsid w:val="00212CB7"/>
    <w:rsid w:val="00212DBD"/>
    <w:rsid w:val="00213213"/>
    <w:rsid w:val="00213DB1"/>
    <w:rsid w:val="002144D4"/>
    <w:rsid w:val="002146B9"/>
    <w:rsid w:val="00214732"/>
    <w:rsid w:val="00214D3B"/>
    <w:rsid w:val="002163A9"/>
    <w:rsid w:val="00216B33"/>
    <w:rsid w:val="00216C96"/>
    <w:rsid w:val="00217185"/>
    <w:rsid w:val="002179AE"/>
    <w:rsid w:val="00217FBF"/>
    <w:rsid w:val="00220041"/>
    <w:rsid w:val="0022069E"/>
    <w:rsid w:val="00221854"/>
    <w:rsid w:val="00221CD1"/>
    <w:rsid w:val="0022283A"/>
    <w:rsid w:val="0022299E"/>
    <w:rsid w:val="00223052"/>
    <w:rsid w:val="00223759"/>
    <w:rsid w:val="00223C55"/>
    <w:rsid w:val="00223D4D"/>
    <w:rsid w:val="00223D76"/>
    <w:rsid w:val="00223F73"/>
    <w:rsid w:val="002248DE"/>
    <w:rsid w:val="00224B6B"/>
    <w:rsid w:val="00224E15"/>
    <w:rsid w:val="00226989"/>
    <w:rsid w:val="002269CF"/>
    <w:rsid w:val="00226ED4"/>
    <w:rsid w:val="00227E97"/>
    <w:rsid w:val="00227FAD"/>
    <w:rsid w:val="0023008B"/>
    <w:rsid w:val="00230232"/>
    <w:rsid w:val="002306DA"/>
    <w:rsid w:val="00230D47"/>
    <w:rsid w:val="00231061"/>
    <w:rsid w:val="002313F1"/>
    <w:rsid w:val="00232064"/>
    <w:rsid w:val="002321C4"/>
    <w:rsid w:val="00232A5E"/>
    <w:rsid w:val="00232E9A"/>
    <w:rsid w:val="00233B95"/>
    <w:rsid w:val="002342A0"/>
    <w:rsid w:val="00234881"/>
    <w:rsid w:val="002351E7"/>
    <w:rsid w:val="0023593B"/>
    <w:rsid w:val="00235AE3"/>
    <w:rsid w:val="00235AE7"/>
    <w:rsid w:val="00235E45"/>
    <w:rsid w:val="002366AF"/>
    <w:rsid w:val="00237429"/>
    <w:rsid w:val="0023798A"/>
    <w:rsid w:val="00237E91"/>
    <w:rsid w:val="00240141"/>
    <w:rsid w:val="0024066A"/>
    <w:rsid w:val="00240CC7"/>
    <w:rsid w:val="002413C4"/>
    <w:rsid w:val="0024140F"/>
    <w:rsid w:val="002416E3"/>
    <w:rsid w:val="00242574"/>
    <w:rsid w:val="0024285E"/>
    <w:rsid w:val="00242EBC"/>
    <w:rsid w:val="00242F04"/>
    <w:rsid w:val="00242FEC"/>
    <w:rsid w:val="00243081"/>
    <w:rsid w:val="0024381A"/>
    <w:rsid w:val="00243B80"/>
    <w:rsid w:val="00244B66"/>
    <w:rsid w:val="0024583D"/>
    <w:rsid w:val="00245BF3"/>
    <w:rsid w:val="00246902"/>
    <w:rsid w:val="002473FD"/>
    <w:rsid w:val="00247CF0"/>
    <w:rsid w:val="002510EB"/>
    <w:rsid w:val="002511EC"/>
    <w:rsid w:val="00251474"/>
    <w:rsid w:val="0025154A"/>
    <w:rsid w:val="002515A5"/>
    <w:rsid w:val="002518A1"/>
    <w:rsid w:val="002521AE"/>
    <w:rsid w:val="002521C2"/>
    <w:rsid w:val="00252207"/>
    <w:rsid w:val="002522F6"/>
    <w:rsid w:val="002531D8"/>
    <w:rsid w:val="00253314"/>
    <w:rsid w:val="00254CFA"/>
    <w:rsid w:val="00254FE4"/>
    <w:rsid w:val="0025572B"/>
    <w:rsid w:val="0025600F"/>
    <w:rsid w:val="002567A4"/>
    <w:rsid w:val="002569E3"/>
    <w:rsid w:val="00256AE0"/>
    <w:rsid w:val="00257990"/>
    <w:rsid w:val="00257A37"/>
    <w:rsid w:val="0026114B"/>
    <w:rsid w:val="002615F3"/>
    <w:rsid w:val="00262036"/>
    <w:rsid w:val="00262828"/>
    <w:rsid w:val="0026304A"/>
    <w:rsid w:val="002631CA"/>
    <w:rsid w:val="0026388B"/>
    <w:rsid w:val="00263EA2"/>
    <w:rsid w:val="00263EF9"/>
    <w:rsid w:val="00263FA7"/>
    <w:rsid w:val="00264451"/>
    <w:rsid w:val="00264BB9"/>
    <w:rsid w:val="00265551"/>
    <w:rsid w:val="00265B1A"/>
    <w:rsid w:val="00265ED1"/>
    <w:rsid w:val="00266480"/>
    <w:rsid w:val="002703F2"/>
    <w:rsid w:val="00270797"/>
    <w:rsid w:val="00270817"/>
    <w:rsid w:val="00270AA2"/>
    <w:rsid w:val="00270E0A"/>
    <w:rsid w:val="00270E6C"/>
    <w:rsid w:val="00270FB3"/>
    <w:rsid w:val="002714EA"/>
    <w:rsid w:val="00271C8D"/>
    <w:rsid w:val="00271CE8"/>
    <w:rsid w:val="00271F00"/>
    <w:rsid w:val="00271FC1"/>
    <w:rsid w:val="0027245F"/>
    <w:rsid w:val="00272970"/>
    <w:rsid w:val="00272BB9"/>
    <w:rsid w:val="002731BC"/>
    <w:rsid w:val="002734AB"/>
    <w:rsid w:val="0027428A"/>
    <w:rsid w:val="00274A17"/>
    <w:rsid w:val="00274B96"/>
    <w:rsid w:val="002754AF"/>
    <w:rsid w:val="002755DC"/>
    <w:rsid w:val="00275A39"/>
    <w:rsid w:val="00275E22"/>
    <w:rsid w:val="00275E39"/>
    <w:rsid w:val="002760F2"/>
    <w:rsid w:val="00276337"/>
    <w:rsid w:val="002763C5"/>
    <w:rsid w:val="00276604"/>
    <w:rsid w:val="00276801"/>
    <w:rsid w:val="00276D07"/>
    <w:rsid w:val="002770B9"/>
    <w:rsid w:val="002804A3"/>
    <w:rsid w:val="00280754"/>
    <w:rsid w:val="00280A19"/>
    <w:rsid w:val="00280BCB"/>
    <w:rsid w:val="00280D26"/>
    <w:rsid w:val="0028118D"/>
    <w:rsid w:val="002813AA"/>
    <w:rsid w:val="002817C8"/>
    <w:rsid w:val="002826A4"/>
    <w:rsid w:val="00282C61"/>
    <w:rsid w:val="00283080"/>
    <w:rsid w:val="002834CE"/>
    <w:rsid w:val="00283C7E"/>
    <w:rsid w:val="00283DFE"/>
    <w:rsid w:val="002841D7"/>
    <w:rsid w:val="00284B06"/>
    <w:rsid w:val="002856C6"/>
    <w:rsid w:val="00285B78"/>
    <w:rsid w:val="00285D07"/>
    <w:rsid w:val="00286130"/>
    <w:rsid w:val="00286789"/>
    <w:rsid w:val="0028739D"/>
    <w:rsid w:val="00287962"/>
    <w:rsid w:val="00287BBB"/>
    <w:rsid w:val="00287ED9"/>
    <w:rsid w:val="002900B0"/>
    <w:rsid w:val="002902CA"/>
    <w:rsid w:val="00290538"/>
    <w:rsid w:val="002909BE"/>
    <w:rsid w:val="0029146E"/>
    <w:rsid w:val="00291BF9"/>
    <w:rsid w:val="00291CAC"/>
    <w:rsid w:val="002927EC"/>
    <w:rsid w:val="002928A5"/>
    <w:rsid w:val="00292C70"/>
    <w:rsid w:val="00293790"/>
    <w:rsid w:val="002939DB"/>
    <w:rsid w:val="00293BB5"/>
    <w:rsid w:val="00293C57"/>
    <w:rsid w:val="00293E51"/>
    <w:rsid w:val="002944C8"/>
    <w:rsid w:val="0029460E"/>
    <w:rsid w:val="002948EA"/>
    <w:rsid w:val="0029558F"/>
    <w:rsid w:val="00295A5E"/>
    <w:rsid w:val="00295BE0"/>
    <w:rsid w:val="00295EA2"/>
    <w:rsid w:val="00296316"/>
    <w:rsid w:val="002965D2"/>
    <w:rsid w:val="00296AEF"/>
    <w:rsid w:val="00296D49"/>
    <w:rsid w:val="00297226"/>
    <w:rsid w:val="0029735C"/>
    <w:rsid w:val="002A0682"/>
    <w:rsid w:val="002A08C2"/>
    <w:rsid w:val="002A0977"/>
    <w:rsid w:val="002A1481"/>
    <w:rsid w:val="002A233F"/>
    <w:rsid w:val="002A2CA3"/>
    <w:rsid w:val="002A3AF1"/>
    <w:rsid w:val="002A3B79"/>
    <w:rsid w:val="002A3BA2"/>
    <w:rsid w:val="002A3C46"/>
    <w:rsid w:val="002A404E"/>
    <w:rsid w:val="002A4113"/>
    <w:rsid w:val="002A43E1"/>
    <w:rsid w:val="002A4818"/>
    <w:rsid w:val="002A4A0E"/>
    <w:rsid w:val="002A4A51"/>
    <w:rsid w:val="002A4F4C"/>
    <w:rsid w:val="002A50AA"/>
    <w:rsid w:val="002A528C"/>
    <w:rsid w:val="002A54D6"/>
    <w:rsid w:val="002A561A"/>
    <w:rsid w:val="002A598C"/>
    <w:rsid w:val="002A5B6B"/>
    <w:rsid w:val="002A6704"/>
    <w:rsid w:val="002A6A4B"/>
    <w:rsid w:val="002A6AB0"/>
    <w:rsid w:val="002A70BA"/>
    <w:rsid w:val="002A70F3"/>
    <w:rsid w:val="002A72A2"/>
    <w:rsid w:val="002A79F3"/>
    <w:rsid w:val="002A7F2C"/>
    <w:rsid w:val="002B03CE"/>
    <w:rsid w:val="002B0569"/>
    <w:rsid w:val="002B07AE"/>
    <w:rsid w:val="002B07EB"/>
    <w:rsid w:val="002B0F5A"/>
    <w:rsid w:val="002B194F"/>
    <w:rsid w:val="002B1D95"/>
    <w:rsid w:val="002B2031"/>
    <w:rsid w:val="002B293C"/>
    <w:rsid w:val="002B3A07"/>
    <w:rsid w:val="002B3C14"/>
    <w:rsid w:val="002B3E13"/>
    <w:rsid w:val="002B3F77"/>
    <w:rsid w:val="002B431A"/>
    <w:rsid w:val="002B4613"/>
    <w:rsid w:val="002B465D"/>
    <w:rsid w:val="002B4C37"/>
    <w:rsid w:val="002B5898"/>
    <w:rsid w:val="002B5A33"/>
    <w:rsid w:val="002B5CFB"/>
    <w:rsid w:val="002B6371"/>
    <w:rsid w:val="002B6CC3"/>
    <w:rsid w:val="002B7A4B"/>
    <w:rsid w:val="002B7B37"/>
    <w:rsid w:val="002B7E28"/>
    <w:rsid w:val="002C04DF"/>
    <w:rsid w:val="002C0D04"/>
    <w:rsid w:val="002C1033"/>
    <w:rsid w:val="002C10F4"/>
    <w:rsid w:val="002C1E91"/>
    <w:rsid w:val="002C2280"/>
    <w:rsid w:val="002C2BF2"/>
    <w:rsid w:val="002C2E43"/>
    <w:rsid w:val="002C3323"/>
    <w:rsid w:val="002C34D7"/>
    <w:rsid w:val="002C4EB6"/>
    <w:rsid w:val="002C5E73"/>
    <w:rsid w:val="002C5F69"/>
    <w:rsid w:val="002C6209"/>
    <w:rsid w:val="002C62DF"/>
    <w:rsid w:val="002C631E"/>
    <w:rsid w:val="002D04B3"/>
    <w:rsid w:val="002D08AB"/>
    <w:rsid w:val="002D0E8A"/>
    <w:rsid w:val="002D11E9"/>
    <w:rsid w:val="002D185F"/>
    <w:rsid w:val="002D1B21"/>
    <w:rsid w:val="002D1B6B"/>
    <w:rsid w:val="002D2C4A"/>
    <w:rsid w:val="002D2E7F"/>
    <w:rsid w:val="002D3267"/>
    <w:rsid w:val="002D3ABD"/>
    <w:rsid w:val="002D3F44"/>
    <w:rsid w:val="002D3F8D"/>
    <w:rsid w:val="002D55FC"/>
    <w:rsid w:val="002D5969"/>
    <w:rsid w:val="002D6384"/>
    <w:rsid w:val="002D66E9"/>
    <w:rsid w:val="002D74C2"/>
    <w:rsid w:val="002D7878"/>
    <w:rsid w:val="002D78F6"/>
    <w:rsid w:val="002D7A94"/>
    <w:rsid w:val="002E0ACD"/>
    <w:rsid w:val="002E1102"/>
    <w:rsid w:val="002E134B"/>
    <w:rsid w:val="002E161C"/>
    <w:rsid w:val="002E1CA1"/>
    <w:rsid w:val="002E2528"/>
    <w:rsid w:val="002E2545"/>
    <w:rsid w:val="002E258B"/>
    <w:rsid w:val="002E2EB8"/>
    <w:rsid w:val="002E2EEE"/>
    <w:rsid w:val="002E2FD7"/>
    <w:rsid w:val="002E3403"/>
    <w:rsid w:val="002E3994"/>
    <w:rsid w:val="002E3CCB"/>
    <w:rsid w:val="002E420D"/>
    <w:rsid w:val="002E4220"/>
    <w:rsid w:val="002E529F"/>
    <w:rsid w:val="002E5595"/>
    <w:rsid w:val="002E5857"/>
    <w:rsid w:val="002E5B75"/>
    <w:rsid w:val="002E5F40"/>
    <w:rsid w:val="002E62A4"/>
    <w:rsid w:val="002E6CC3"/>
    <w:rsid w:val="002E7868"/>
    <w:rsid w:val="002F032A"/>
    <w:rsid w:val="002F0801"/>
    <w:rsid w:val="002F095E"/>
    <w:rsid w:val="002F0B1B"/>
    <w:rsid w:val="002F1F61"/>
    <w:rsid w:val="002F2636"/>
    <w:rsid w:val="002F2801"/>
    <w:rsid w:val="002F29C1"/>
    <w:rsid w:val="002F2D17"/>
    <w:rsid w:val="002F32C2"/>
    <w:rsid w:val="002F3DEC"/>
    <w:rsid w:val="002F46CF"/>
    <w:rsid w:val="002F492D"/>
    <w:rsid w:val="002F4C5D"/>
    <w:rsid w:val="002F4E75"/>
    <w:rsid w:val="002F4ECD"/>
    <w:rsid w:val="002F5168"/>
    <w:rsid w:val="002F646D"/>
    <w:rsid w:val="002F65A5"/>
    <w:rsid w:val="002F6D4A"/>
    <w:rsid w:val="002F6DB1"/>
    <w:rsid w:val="002F73B2"/>
    <w:rsid w:val="002F7734"/>
    <w:rsid w:val="002F7963"/>
    <w:rsid w:val="00300A84"/>
    <w:rsid w:val="00300E1F"/>
    <w:rsid w:val="0030104F"/>
    <w:rsid w:val="003016CB"/>
    <w:rsid w:val="00301B9C"/>
    <w:rsid w:val="00301E24"/>
    <w:rsid w:val="00302393"/>
    <w:rsid w:val="0030299E"/>
    <w:rsid w:val="003034FA"/>
    <w:rsid w:val="003035BE"/>
    <w:rsid w:val="00303FAD"/>
    <w:rsid w:val="0030574B"/>
    <w:rsid w:val="00305ADE"/>
    <w:rsid w:val="003062BA"/>
    <w:rsid w:val="00306914"/>
    <w:rsid w:val="003070C2"/>
    <w:rsid w:val="00307494"/>
    <w:rsid w:val="0031011F"/>
    <w:rsid w:val="003102BB"/>
    <w:rsid w:val="00310D94"/>
    <w:rsid w:val="00310D98"/>
    <w:rsid w:val="00310E7B"/>
    <w:rsid w:val="003111A4"/>
    <w:rsid w:val="00311284"/>
    <w:rsid w:val="00311481"/>
    <w:rsid w:val="003120EA"/>
    <w:rsid w:val="00313C05"/>
    <w:rsid w:val="0031411A"/>
    <w:rsid w:val="00316108"/>
    <w:rsid w:val="003166C0"/>
    <w:rsid w:val="00316B65"/>
    <w:rsid w:val="00316DA1"/>
    <w:rsid w:val="00317E2D"/>
    <w:rsid w:val="00317E46"/>
    <w:rsid w:val="0032054F"/>
    <w:rsid w:val="00320AC4"/>
    <w:rsid w:val="00320C25"/>
    <w:rsid w:val="00321114"/>
    <w:rsid w:val="00321253"/>
    <w:rsid w:val="00321626"/>
    <w:rsid w:val="003217E4"/>
    <w:rsid w:val="00321A8A"/>
    <w:rsid w:val="00321CE4"/>
    <w:rsid w:val="00321E16"/>
    <w:rsid w:val="00322B78"/>
    <w:rsid w:val="00322F29"/>
    <w:rsid w:val="00323A88"/>
    <w:rsid w:val="00323AE4"/>
    <w:rsid w:val="003253D2"/>
    <w:rsid w:val="00325A1C"/>
    <w:rsid w:val="00325A53"/>
    <w:rsid w:val="00325D2A"/>
    <w:rsid w:val="00325FA3"/>
    <w:rsid w:val="003260DB"/>
    <w:rsid w:val="00326A11"/>
    <w:rsid w:val="00327044"/>
    <w:rsid w:val="003272A6"/>
    <w:rsid w:val="0032796E"/>
    <w:rsid w:val="00327E95"/>
    <w:rsid w:val="00330032"/>
    <w:rsid w:val="003308BA"/>
    <w:rsid w:val="00330B8B"/>
    <w:rsid w:val="00330DF7"/>
    <w:rsid w:val="003312CA"/>
    <w:rsid w:val="0033218C"/>
    <w:rsid w:val="00332222"/>
    <w:rsid w:val="00332B72"/>
    <w:rsid w:val="00333216"/>
    <w:rsid w:val="00333947"/>
    <w:rsid w:val="00333AC8"/>
    <w:rsid w:val="00333D7F"/>
    <w:rsid w:val="00334038"/>
    <w:rsid w:val="003341CB"/>
    <w:rsid w:val="0033441C"/>
    <w:rsid w:val="00334688"/>
    <w:rsid w:val="0033480F"/>
    <w:rsid w:val="003353CB"/>
    <w:rsid w:val="00335E0A"/>
    <w:rsid w:val="0033732B"/>
    <w:rsid w:val="00337CAB"/>
    <w:rsid w:val="003405C8"/>
    <w:rsid w:val="00340A6B"/>
    <w:rsid w:val="00341252"/>
    <w:rsid w:val="003413AB"/>
    <w:rsid w:val="003415D9"/>
    <w:rsid w:val="0034204F"/>
    <w:rsid w:val="00342379"/>
    <w:rsid w:val="00342614"/>
    <w:rsid w:val="00342BB1"/>
    <w:rsid w:val="00342F8A"/>
    <w:rsid w:val="00343DC3"/>
    <w:rsid w:val="00344D78"/>
    <w:rsid w:val="0034517D"/>
    <w:rsid w:val="003458BE"/>
    <w:rsid w:val="00345BE2"/>
    <w:rsid w:val="003460E5"/>
    <w:rsid w:val="00346D86"/>
    <w:rsid w:val="003471D0"/>
    <w:rsid w:val="003472BD"/>
    <w:rsid w:val="003476EE"/>
    <w:rsid w:val="00347D6E"/>
    <w:rsid w:val="00351D63"/>
    <w:rsid w:val="003520C9"/>
    <w:rsid w:val="00352D4D"/>
    <w:rsid w:val="00352DA8"/>
    <w:rsid w:val="003531FE"/>
    <w:rsid w:val="003536D1"/>
    <w:rsid w:val="00353746"/>
    <w:rsid w:val="00353911"/>
    <w:rsid w:val="003540CF"/>
    <w:rsid w:val="00354199"/>
    <w:rsid w:val="0035513A"/>
    <w:rsid w:val="003552F0"/>
    <w:rsid w:val="00355D1B"/>
    <w:rsid w:val="003564DA"/>
    <w:rsid w:val="00356D88"/>
    <w:rsid w:val="00356F0B"/>
    <w:rsid w:val="00357FF3"/>
    <w:rsid w:val="003605A2"/>
    <w:rsid w:val="00360E6C"/>
    <w:rsid w:val="00361027"/>
    <w:rsid w:val="003625A8"/>
    <w:rsid w:val="003626A4"/>
    <w:rsid w:val="00362A32"/>
    <w:rsid w:val="00362A37"/>
    <w:rsid w:val="00363491"/>
    <w:rsid w:val="0036350E"/>
    <w:rsid w:val="0036357E"/>
    <w:rsid w:val="0036447B"/>
    <w:rsid w:val="00365102"/>
    <w:rsid w:val="00365416"/>
    <w:rsid w:val="00365760"/>
    <w:rsid w:val="00365A14"/>
    <w:rsid w:val="00365C13"/>
    <w:rsid w:val="00366CFE"/>
    <w:rsid w:val="00367155"/>
    <w:rsid w:val="00370565"/>
    <w:rsid w:val="00370BC4"/>
    <w:rsid w:val="00370EDB"/>
    <w:rsid w:val="00372307"/>
    <w:rsid w:val="00373600"/>
    <w:rsid w:val="003737D1"/>
    <w:rsid w:val="00374320"/>
    <w:rsid w:val="00374DF0"/>
    <w:rsid w:val="00376B30"/>
    <w:rsid w:val="00376BCA"/>
    <w:rsid w:val="00376CE4"/>
    <w:rsid w:val="00376D32"/>
    <w:rsid w:val="00376EDE"/>
    <w:rsid w:val="00380762"/>
    <w:rsid w:val="0038093E"/>
    <w:rsid w:val="0038116E"/>
    <w:rsid w:val="00381416"/>
    <w:rsid w:val="00381550"/>
    <w:rsid w:val="00381E70"/>
    <w:rsid w:val="00381F4B"/>
    <w:rsid w:val="00382823"/>
    <w:rsid w:val="00382A3B"/>
    <w:rsid w:val="003842D3"/>
    <w:rsid w:val="00384538"/>
    <w:rsid w:val="00384A1A"/>
    <w:rsid w:val="00384E81"/>
    <w:rsid w:val="00385400"/>
    <w:rsid w:val="00385443"/>
    <w:rsid w:val="00385818"/>
    <w:rsid w:val="00385974"/>
    <w:rsid w:val="0038660E"/>
    <w:rsid w:val="00387921"/>
    <w:rsid w:val="00390018"/>
    <w:rsid w:val="003901E6"/>
    <w:rsid w:val="00390AD2"/>
    <w:rsid w:val="0039227B"/>
    <w:rsid w:val="003924BD"/>
    <w:rsid w:val="00392C3F"/>
    <w:rsid w:val="00393FB5"/>
    <w:rsid w:val="0039478B"/>
    <w:rsid w:val="00394DAB"/>
    <w:rsid w:val="0039561A"/>
    <w:rsid w:val="00395778"/>
    <w:rsid w:val="003958AF"/>
    <w:rsid w:val="00395DA7"/>
    <w:rsid w:val="00396C40"/>
    <w:rsid w:val="00396C59"/>
    <w:rsid w:val="00396D06"/>
    <w:rsid w:val="0039712A"/>
    <w:rsid w:val="003979C1"/>
    <w:rsid w:val="003A0136"/>
    <w:rsid w:val="003A019B"/>
    <w:rsid w:val="003A01BB"/>
    <w:rsid w:val="003A08DD"/>
    <w:rsid w:val="003A0D26"/>
    <w:rsid w:val="003A112C"/>
    <w:rsid w:val="003A138F"/>
    <w:rsid w:val="003A15B3"/>
    <w:rsid w:val="003A1F49"/>
    <w:rsid w:val="003A21D2"/>
    <w:rsid w:val="003A2281"/>
    <w:rsid w:val="003A459B"/>
    <w:rsid w:val="003A49C1"/>
    <w:rsid w:val="003A49CF"/>
    <w:rsid w:val="003A4BBF"/>
    <w:rsid w:val="003A4E69"/>
    <w:rsid w:val="003A58E0"/>
    <w:rsid w:val="003A5FE3"/>
    <w:rsid w:val="003A7692"/>
    <w:rsid w:val="003A7B8F"/>
    <w:rsid w:val="003A7BD2"/>
    <w:rsid w:val="003A7EDC"/>
    <w:rsid w:val="003B0C87"/>
    <w:rsid w:val="003B0EBD"/>
    <w:rsid w:val="003B1160"/>
    <w:rsid w:val="003B174E"/>
    <w:rsid w:val="003B20D1"/>
    <w:rsid w:val="003B2788"/>
    <w:rsid w:val="003B2CD4"/>
    <w:rsid w:val="003B30AF"/>
    <w:rsid w:val="003B3231"/>
    <w:rsid w:val="003B4053"/>
    <w:rsid w:val="003B40C2"/>
    <w:rsid w:val="003B60B1"/>
    <w:rsid w:val="003B66D2"/>
    <w:rsid w:val="003B6A93"/>
    <w:rsid w:val="003B6FED"/>
    <w:rsid w:val="003B746A"/>
    <w:rsid w:val="003B78AD"/>
    <w:rsid w:val="003B7A02"/>
    <w:rsid w:val="003B7AD7"/>
    <w:rsid w:val="003C073D"/>
    <w:rsid w:val="003C0F74"/>
    <w:rsid w:val="003C10FB"/>
    <w:rsid w:val="003C1701"/>
    <w:rsid w:val="003C1780"/>
    <w:rsid w:val="003C1E7E"/>
    <w:rsid w:val="003C2E8D"/>
    <w:rsid w:val="003C32C9"/>
    <w:rsid w:val="003C3450"/>
    <w:rsid w:val="003C3580"/>
    <w:rsid w:val="003C3628"/>
    <w:rsid w:val="003C362C"/>
    <w:rsid w:val="003C36BD"/>
    <w:rsid w:val="003C38F0"/>
    <w:rsid w:val="003C3BEA"/>
    <w:rsid w:val="003C4051"/>
    <w:rsid w:val="003C49DF"/>
    <w:rsid w:val="003C5141"/>
    <w:rsid w:val="003C5AF1"/>
    <w:rsid w:val="003C6D6C"/>
    <w:rsid w:val="003C6E05"/>
    <w:rsid w:val="003C76AA"/>
    <w:rsid w:val="003C7766"/>
    <w:rsid w:val="003C7C10"/>
    <w:rsid w:val="003D06EB"/>
    <w:rsid w:val="003D0761"/>
    <w:rsid w:val="003D094C"/>
    <w:rsid w:val="003D0E3C"/>
    <w:rsid w:val="003D21A5"/>
    <w:rsid w:val="003D2AE4"/>
    <w:rsid w:val="003D2D75"/>
    <w:rsid w:val="003D2FA3"/>
    <w:rsid w:val="003D302A"/>
    <w:rsid w:val="003D303A"/>
    <w:rsid w:val="003D3B1C"/>
    <w:rsid w:val="003D3F7E"/>
    <w:rsid w:val="003D5928"/>
    <w:rsid w:val="003D5940"/>
    <w:rsid w:val="003D5D44"/>
    <w:rsid w:val="003D6736"/>
    <w:rsid w:val="003D7016"/>
    <w:rsid w:val="003D747C"/>
    <w:rsid w:val="003D7ED8"/>
    <w:rsid w:val="003E0BF5"/>
    <w:rsid w:val="003E1AA8"/>
    <w:rsid w:val="003E1CE2"/>
    <w:rsid w:val="003E23AD"/>
    <w:rsid w:val="003E2921"/>
    <w:rsid w:val="003E292E"/>
    <w:rsid w:val="003E2A59"/>
    <w:rsid w:val="003E36F4"/>
    <w:rsid w:val="003E41D8"/>
    <w:rsid w:val="003E46F5"/>
    <w:rsid w:val="003E47ED"/>
    <w:rsid w:val="003E4878"/>
    <w:rsid w:val="003E50F7"/>
    <w:rsid w:val="003E5BE2"/>
    <w:rsid w:val="003E6CD1"/>
    <w:rsid w:val="003F0052"/>
    <w:rsid w:val="003F0239"/>
    <w:rsid w:val="003F0FE6"/>
    <w:rsid w:val="003F16E9"/>
    <w:rsid w:val="003F17EF"/>
    <w:rsid w:val="003F1851"/>
    <w:rsid w:val="003F281D"/>
    <w:rsid w:val="003F2950"/>
    <w:rsid w:val="003F351D"/>
    <w:rsid w:val="003F3B58"/>
    <w:rsid w:val="003F3DAE"/>
    <w:rsid w:val="003F4416"/>
    <w:rsid w:val="003F5946"/>
    <w:rsid w:val="003F5B60"/>
    <w:rsid w:val="003F6190"/>
    <w:rsid w:val="003F62FD"/>
    <w:rsid w:val="003F68DB"/>
    <w:rsid w:val="003F6DEE"/>
    <w:rsid w:val="003F7241"/>
    <w:rsid w:val="003F7433"/>
    <w:rsid w:val="003F7973"/>
    <w:rsid w:val="00400149"/>
    <w:rsid w:val="00400267"/>
    <w:rsid w:val="00400464"/>
    <w:rsid w:val="00400900"/>
    <w:rsid w:val="0040131E"/>
    <w:rsid w:val="004014A6"/>
    <w:rsid w:val="00401589"/>
    <w:rsid w:val="004017AC"/>
    <w:rsid w:val="00401C90"/>
    <w:rsid w:val="00402B2D"/>
    <w:rsid w:val="00402CDF"/>
    <w:rsid w:val="0040313B"/>
    <w:rsid w:val="00404098"/>
    <w:rsid w:val="004049B3"/>
    <w:rsid w:val="004049CD"/>
    <w:rsid w:val="00404B2E"/>
    <w:rsid w:val="0040544D"/>
    <w:rsid w:val="004054CB"/>
    <w:rsid w:val="00405507"/>
    <w:rsid w:val="00406254"/>
    <w:rsid w:val="00406302"/>
    <w:rsid w:val="004066D0"/>
    <w:rsid w:val="0040673F"/>
    <w:rsid w:val="004070C6"/>
    <w:rsid w:val="00407A55"/>
    <w:rsid w:val="004100B7"/>
    <w:rsid w:val="00410E00"/>
    <w:rsid w:val="00410E7A"/>
    <w:rsid w:val="004110C0"/>
    <w:rsid w:val="00411B7F"/>
    <w:rsid w:val="00412061"/>
    <w:rsid w:val="004127B1"/>
    <w:rsid w:val="00412B6B"/>
    <w:rsid w:val="00412E27"/>
    <w:rsid w:val="00412F2D"/>
    <w:rsid w:val="00413493"/>
    <w:rsid w:val="00413F46"/>
    <w:rsid w:val="0041451E"/>
    <w:rsid w:val="00414668"/>
    <w:rsid w:val="0041489A"/>
    <w:rsid w:val="00416310"/>
    <w:rsid w:val="00416C1D"/>
    <w:rsid w:val="00416DCA"/>
    <w:rsid w:val="00416F5B"/>
    <w:rsid w:val="00417FD1"/>
    <w:rsid w:val="00420747"/>
    <w:rsid w:val="004207BC"/>
    <w:rsid w:val="004212A7"/>
    <w:rsid w:val="00421D63"/>
    <w:rsid w:val="00421E9A"/>
    <w:rsid w:val="0042200A"/>
    <w:rsid w:val="00422215"/>
    <w:rsid w:val="00422426"/>
    <w:rsid w:val="0042250D"/>
    <w:rsid w:val="004231B9"/>
    <w:rsid w:val="00423386"/>
    <w:rsid w:val="004235BD"/>
    <w:rsid w:val="0042417D"/>
    <w:rsid w:val="0042516F"/>
    <w:rsid w:val="00425612"/>
    <w:rsid w:val="004262D8"/>
    <w:rsid w:val="00426875"/>
    <w:rsid w:val="004269D0"/>
    <w:rsid w:val="00426A9B"/>
    <w:rsid w:val="00426CCE"/>
    <w:rsid w:val="00426FA3"/>
    <w:rsid w:val="00427292"/>
    <w:rsid w:val="00427E3D"/>
    <w:rsid w:val="00427F2A"/>
    <w:rsid w:val="00430583"/>
    <w:rsid w:val="00431396"/>
    <w:rsid w:val="00431D3B"/>
    <w:rsid w:val="00432C67"/>
    <w:rsid w:val="00433249"/>
    <w:rsid w:val="0043359D"/>
    <w:rsid w:val="00433AAE"/>
    <w:rsid w:val="00433C1E"/>
    <w:rsid w:val="00434229"/>
    <w:rsid w:val="0043473D"/>
    <w:rsid w:val="00434D3A"/>
    <w:rsid w:val="0043506B"/>
    <w:rsid w:val="0043512E"/>
    <w:rsid w:val="00436477"/>
    <w:rsid w:val="00437CBE"/>
    <w:rsid w:val="00440691"/>
    <w:rsid w:val="00440C9D"/>
    <w:rsid w:val="00440EB2"/>
    <w:rsid w:val="0044123E"/>
    <w:rsid w:val="00441274"/>
    <w:rsid w:val="00441CA4"/>
    <w:rsid w:val="0044203B"/>
    <w:rsid w:val="004422A5"/>
    <w:rsid w:val="004423E1"/>
    <w:rsid w:val="00442AA8"/>
    <w:rsid w:val="00442CE0"/>
    <w:rsid w:val="00442F10"/>
    <w:rsid w:val="004444A4"/>
    <w:rsid w:val="004448AC"/>
    <w:rsid w:val="00444C82"/>
    <w:rsid w:val="00444FA4"/>
    <w:rsid w:val="004458E2"/>
    <w:rsid w:val="00445BD4"/>
    <w:rsid w:val="00445C02"/>
    <w:rsid w:val="004465A6"/>
    <w:rsid w:val="00446646"/>
    <w:rsid w:val="00446A9C"/>
    <w:rsid w:val="00447825"/>
    <w:rsid w:val="004504CF"/>
    <w:rsid w:val="00450C3F"/>
    <w:rsid w:val="004514F7"/>
    <w:rsid w:val="00452F83"/>
    <w:rsid w:val="0045445E"/>
    <w:rsid w:val="004544D6"/>
    <w:rsid w:val="00454676"/>
    <w:rsid w:val="00455F27"/>
    <w:rsid w:val="00456527"/>
    <w:rsid w:val="00456C6D"/>
    <w:rsid w:val="00456C97"/>
    <w:rsid w:val="00457127"/>
    <w:rsid w:val="004576A8"/>
    <w:rsid w:val="00457C23"/>
    <w:rsid w:val="00460E07"/>
    <w:rsid w:val="00460ECD"/>
    <w:rsid w:val="004613D5"/>
    <w:rsid w:val="004614E8"/>
    <w:rsid w:val="00461573"/>
    <w:rsid w:val="00461929"/>
    <w:rsid w:val="00461B41"/>
    <w:rsid w:val="00462E4E"/>
    <w:rsid w:val="0046345C"/>
    <w:rsid w:val="00463CB2"/>
    <w:rsid w:val="00464293"/>
    <w:rsid w:val="004642D9"/>
    <w:rsid w:val="004645BD"/>
    <w:rsid w:val="004645D4"/>
    <w:rsid w:val="00464774"/>
    <w:rsid w:val="004648A7"/>
    <w:rsid w:val="00464ED2"/>
    <w:rsid w:val="00465245"/>
    <w:rsid w:val="004658BE"/>
    <w:rsid w:val="00465F9B"/>
    <w:rsid w:val="00466305"/>
    <w:rsid w:val="00466853"/>
    <w:rsid w:val="00466C79"/>
    <w:rsid w:val="004673B3"/>
    <w:rsid w:val="00470B6C"/>
    <w:rsid w:val="00470DD4"/>
    <w:rsid w:val="00471071"/>
    <w:rsid w:val="004717D1"/>
    <w:rsid w:val="00472188"/>
    <w:rsid w:val="00472849"/>
    <w:rsid w:val="00472CBC"/>
    <w:rsid w:val="00472FCF"/>
    <w:rsid w:val="00473042"/>
    <w:rsid w:val="00473717"/>
    <w:rsid w:val="00473B58"/>
    <w:rsid w:val="00474320"/>
    <w:rsid w:val="004747F8"/>
    <w:rsid w:val="00474E4A"/>
    <w:rsid w:val="00475366"/>
    <w:rsid w:val="004754B3"/>
    <w:rsid w:val="004759A8"/>
    <w:rsid w:val="0047647D"/>
    <w:rsid w:val="00476550"/>
    <w:rsid w:val="00476945"/>
    <w:rsid w:val="00476B07"/>
    <w:rsid w:val="004774B6"/>
    <w:rsid w:val="004776D1"/>
    <w:rsid w:val="00477F25"/>
    <w:rsid w:val="004800D0"/>
    <w:rsid w:val="004801BA"/>
    <w:rsid w:val="00480C1E"/>
    <w:rsid w:val="004818A5"/>
    <w:rsid w:val="00481C02"/>
    <w:rsid w:val="0048227C"/>
    <w:rsid w:val="004827D5"/>
    <w:rsid w:val="00482EA6"/>
    <w:rsid w:val="004831B9"/>
    <w:rsid w:val="00483AFD"/>
    <w:rsid w:val="00483E18"/>
    <w:rsid w:val="00483F2C"/>
    <w:rsid w:val="00484558"/>
    <w:rsid w:val="004845D0"/>
    <w:rsid w:val="004845E2"/>
    <w:rsid w:val="00485468"/>
    <w:rsid w:val="004866BE"/>
    <w:rsid w:val="00486898"/>
    <w:rsid w:val="00486A61"/>
    <w:rsid w:val="0048744C"/>
    <w:rsid w:val="00487585"/>
    <w:rsid w:val="00487F6D"/>
    <w:rsid w:val="00490482"/>
    <w:rsid w:val="00490E96"/>
    <w:rsid w:val="00490E9D"/>
    <w:rsid w:val="004913E0"/>
    <w:rsid w:val="004931AA"/>
    <w:rsid w:val="0049342A"/>
    <w:rsid w:val="004936F1"/>
    <w:rsid w:val="00493AD0"/>
    <w:rsid w:val="004941A5"/>
    <w:rsid w:val="004946BD"/>
    <w:rsid w:val="00494D45"/>
    <w:rsid w:val="00495449"/>
    <w:rsid w:val="004957DF"/>
    <w:rsid w:val="00496255"/>
    <w:rsid w:val="00496475"/>
    <w:rsid w:val="0049755D"/>
    <w:rsid w:val="00497ED5"/>
    <w:rsid w:val="004A05E5"/>
    <w:rsid w:val="004A071A"/>
    <w:rsid w:val="004A12D1"/>
    <w:rsid w:val="004A1CA5"/>
    <w:rsid w:val="004A1F90"/>
    <w:rsid w:val="004A2088"/>
    <w:rsid w:val="004A3988"/>
    <w:rsid w:val="004A4078"/>
    <w:rsid w:val="004A4227"/>
    <w:rsid w:val="004A4298"/>
    <w:rsid w:val="004A4310"/>
    <w:rsid w:val="004A4C9D"/>
    <w:rsid w:val="004A4E00"/>
    <w:rsid w:val="004A5DF5"/>
    <w:rsid w:val="004A6360"/>
    <w:rsid w:val="004A69D6"/>
    <w:rsid w:val="004A71A9"/>
    <w:rsid w:val="004A7D69"/>
    <w:rsid w:val="004B0D5C"/>
    <w:rsid w:val="004B0FA0"/>
    <w:rsid w:val="004B10D1"/>
    <w:rsid w:val="004B1253"/>
    <w:rsid w:val="004B24F0"/>
    <w:rsid w:val="004B299A"/>
    <w:rsid w:val="004B2D19"/>
    <w:rsid w:val="004B3105"/>
    <w:rsid w:val="004B31FF"/>
    <w:rsid w:val="004B3469"/>
    <w:rsid w:val="004B4442"/>
    <w:rsid w:val="004B496F"/>
    <w:rsid w:val="004B510C"/>
    <w:rsid w:val="004B5430"/>
    <w:rsid w:val="004B5C75"/>
    <w:rsid w:val="004B5C9C"/>
    <w:rsid w:val="004B67FA"/>
    <w:rsid w:val="004B6852"/>
    <w:rsid w:val="004B6C82"/>
    <w:rsid w:val="004C01FA"/>
    <w:rsid w:val="004C09EA"/>
    <w:rsid w:val="004C0AB9"/>
    <w:rsid w:val="004C0B06"/>
    <w:rsid w:val="004C0C38"/>
    <w:rsid w:val="004C0D6D"/>
    <w:rsid w:val="004C0D82"/>
    <w:rsid w:val="004C0E37"/>
    <w:rsid w:val="004C15DB"/>
    <w:rsid w:val="004C1960"/>
    <w:rsid w:val="004C2228"/>
    <w:rsid w:val="004C2E06"/>
    <w:rsid w:val="004C4639"/>
    <w:rsid w:val="004C4F37"/>
    <w:rsid w:val="004C51B0"/>
    <w:rsid w:val="004C53A1"/>
    <w:rsid w:val="004C55C4"/>
    <w:rsid w:val="004C58DC"/>
    <w:rsid w:val="004C63CD"/>
    <w:rsid w:val="004C7114"/>
    <w:rsid w:val="004C723B"/>
    <w:rsid w:val="004C72E4"/>
    <w:rsid w:val="004C7805"/>
    <w:rsid w:val="004C7C49"/>
    <w:rsid w:val="004C7EAF"/>
    <w:rsid w:val="004D0558"/>
    <w:rsid w:val="004D077E"/>
    <w:rsid w:val="004D089A"/>
    <w:rsid w:val="004D0A82"/>
    <w:rsid w:val="004D14B1"/>
    <w:rsid w:val="004D1855"/>
    <w:rsid w:val="004D1DED"/>
    <w:rsid w:val="004D204C"/>
    <w:rsid w:val="004D2089"/>
    <w:rsid w:val="004D338E"/>
    <w:rsid w:val="004D424D"/>
    <w:rsid w:val="004D4C43"/>
    <w:rsid w:val="004D60AD"/>
    <w:rsid w:val="004D637B"/>
    <w:rsid w:val="004D7392"/>
    <w:rsid w:val="004D77ED"/>
    <w:rsid w:val="004D7C49"/>
    <w:rsid w:val="004E0110"/>
    <w:rsid w:val="004E1130"/>
    <w:rsid w:val="004E1721"/>
    <w:rsid w:val="004E224E"/>
    <w:rsid w:val="004E2A20"/>
    <w:rsid w:val="004E2B21"/>
    <w:rsid w:val="004E2D97"/>
    <w:rsid w:val="004E3B64"/>
    <w:rsid w:val="004E4152"/>
    <w:rsid w:val="004E42D9"/>
    <w:rsid w:val="004E4757"/>
    <w:rsid w:val="004E4AF6"/>
    <w:rsid w:val="004E4ED4"/>
    <w:rsid w:val="004E5C7D"/>
    <w:rsid w:val="004E62EA"/>
    <w:rsid w:val="004E6809"/>
    <w:rsid w:val="004E6F70"/>
    <w:rsid w:val="004E7EB9"/>
    <w:rsid w:val="004F0019"/>
    <w:rsid w:val="004F0055"/>
    <w:rsid w:val="004F211F"/>
    <w:rsid w:val="004F27EF"/>
    <w:rsid w:val="004F2D7B"/>
    <w:rsid w:val="004F314D"/>
    <w:rsid w:val="004F361A"/>
    <w:rsid w:val="004F38B6"/>
    <w:rsid w:val="004F4178"/>
    <w:rsid w:val="004F484F"/>
    <w:rsid w:val="004F4B92"/>
    <w:rsid w:val="004F5B6C"/>
    <w:rsid w:val="004F5D84"/>
    <w:rsid w:val="004F6E1F"/>
    <w:rsid w:val="004F7882"/>
    <w:rsid w:val="005000A5"/>
    <w:rsid w:val="005002A0"/>
    <w:rsid w:val="00500DDF"/>
    <w:rsid w:val="0050109A"/>
    <w:rsid w:val="00501EBF"/>
    <w:rsid w:val="0050221C"/>
    <w:rsid w:val="005029EA"/>
    <w:rsid w:val="00502FA0"/>
    <w:rsid w:val="0050301A"/>
    <w:rsid w:val="00503E10"/>
    <w:rsid w:val="005045EA"/>
    <w:rsid w:val="00504EAE"/>
    <w:rsid w:val="00505602"/>
    <w:rsid w:val="00505ED0"/>
    <w:rsid w:val="005064C7"/>
    <w:rsid w:val="0050696E"/>
    <w:rsid w:val="00507550"/>
    <w:rsid w:val="00507958"/>
    <w:rsid w:val="005079A8"/>
    <w:rsid w:val="00507E30"/>
    <w:rsid w:val="0051090D"/>
    <w:rsid w:val="005116AE"/>
    <w:rsid w:val="0051178D"/>
    <w:rsid w:val="00511AAC"/>
    <w:rsid w:val="00512341"/>
    <w:rsid w:val="0051262C"/>
    <w:rsid w:val="00512689"/>
    <w:rsid w:val="00512ACA"/>
    <w:rsid w:val="00512F66"/>
    <w:rsid w:val="005138A7"/>
    <w:rsid w:val="00514536"/>
    <w:rsid w:val="005145B5"/>
    <w:rsid w:val="00514D66"/>
    <w:rsid w:val="00514E0B"/>
    <w:rsid w:val="0051505F"/>
    <w:rsid w:val="00516BDB"/>
    <w:rsid w:val="00516CEE"/>
    <w:rsid w:val="00516D5B"/>
    <w:rsid w:val="00516F2F"/>
    <w:rsid w:val="00516FFD"/>
    <w:rsid w:val="0051719D"/>
    <w:rsid w:val="0051723A"/>
    <w:rsid w:val="005179CD"/>
    <w:rsid w:val="00517DDF"/>
    <w:rsid w:val="00520830"/>
    <w:rsid w:val="00520893"/>
    <w:rsid w:val="00520E7D"/>
    <w:rsid w:val="0052100C"/>
    <w:rsid w:val="005212A7"/>
    <w:rsid w:val="005221D0"/>
    <w:rsid w:val="0052261F"/>
    <w:rsid w:val="00522BAD"/>
    <w:rsid w:val="00523E26"/>
    <w:rsid w:val="00525D52"/>
    <w:rsid w:val="00525EC0"/>
    <w:rsid w:val="005264EF"/>
    <w:rsid w:val="0052656B"/>
    <w:rsid w:val="00526895"/>
    <w:rsid w:val="00526B05"/>
    <w:rsid w:val="005275BF"/>
    <w:rsid w:val="005276DF"/>
    <w:rsid w:val="00527902"/>
    <w:rsid w:val="005301F3"/>
    <w:rsid w:val="005308B1"/>
    <w:rsid w:val="00530C02"/>
    <w:rsid w:val="00530CFB"/>
    <w:rsid w:val="00530D87"/>
    <w:rsid w:val="00530FDF"/>
    <w:rsid w:val="00531546"/>
    <w:rsid w:val="005316DE"/>
    <w:rsid w:val="005318FE"/>
    <w:rsid w:val="00531A5A"/>
    <w:rsid w:val="00531AD8"/>
    <w:rsid w:val="00531FF8"/>
    <w:rsid w:val="00532B6A"/>
    <w:rsid w:val="00533516"/>
    <w:rsid w:val="00533812"/>
    <w:rsid w:val="00533DEC"/>
    <w:rsid w:val="00534411"/>
    <w:rsid w:val="0053466C"/>
    <w:rsid w:val="00535457"/>
    <w:rsid w:val="00535AE5"/>
    <w:rsid w:val="00536027"/>
    <w:rsid w:val="005365E3"/>
    <w:rsid w:val="00536A38"/>
    <w:rsid w:val="005374D0"/>
    <w:rsid w:val="005375A2"/>
    <w:rsid w:val="0053770F"/>
    <w:rsid w:val="005402A4"/>
    <w:rsid w:val="005405C8"/>
    <w:rsid w:val="00540C16"/>
    <w:rsid w:val="00542674"/>
    <w:rsid w:val="00542831"/>
    <w:rsid w:val="005430EE"/>
    <w:rsid w:val="00543290"/>
    <w:rsid w:val="005436AB"/>
    <w:rsid w:val="00543A3D"/>
    <w:rsid w:val="00545E7F"/>
    <w:rsid w:val="005468A1"/>
    <w:rsid w:val="00546C03"/>
    <w:rsid w:val="00546CCF"/>
    <w:rsid w:val="00546D58"/>
    <w:rsid w:val="00547034"/>
    <w:rsid w:val="005474ED"/>
    <w:rsid w:val="00547957"/>
    <w:rsid w:val="00550CFA"/>
    <w:rsid w:val="0055208C"/>
    <w:rsid w:val="005522E9"/>
    <w:rsid w:val="00552903"/>
    <w:rsid w:val="00552BF6"/>
    <w:rsid w:val="0055307A"/>
    <w:rsid w:val="005533DD"/>
    <w:rsid w:val="005538AD"/>
    <w:rsid w:val="00554485"/>
    <w:rsid w:val="00554F1C"/>
    <w:rsid w:val="00555667"/>
    <w:rsid w:val="00555F5D"/>
    <w:rsid w:val="005573CE"/>
    <w:rsid w:val="00557555"/>
    <w:rsid w:val="005575B4"/>
    <w:rsid w:val="0055775D"/>
    <w:rsid w:val="00560167"/>
    <w:rsid w:val="005606D7"/>
    <w:rsid w:val="00560AEA"/>
    <w:rsid w:val="00561195"/>
    <w:rsid w:val="00561EC0"/>
    <w:rsid w:val="0056258B"/>
    <w:rsid w:val="00563010"/>
    <w:rsid w:val="00563B4D"/>
    <w:rsid w:val="00563DA1"/>
    <w:rsid w:val="00563F37"/>
    <w:rsid w:val="00564627"/>
    <w:rsid w:val="00564BD4"/>
    <w:rsid w:val="00564BF0"/>
    <w:rsid w:val="00564FC7"/>
    <w:rsid w:val="005651B6"/>
    <w:rsid w:val="005657DE"/>
    <w:rsid w:val="00565A4E"/>
    <w:rsid w:val="00565E2B"/>
    <w:rsid w:val="0056603B"/>
    <w:rsid w:val="00566173"/>
    <w:rsid w:val="005661B3"/>
    <w:rsid w:val="0056629C"/>
    <w:rsid w:val="0056722B"/>
    <w:rsid w:val="00567A76"/>
    <w:rsid w:val="00567D0B"/>
    <w:rsid w:val="00567D57"/>
    <w:rsid w:val="00570307"/>
    <w:rsid w:val="00570766"/>
    <w:rsid w:val="0057183B"/>
    <w:rsid w:val="00572993"/>
    <w:rsid w:val="005745C2"/>
    <w:rsid w:val="00574609"/>
    <w:rsid w:val="005749C1"/>
    <w:rsid w:val="00574D77"/>
    <w:rsid w:val="00575AF7"/>
    <w:rsid w:val="00575CE0"/>
    <w:rsid w:val="00575D90"/>
    <w:rsid w:val="00575E07"/>
    <w:rsid w:val="00575EA0"/>
    <w:rsid w:val="00575FED"/>
    <w:rsid w:val="005766DB"/>
    <w:rsid w:val="00576D2E"/>
    <w:rsid w:val="00580390"/>
    <w:rsid w:val="00581108"/>
    <w:rsid w:val="00582265"/>
    <w:rsid w:val="005824C9"/>
    <w:rsid w:val="00582B1F"/>
    <w:rsid w:val="00582BF3"/>
    <w:rsid w:val="00582D97"/>
    <w:rsid w:val="00582FC3"/>
    <w:rsid w:val="005831C1"/>
    <w:rsid w:val="005832F8"/>
    <w:rsid w:val="00583523"/>
    <w:rsid w:val="00583A52"/>
    <w:rsid w:val="00583D7E"/>
    <w:rsid w:val="00583DCD"/>
    <w:rsid w:val="005841F8"/>
    <w:rsid w:val="00584920"/>
    <w:rsid w:val="005854AF"/>
    <w:rsid w:val="005854BF"/>
    <w:rsid w:val="0058576E"/>
    <w:rsid w:val="005859D1"/>
    <w:rsid w:val="005859F6"/>
    <w:rsid w:val="00585E5C"/>
    <w:rsid w:val="00586235"/>
    <w:rsid w:val="005869DF"/>
    <w:rsid w:val="00587F24"/>
    <w:rsid w:val="005909E5"/>
    <w:rsid w:val="00590C68"/>
    <w:rsid w:val="00591048"/>
    <w:rsid w:val="00591B07"/>
    <w:rsid w:val="00593843"/>
    <w:rsid w:val="005938CE"/>
    <w:rsid w:val="00593B86"/>
    <w:rsid w:val="00594583"/>
    <w:rsid w:val="00595111"/>
    <w:rsid w:val="00595B14"/>
    <w:rsid w:val="005960F2"/>
    <w:rsid w:val="00596257"/>
    <w:rsid w:val="00596362"/>
    <w:rsid w:val="00596B8B"/>
    <w:rsid w:val="00596BA2"/>
    <w:rsid w:val="00596BD5"/>
    <w:rsid w:val="00597098"/>
    <w:rsid w:val="00597BBA"/>
    <w:rsid w:val="005A1256"/>
    <w:rsid w:val="005A1A06"/>
    <w:rsid w:val="005A271F"/>
    <w:rsid w:val="005A2A14"/>
    <w:rsid w:val="005A32B1"/>
    <w:rsid w:val="005A3C36"/>
    <w:rsid w:val="005A4115"/>
    <w:rsid w:val="005A43C5"/>
    <w:rsid w:val="005A5562"/>
    <w:rsid w:val="005A5A9A"/>
    <w:rsid w:val="005A5BC4"/>
    <w:rsid w:val="005A61A2"/>
    <w:rsid w:val="005A6408"/>
    <w:rsid w:val="005A6491"/>
    <w:rsid w:val="005A6BCC"/>
    <w:rsid w:val="005A6E0C"/>
    <w:rsid w:val="005A70AD"/>
    <w:rsid w:val="005B038D"/>
    <w:rsid w:val="005B11BB"/>
    <w:rsid w:val="005B12ED"/>
    <w:rsid w:val="005B1AB7"/>
    <w:rsid w:val="005B1C4C"/>
    <w:rsid w:val="005B1DE5"/>
    <w:rsid w:val="005B2056"/>
    <w:rsid w:val="005B215E"/>
    <w:rsid w:val="005B23DF"/>
    <w:rsid w:val="005B28FA"/>
    <w:rsid w:val="005B2E9C"/>
    <w:rsid w:val="005B3339"/>
    <w:rsid w:val="005B37A8"/>
    <w:rsid w:val="005B38DD"/>
    <w:rsid w:val="005B4354"/>
    <w:rsid w:val="005B4D23"/>
    <w:rsid w:val="005B4DD7"/>
    <w:rsid w:val="005B4E26"/>
    <w:rsid w:val="005B61A3"/>
    <w:rsid w:val="005B6628"/>
    <w:rsid w:val="005B6A09"/>
    <w:rsid w:val="005B6C4E"/>
    <w:rsid w:val="005B6C5B"/>
    <w:rsid w:val="005B70F1"/>
    <w:rsid w:val="005C015A"/>
    <w:rsid w:val="005C0B44"/>
    <w:rsid w:val="005C0FCA"/>
    <w:rsid w:val="005C147C"/>
    <w:rsid w:val="005C2285"/>
    <w:rsid w:val="005C22C4"/>
    <w:rsid w:val="005C3C3A"/>
    <w:rsid w:val="005C4FE2"/>
    <w:rsid w:val="005C54D2"/>
    <w:rsid w:val="005C5E3B"/>
    <w:rsid w:val="005C6A71"/>
    <w:rsid w:val="005C6CD8"/>
    <w:rsid w:val="005C70DE"/>
    <w:rsid w:val="005C712F"/>
    <w:rsid w:val="005C7620"/>
    <w:rsid w:val="005C778F"/>
    <w:rsid w:val="005C7F26"/>
    <w:rsid w:val="005D00FC"/>
    <w:rsid w:val="005D05CB"/>
    <w:rsid w:val="005D1922"/>
    <w:rsid w:val="005D1B0B"/>
    <w:rsid w:val="005D1B5A"/>
    <w:rsid w:val="005D229C"/>
    <w:rsid w:val="005D305A"/>
    <w:rsid w:val="005D328E"/>
    <w:rsid w:val="005D39AB"/>
    <w:rsid w:val="005D3D01"/>
    <w:rsid w:val="005D48A5"/>
    <w:rsid w:val="005D4CD9"/>
    <w:rsid w:val="005D60EF"/>
    <w:rsid w:val="005D6F95"/>
    <w:rsid w:val="005D70F4"/>
    <w:rsid w:val="005D72B3"/>
    <w:rsid w:val="005D7965"/>
    <w:rsid w:val="005D7C9F"/>
    <w:rsid w:val="005D7CB5"/>
    <w:rsid w:val="005D7D5A"/>
    <w:rsid w:val="005D7EF7"/>
    <w:rsid w:val="005E0BC9"/>
    <w:rsid w:val="005E114F"/>
    <w:rsid w:val="005E259E"/>
    <w:rsid w:val="005E2D43"/>
    <w:rsid w:val="005E2FC4"/>
    <w:rsid w:val="005E3118"/>
    <w:rsid w:val="005E374C"/>
    <w:rsid w:val="005E3858"/>
    <w:rsid w:val="005E3C93"/>
    <w:rsid w:val="005E3E38"/>
    <w:rsid w:val="005E3ED1"/>
    <w:rsid w:val="005E40A6"/>
    <w:rsid w:val="005E413F"/>
    <w:rsid w:val="005E4590"/>
    <w:rsid w:val="005E4651"/>
    <w:rsid w:val="005E4C2E"/>
    <w:rsid w:val="005E4C60"/>
    <w:rsid w:val="005E4D50"/>
    <w:rsid w:val="005E4EC4"/>
    <w:rsid w:val="005E4EFB"/>
    <w:rsid w:val="005E53B6"/>
    <w:rsid w:val="005E5411"/>
    <w:rsid w:val="005E57FF"/>
    <w:rsid w:val="005E6425"/>
    <w:rsid w:val="005E6989"/>
    <w:rsid w:val="005E6ED2"/>
    <w:rsid w:val="005E7B53"/>
    <w:rsid w:val="005E7CFD"/>
    <w:rsid w:val="005E7D0C"/>
    <w:rsid w:val="005E7E6B"/>
    <w:rsid w:val="005E7F50"/>
    <w:rsid w:val="005F1218"/>
    <w:rsid w:val="005F146C"/>
    <w:rsid w:val="005F14DC"/>
    <w:rsid w:val="005F17AD"/>
    <w:rsid w:val="005F1C0B"/>
    <w:rsid w:val="005F2B40"/>
    <w:rsid w:val="005F4046"/>
    <w:rsid w:val="005F440C"/>
    <w:rsid w:val="005F46D9"/>
    <w:rsid w:val="005F4BD1"/>
    <w:rsid w:val="005F4E18"/>
    <w:rsid w:val="005F59B0"/>
    <w:rsid w:val="005F6449"/>
    <w:rsid w:val="005F69A6"/>
    <w:rsid w:val="005F7421"/>
    <w:rsid w:val="005F7469"/>
    <w:rsid w:val="005F7A19"/>
    <w:rsid w:val="0060025A"/>
    <w:rsid w:val="006009BF"/>
    <w:rsid w:val="00600C22"/>
    <w:rsid w:val="0060111D"/>
    <w:rsid w:val="006012A2"/>
    <w:rsid w:val="00601355"/>
    <w:rsid w:val="0060135B"/>
    <w:rsid w:val="00601365"/>
    <w:rsid w:val="006016A8"/>
    <w:rsid w:val="00601879"/>
    <w:rsid w:val="0060199A"/>
    <w:rsid w:val="00602062"/>
    <w:rsid w:val="00602836"/>
    <w:rsid w:val="00602D41"/>
    <w:rsid w:val="00602FF0"/>
    <w:rsid w:val="0060375C"/>
    <w:rsid w:val="00603915"/>
    <w:rsid w:val="006040D8"/>
    <w:rsid w:val="00604749"/>
    <w:rsid w:val="00604914"/>
    <w:rsid w:val="00605357"/>
    <w:rsid w:val="006054DE"/>
    <w:rsid w:val="00605E64"/>
    <w:rsid w:val="00606384"/>
    <w:rsid w:val="0060689B"/>
    <w:rsid w:val="006078B9"/>
    <w:rsid w:val="00607A47"/>
    <w:rsid w:val="006103F6"/>
    <w:rsid w:val="0061055A"/>
    <w:rsid w:val="0061067C"/>
    <w:rsid w:val="00610C43"/>
    <w:rsid w:val="00610FFC"/>
    <w:rsid w:val="00611319"/>
    <w:rsid w:val="0061171C"/>
    <w:rsid w:val="00611DCC"/>
    <w:rsid w:val="0061269E"/>
    <w:rsid w:val="00612D1B"/>
    <w:rsid w:val="00612E39"/>
    <w:rsid w:val="006133AB"/>
    <w:rsid w:val="00613CAB"/>
    <w:rsid w:val="00613EB0"/>
    <w:rsid w:val="00615394"/>
    <w:rsid w:val="00615FA4"/>
    <w:rsid w:val="00616CD4"/>
    <w:rsid w:val="00616FB2"/>
    <w:rsid w:val="00617971"/>
    <w:rsid w:val="006179FC"/>
    <w:rsid w:val="00617DE5"/>
    <w:rsid w:val="00620023"/>
    <w:rsid w:val="00620BBE"/>
    <w:rsid w:val="006217F8"/>
    <w:rsid w:val="00621BF6"/>
    <w:rsid w:val="00622004"/>
    <w:rsid w:val="006222AC"/>
    <w:rsid w:val="0062248A"/>
    <w:rsid w:val="0062287E"/>
    <w:rsid w:val="00622EDD"/>
    <w:rsid w:val="00622F1F"/>
    <w:rsid w:val="0062322C"/>
    <w:rsid w:val="0062412C"/>
    <w:rsid w:val="006241EC"/>
    <w:rsid w:val="00624476"/>
    <w:rsid w:val="00624DFD"/>
    <w:rsid w:val="00624F35"/>
    <w:rsid w:val="00626046"/>
    <w:rsid w:val="006266DF"/>
    <w:rsid w:val="00626752"/>
    <w:rsid w:val="006267A5"/>
    <w:rsid w:val="0062773E"/>
    <w:rsid w:val="00627852"/>
    <w:rsid w:val="006301B1"/>
    <w:rsid w:val="00630568"/>
    <w:rsid w:val="00630DE5"/>
    <w:rsid w:val="006311E4"/>
    <w:rsid w:val="00631400"/>
    <w:rsid w:val="00631BBC"/>
    <w:rsid w:val="00631E9A"/>
    <w:rsid w:val="00631F46"/>
    <w:rsid w:val="00632741"/>
    <w:rsid w:val="0063391E"/>
    <w:rsid w:val="00633B95"/>
    <w:rsid w:val="00634765"/>
    <w:rsid w:val="00635CDB"/>
    <w:rsid w:val="006361E0"/>
    <w:rsid w:val="00636BAB"/>
    <w:rsid w:val="00636D88"/>
    <w:rsid w:val="00636DE8"/>
    <w:rsid w:val="00637382"/>
    <w:rsid w:val="00637550"/>
    <w:rsid w:val="0064001A"/>
    <w:rsid w:val="0064005F"/>
    <w:rsid w:val="006403DE"/>
    <w:rsid w:val="006409A2"/>
    <w:rsid w:val="0064119B"/>
    <w:rsid w:val="006418F7"/>
    <w:rsid w:val="0064243E"/>
    <w:rsid w:val="0064248F"/>
    <w:rsid w:val="006426E3"/>
    <w:rsid w:val="00642943"/>
    <w:rsid w:val="00642BEB"/>
    <w:rsid w:val="00642C13"/>
    <w:rsid w:val="00643FC3"/>
    <w:rsid w:val="00644325"/>
    <w:rsid w:val="006451C1"/>
    <w:rsid w:val="00645628"/>
    <w:rsid w:val="0064566C"/>
    <w:rsid w:val="006457D8"/>
    <w:rsid w:val="00645CDE"/>
    <w:rsid w:val="00645EA2"/>
    <w:rsid w:val="00645F31"/>
    <w:rsid w:val="0064630F"/>
    <w:rsid w:val="0064726F"/>
    <w:rsid w:val="0064773E"/>
    <w:rsid w:val="006479BB"/>
    <w:rsid w:val="00647B66"/>
    <w:rsid w:val="00647FE6"/>
    <w:rsid w:val="006501E4"/>
    <w:rsid w:val="00650246"/>
    <w:rsid w:val="006504EB"/>
    <w:rsid w:val="006505EC"/>
    <w:rsid w:val="006506B0"/>
    <w:rsid w:val="00650839"/>
    <w:rsid w:val="00650BFB"/>
    <w:rsid w:val="00650EBC"/>
    <w:rsid w:val="00651522"/>
    <w:rsid w:val="00651C30"/>
    <w:rsid w:val="00652415"/>
    <w:rsid w:val="006529D4"/>
    <w:rsid w:val="00652BC2"/>
    <w:rsid w:val="0065309A"/>
    <w:rsid w:val="00653356"/>
    <w:rsid w:val="00653832"/>
    <w:rsid w:val="00653BBA"/>
    <w:rsid w:val="00654D9A"/>
    <w:rsid w:val="00654F15"/>
    <w:rsid w:val="00655091"/>
    <w:rsid w:val="00655138"/>
    <w:rsid w:val="00655256"/>
    <w:rsid w:val="006557BD"/>
    <w:rsid w:val="006558BD"/>
    <w:rsid w:val="00656754"/>
    <w:rsid w:val="006569D5"/>
    <w:rsid w:val="00656AAA"/>
    <w:rsid w:val="00656FD5"/>
    <w:rsid w:val="006578A7"/>
    <w:rsid w:val="006578BD"/>
    <w:rsid w:val="006578DE"/>
    <w:rsid w:val="00657B16"/>
    <w:rsid w:val="00657E49"/>
    <w:rsid w:val="006601CF"/>
    <w:rsid w:val="00660370"/>
    <w:rsid w:val="006605BA"/>
    <w:rsid w:val="00661422"/>
    <w:rsid w:val="0066254B"/>
    <w:rsid w:val="0066257A"/>
    <w:rsid w:val="00662E5C"/>
    <w:rsid w:val="00662F57"/>
    <w:rsid w:val="00663541"/>
    <w:rsid w:val="00663A80"/>
    <w:rsid w:val="00663C9A"/>
    <w:rsid w:val="00663DB7"/>
    <w:rsid w:val="00664E34"/>
    <w:rsid w:val="006655ED"/>
    <w:rsid w:val="0066578F"/>
    <w:rsid w:val="00665922"/>
    <w:rsid w:val="00665D2E"/>
    <w:rsid w:val="006662A8"/>
    <w:rsid w:val="006662C6"/>
    <w:rsid w:val="00666396"/>
    <w:rsid w:val="00666962"/>
    <w:rsid w:val="006670B8"/>
    <w:rsid w:val="00667BC7"/>
    <w:rsid w:val="00670046"/>
    <w:rsid w:val="006702DB"/>
    <w:rsid w:val="00670302"/>
    <w:rsid w:val="00670319"/>
    <w:rsid w:val="006708FB"/>
    <w:rsid w:val="00670D08"/>
    <w:rsid w:val="00670E1B"/>
    <w:rsid w:val="006710F1"/>
    <w:rsid w:val="00671D54"/>
    <w:rsid w:val="00672457"/>
    <w:rsid w:val="0067252D"/>
    <w:rsid w:val="006726AE"/>
    <w:rsid w:val="00672A37"/>
    <w:rsid w:val="00673143"/>
    <w:rsid w:val="00673994"/>
    <w:rsid w:val="006739CB"/>
    <w:rsid w:val="00673C05"/>
    <w:rsid w:val="00674179"/>
    <w:rsid w:val="006748E5"/>
    <w:rsid w:val="00675234"/>
    <w:rsid w:val="006757E6"/>
    <w:rsid w:val="00675B01"/>
    <w:rsid w:val="00675DA8"/>
    <w:rsid w:val="00676732"/>
    <w:rsid w:val="00676F01"/>
    <w:rsid w:val="00677F81"/>
    <w:rsid w:val="00680D7D"/>
    <w:rsid w:val="00681139"/>
    <w:rsid w:val="00681448"/>
    <w:rsid w:val="006818FA"/>
    <w:rsid w:val="006825E8"/>
    <w:rsid w:val="00682F1C"/>
    <w:rsid w:val="006838D1"/>
    <w:rsid w:val="006839B5"/>
    <w:rsid w:val="00684A3F"/>
    <w:rsid w:val="00684B9E"/>
    <w:rsid w:val="0068559F"/>
    <w:rsid w:val="00686842"/>
    <w:rsid w:val="00686D9B"/>
    <w:rsid w:val="006877B4"/>
    <w:rsid w:val="006902FF"/>
    <w:rsid w:val="00690780"/>
    <w:rsid w:val="00690D3B"/>
    <w:rsid w:val="0069111B"/>
    <w:rsid w:val="0069147C"/>
    <w:rsid w:val="006922BA"/>
    <w:rsid w:val="00692724"/>
    <w:rsid w:val="00692B60"/>
    <w:rsid w:val="00692F54"/>
    <w:rsid w:val="0069432D"/>
    <w:rsid w:val="00694404"/>
    <w:rsid w:val="0069461D"/>
    <w:rsid w:val="00694C6B"/>
    <w:rsid w:val="006950C0"/>
    <w:rsid w:val="006950F4"/>
    <w:rsid w:val="00695175"/>
    <w:rsid w:val="00695B54"/>
    <w:rsid w:val="00696125"/>
    <w:rsid w:val="00696A13"/>
    <w:rsid w:val="00696B73"/>
    <w:rsid w:val="0069727A"/>
    <w:rsid w:val="006A056C"/>
    <w:rsid w:val="006A10F1"/>
    <w:rsid w:val="006A14AD"/>
    <w:rsid w:val="006A15CD"/>
    <w:rsid w:val="006A2458"/>
    <w:rsid w:val="006A45A0"/>
    <w:rsid w:val="006A4AA0"/>
    <w:rsid w:val="006A4CE4"/>
    <w:rsid w:val="006A50AA"/>
    <w:rsid w:val="006A5FB4"/>
    <w:rsid w:val="006A603E"/>
    <w:rsid w:val="006A62C6"/>
    <w:rsid w:val="006A6776"/>
    <w:rsid w:val="006A6B8D"/>
    <w:rsid w:val="006A72E3"/>
    <w:rsid w:val="006A751B"/>
    <w:rsid w:val="006B1085"/>
    <w:rsid w:val="006B1156"/>
    <w:rsid w:val="006B199F"/>
    <w:rsid w:val="006B19DF"/>
    <w:rsid w:val="006B2577"/>
    <w:rsid w:val="006B2825"/>
    <w:rsid w:val="006B3014"/>
    <w:rsid w:val="006B319B"/>
    <w:rsid w:val="006B3912"/>
    <w:rsid w:val="006B429A"/>
    <w:rsid w:val="006B54D4"/>
    <w:rsid w:val="006B5ACF"/>
    <w:rsid w:val="006B5FEF"/>
    <w:rsid w:val="006B6347"/>
    <w:rsid w:val="006B6505"/>
    <w:rsid w:val="006B65EA"/>
    <w:rsid w:val="006B678B"/>
    <w:rsid w:val="006B6927"/>
    <w:rsid w:val="006B6EAC"/>
    <w:rsid w:val="006B7723"/>
    <w:rsid w:val="006B79C3"/>
    <w:rsid w:val="006C0606"/>
    <w:rsid w:val="006C087D"/>
    <w:rsid w:val="006C1541"/>
    <w:rsid w:val="006C16A5"/>
    <w:rsid w:val="006C200A"/>
    <w:rsid w:val="006C20C7"/>
    <w:rsid w:val="006C2F20"/>
    <w:rsid w:val="006C3103"/>
    <w:rsid w:val="006C387F"/>
    <w:rsid w:val="006C4247"/>
    <w:rsid w:val="006C4DBD"/>
    <w:rsid w:val="006C5EE9"/>
    <w:rsid w:val="006C6497"/>
    <w:rsid w:val="006C65C1"/>
    <w:rsid w:val="006C698E"/>
    <w:rsid w:val="006C6ADD"/>
    <w:rsid w:val="006C6B38"/>
    <w:rsid w:val="006C6BE1"/>
    <w:rsid w:val="006C6CD9"/>
    <w:rsid w:val="006C75CD"/>
    <w:rsid w:val="006C7A82"/>
    <w:rsid w:val="006C7E18"/>
    <w:rsid w:val="006C7F14"/>
    <w:rsid w:val="006C7FF6"/>
    <w:rsid w:val="006D0376"/>
    <w:rsid w:val="006D0909"/>
    <w:rsid w:val="006D1C64"/>
    <w:rsid w:val="006D203F"/>
    <w:rsid w:val="006D2078"/>
    <w:rsid w:val="006D2086"/>
    <w:rsid w:val="006D2414"/>
    <w:rsid w:val="006D25DC"/>
    <w:rsid w:val="006D3238"/>
    <w:rsid w:val="006D3CA1"/>
    <w:rsid w:val="006D3F9D"/>
    <w:rsid w:val="006D42D5"/>
    <w:rsid w:val="006D6AD5"/>
    <w:rsid w:val="006D7936"/>
    <w:rsid w:val="006E00CD"/>
    <w:rsid w:val="006E07FD"/>
    <w:rsid w:val="006E0B86"/>
    <w:rsid w:val="006E0E54"/>
    <w:rsid w:val="006E1D7E"/>
    <w:rsid w:val="006E1DCB"/>
    <w:rsid w:val="006E2003"/>
    <w:rsid w:val="006E2AA5"/>
    <w:rsid w:val="006E31B5"/>
    <w:rsid w:val="006E4501"/>
    <w:rsid w:val="006E4A08"/>
    <w:rsid w:val="006E4E3D"/>
    <w:rsid w:val="006E5053"/>
    <w:rsid w:val="006E6C89"/>
    <w:rsid w:val="006E6FE8"/>
    <w:rsid w:val="006E7080"/>
    <w:rsid w:val="006F0DEA"/>
    <w:rsid w:val="006F127F"/>
    <w:rsid w:val="006F136B"/>
    <w:rsid w:val="006F1C57"/>
    <w:rsid w:val="006F2E1B"/>
    <w:rsid w:val="006F3147"/>
    <w:rsid w:val="006F39BE"/>
    <w:rsid w:val="006F4BA2"/>
    <w:rsid w:val="006F4CA6"/>
    <w:rsid w:val="006F550B"/>
    <w:rsid w:val="006F58F9"/>
    <w:rsid w:val="006F591E"/>
    <w:rsid w:val="006F59A1"/>
    <w:rsid w:val="006F5AC8"/>
    <w:rsid w:val="006F5F50"/>
    <w:rsid w:val="006F67DE"/>
    <w:rsid w:val="006F6DEA"/>
    <w:rsid w:val="006F7385"/>
    <w:rsid w:val="006F7653"/>
    <w:rsid w:val="006F778A"/>
    <w:rsid w:val="006F7A96"/>
    <w:rsid w:val="006F7AD2"/>
    <w:rsid w:val="006F7B34"/>
    <w:rsid w:val="006F7E6D"/>
    <w:rsid w:val="006F7FC2"/>
    <w:rsid w:val="00701571"/>
    <w:rsid w:val="007018BB"/>
    <w:rsid w:val="00701DEF"/>
    <w:rsid w:val="00702064"/>
    <w:rsid w:val="00702F96"/>
    <w:rsid w:val="0070311E"/>
    <w:rsid w:val="00703506"/>
    <w:rsid w:val="0070392D"/>
    <w:rsid w:val="00703FA4"/>
    <w:rsid w:val="00703FCF"/>
    <w:rsid w:val="007044B0"/>
    <w:rsid w:val="00704DF5"/>
    <w:rsid w:val="00705C2D"/>
    <w:rsid w:val="00705EA1"/>
    <w:rsid w:val="0070639A"/>
    <w:rsid w:val="00706E0A"/>
    <w:rsid w:val="007101D2"/>
    <w:rsid w:val="0071020B"/>
    <w:rsid w:val="00710400"/>
    <w:rsid w:val="00710DC8"/>
    <w:rsid w:val="00710EEF"/>
    <w:rsid w:val="007112C3"/>
    <w:rsid w:val="00711C62"/>
    <w:rsid w:val="00711ED4"/>
    <w:rsid w:val="007120DE"/>
    <w:rsid w:val="00712658"/>
    <w:rsid w:val="007129F9"/>
    <w:rsid w:val="00712A39"/>
    <w:rsid w:val="00712D68"/>
    <w:rsid w:val="00712DC2"/>
    <w:rsid w:val="0071329D"/>
    <w:rsid w:val="00713CD0"/>
    <w:rsid w:val="00714444"/>
    <w:rsid w:val="0071457F"/>
    <w:rsid w:val="00714586"/>
    <w:rsid w:val="0071498F"/>
    <w:rsid w:val="00714A30"/>
    <w:rsid w:val="00714BB5"/>
    <w:rsid w:val="00715F70"/>
    <w:rsid w:val="0071620A"/>
    <w:rsid w:val="00716653"/>
    <w:rsid w:val="00717668"/>
    <w:rsid w:val="007176D7"/>
    <w:rsid w:val="0071797F"/>
    <w:rsid w:val="00717A16"/>
    <w:rsid w:val="00717CEB"/>
    <w:rsid w:val="00717DE4"/>
    <w:rsid w:val="00717F03"/>
    <w:rsid w:val="007200AC"/>
    <w:rsid w:val="007200D6"/>
    <w:rsid w:val="00720DB6"/>
    <w:rsid w:val="00720EB8"/>
    <w:rsid w:val="00721AD1"/>
    <w:rsid w:val="007226C6"/>
    <w:rsid w:val="00722725"/>
    <w:rsid w:val="00722C3B"/>
    <w:rsid w:val="00723A98"/>
    <w:rsid w:val="00723D67"/>
    <w:rsid w:val="00724817"/>
    <w:rsid w:val="00724CB7"/>
    <w:rsid w:val="00725E5D"/>
    <w:rsid w:val="007265B4"/>
    <w:rsid w:val="007266CD"/>
    <w:rsid w:val="007266D9"/>
    <w:rsid w:val="0073084C"/>
    <w:rsid w:val="00731DBB"/>
    <w:rsid w:val="0073206F"/>
    <w:rsid w:val="0073227E"/>
    <w:rsid w:val="00732823"/>
    <w:rsid w:val="007329C4"/>
    <w:rsid w:val="00732E01"/>
    <w:rsid w:val="00733486"/>
    <w:rsid w:val="00735043"/>
    <w:rsid w:val="0073519F"/>
    <w:rsid w:val="007353D9"/>
    <w:rsid w:val="0073579A"/>
    <w:rsid w:val="007364E2"/>
    <w:rsid w:val="00736F19"/>
    <w:rsid w:val="0073727F"/>
    <w:rsid w:val="00737288"/>
    <w:rsid w:val="007373D0"/>
    <w:rsid w:val="00737D09"/>
    <w:rsid w:val="00737D5F"/>
    <w:rsid w:val="007407E8"/>
    <w:rsid w:val="007410D3"/>
    <w:rsid w:val="00741CCC"/>
    <w:rsid w:val="00742167"/>
    <w:rsid w:val="00742255"/>
    <w:rsid w:val="00742AB6"/>
    <w:rsid w:val="00743460"/>
    <w:rsid w:val="00744623"/>
    <w:rsid w:val="0074488D"/>
    <w:rsid w:val="007454AC"/>
    <w:rsid w:val="00745B47"/>
    <w:rsid w:val="00745CE6"/>
    <w:rsid w:val="00746FF0"/>
    <w:rsid w:val="007503ED"/>
    <w:rsid w:val="00751976"/>
    <w:rsid w:val="00752E23"/>
    <w:rsid w:val="00752EE2"/>
    <w:rsid w:val="00753B0B"/>
    <w:rsid w:val="0075428B"/>
    <w:rsid w:val="00754441"/>
    <w:rsid w:val="007545F3"/>
    <w:rsid w:val="00754724"/>
    <w:rsid w:val="00754C7A"/>
    <w:rsid w:val="007564AE"/>
    <w:rsid w:val="00756805"/>
    <w:rsid w:val="00756C84"/>
    <w:rsid w:val="007572BD"/>
    <w:rsid w:val="00757685"/>
    <w:rsid w:val="00757751"/>
    <w:rsid w:val="00757ABC"/>
    <w:rsid w:val="00757CF0"/>
    <w:rsid w:val="00760041"/>
    <w:rsid w:val="00761BA6"/>
    <w:rsid w:val="00761D9A"/>
    <w:rsid w:val="007623CA"/>
    <w:rsid w:val="00762D5B"/>
    <w:rsid w:val="00762F4A"/>
    <w:rsid w:val="00763723"/>
    <w:rsid w:val="007637E1"/>
    <w:rsid w:val="007639B7"/>
    <w:rsid w:val="00763C76"/>
    <w:rsid w:val="00763F56"/>
    <w:rsid w:val="007646B2"/>
    <w:rsid w:val="00764D65"/>
    <w:rsid w:val="007650D3"/>
    <w:rsid w:val="00766143"/>
    <w:rsid w:val="00766A0F"/>
    <w:rsid w:val="00767D26"/>
    <w:rsid w:val="00767DB7"/>
    <w:rsid w:val="00770E4C"/>
    <w:rsid w:val="00771618"/>
    <w:rsid w:val="00771B52"/>
    <w:rsid w:val="00771BDF"/>
    <w:rsid w:val="00771BFE"/>
    <w:rsid w:val="007720CA"/>
    <w:rsid w:val="0077218E"/>
    <w:rsid w:val="00772BE1"/>
    <w:rsid w:val="00772CC7"/>
    <w:rsid w:val="00772E2A"/>
    <w:rsid w:val="007732DC"/>
    <w:rsid w:val="007739C3"/>
    <w:rsid w:val="00773FA2"/>
    <w:rsid w:val="007740AA"/>
    <w:rsid w:val="007741C5"/>
    <w:rsid w:val="0077474C"/>
    <w:rsid w:val="007747BC"/>
    <w:rsid w:val="00774C61"/>
    <w:rsid w:val="007755F3"/>
    <w:rsid w:val="0077570A"/>
    <w:rsid w:val="0077579D"/>
    <w:rsid w:val="00775AA2"/>
    <w:rsid w:val="00776007"/>
    <w:rsid w:val="00776175"/>
    <w:rsid w:val="007762F4"/>
    <w:rsid w:val="00776B6A"/>
    <w:rsid w:val="00777145"/>
    <w:rsid w:val="00777574"/>
    <w:rsid w:val="007775EE"/>
    <w:rsid w:val="007776E7"/>
    <w:rsid w:val="00777C61"/>
    <w:rsid w:val="00777D41"/>
    <w:rsid w:val="007807AC"/>
    <w:rsid w:val="0078145D"/>
    <w:rsid w:val="007814F7"/>
    <w:rsid w:val="007819BD"/>
    <w:rsid w:val="00781ED8"/>
    <w:rsid w:val="0078310C"/>
    <w:rsid w:val="00783349"/>
    <w:rsid w:val="0078432B"/>
    <w:rsid w:val="00784900"/>
    <w:rsid w:val="00785355"/>
    <w:rsid w:val="00785612"/>
    <w:rsid w:val="00787391"/>
    <w:rsid w:val="00790619"/>
    <w:rsid w:val="00790755"/>
    <w:rsid w:val="007913D6"/>
    <w:rsid w:val="007915D5"/>
    <w:rsid w:val="007918CC"/>
    <w:rsid w:val="007923A4"/>
    <w:rsid w:val="007929DD"/>
    <w:rsid w:val="007934CC"/>
    <w:rsid w:val="00793931"/>
    <w:rsid w:val="00794432"/>
    <w:rsid w:val="0079450A"/>
    <w:rsid w:val="007948C0"/>
    <w:rsid w:val="00794B6A"/>
    <w:rsid w:val="00794C33"/>
    <w:rsid w:val="007952D0"/>
    <w:rsid w:val="00795532"/>
    <w:rsid w:val="007955F0"/>
    <w:rsid w:val="0079614D"/>
    <w:rsid w:val="00796258"/>
    <w:rsid w:val="007972F2"/>
    <w:rsid w:val="007A0863"/>
    <w:rsid w:val="007A08BE"/>
    <w:rsid w:val="007A093F"/>
    <w:rsid w:val="007A0A01"/>
    <w:rsid w:val="007A1F23"/>
    <w:rsid w:val="007A2EED"/>
    <w:rsid w:val="007A31CB"/>
    <w:rsid w:val="007A3DE7"/>
    <w:rsid w:val="007A487E"/>
    <w:rsid w:val="007A4F46"/>
    <w:rsid w:val="007A513C"/>
    <w:rsid w:val="007A548E"/>
    <w:rsid w:val="007A67AB"/>
    <w:rsid w:val="007A6839"/>
    <w:rsid w:val="007A6E3E"/>
    <w:rsid w:val="007A74BB"/>
    <w:rsid w:val="007A74C5"/>
    <w:rsid w:val="007A7D49"/>
    <w:rsid w:val="007B059B"/>
    <w:rsid w:val="007B0692"/>
    <w:rsid w:val="007B0F23"/>
    <w:rsid w:val="007B11BE"/>
    <w:rsid w:val="007B2A1A"/>
    <w:rsid w:val="007B2BA9"/>
    <w:rsid w:val="007B350F"/>
    <w:rsid w:val="007B3BB5"/>
    <w:rsid w:val="007B4885"/>
    <w:rsid w:val="007B4CA5"/>
    <w:rsid w:val="007B4DC3"/>
    <w:rsid w:val="007B4E1D"/>
    <w:rsid w:val="007B5435"/>
    <w:rsid w:val="007B5649"/>
    <w:rsid w:val="007B5728"/>
    <w:rsid w:val="007B61AA"/>
    <w:rsid w:val="007B61D5"/>
    <w:rsid w:val="007B68CC"/>
    <w:rsid w:val="007B69D0"/>
    <w:rsid w:val="007B7193"/>
    <w:rsid w:val="007B73C0"/>
    <w:rsid w:val="007B7634"/>
    <w:rsid w:val="007C0699"/>
    <w:rsid w:val="007C08C1"/>
    <w:rsid w:val="007C14D9"/>
    <w:rsid w:val="007C21DA"/>
    <w:rsid w:val="007C2C20"/>
    <w:rsid w:val="007C2CE4"/>
    <w:rsid w:val="007C3470"/>
    <w:rsid w:val="007C38F9"/>
    <w:rsid w:val="007C4316"/>
    <w:rsid w:val="007C43E6"/>
    <w:rsid w:val="007C5963"/>
    <w:rsid w:val="007C6549"/>
    <w:rsid w:val="007C6553"/>
    <w:rsid w:val="007C6B82"/>
    <w:rsid w:val="007C6F4A"/>
    <w:rsid w:val="007C719D"/>
    <w:rsid w:val="007C7521"/>
    <w:rsid w:val="007C7BD8"/>
    <w:rsid w:val="007D144D"/>
    <w:rsid w:val="007D1509"/>
    <w:rsid w:val="007D161E"/>
    <w:rsid w:val="007D22F4"/>
    <w:rsid w:val="007D2E93"/>
    <w:rsid w:val="007D3075"/>
    <w:rsid w:val="007D308B"/>
    <w:rsid w:val="007D3A09"/>
    <w:rsid w:val="007D3A53"/>
    <w:rsid w:val="007D3BF0"/>
    <w:rsid w:val="007D48C4"/>
    <w:rsid w:val="007D4CB1"/>
    <w:rsid w:val="007D5238"/>
    <w:rsid w:val="007D55F2"/>
    <w:rsid w:val="007D5736"/>
    <w:rsid w:val="007D67EB"/>
    <w:rsid w:val="007D7E00"/>
    <w:rsid w:val="007E0F8D"/>
    <w:rsid w:val="007E1C4A"/>
    <w:rsid w:val="007E21C4"/>
    <w:rsid w:val="007E24D6"/>
    <w:rsid w:val="007E2943"/>
    <w:rsid w:val="007E2FFA"/>
    <w:rsid w:val="007E31C8"/>
    <w:rsid w:val="007E3C0A"/>
    <w:rsid w:val="007E61BD"/>
    <w:rsid w:val="007E6593"/>
    <w:rsid w:val="007E6740"/>
    <w:rsid w:val="007F03D1"/>
    <w:rsid w:val="007F0CAC"/>
    <w:rsid w:val="007F1590"/>
    <w:rsid w:val="007F1B5C"/>
    <w:rsid w:val="007F1D20"/>
    <w:rsid w:val="007F1F2A"/>
    <w:rsid w:val="007F2542"/>
    <w:rsid w:val="007F26E0"/>
    <w:rsid w:val="007F2D84"/>
    <w:rsid w:val="007F309C"/>
    <w:rsid w:val="007F33DB"/>
    <w:rsid w:val="007F3A44"/>
    <w:rsid w:val="007F41B7"/>
    <w:rsid w:val="007F489A"/>
    <w:rsid w:val="007F54C1"/>
    <w:rsid w:val="007F5699"/>
    <w:rsid w:val="007F5A21"/>
    <w:rsid w:val="007F5B77"/>
    <w:rsid w:val="007F67EA"/>
    <w:rsid w:val="007F69D1"/>
    <w:rsid w:val="007F752D"/>
    <w:rsid w:val="007F7543"/>
    <w:rsid w:val="007F7F9C"/>
    <w:rsid w:val="008014B9"/>
    <w:rsid w:val="008014F2"/>
    <w:rsid w:val="00801D19"/>
    <w:rsid w:val="008024BF"/>
    <w:rsid w:val="0080264D"/>
    <w:rsid w:val="00803280"/>
    <w:rsid w:val="00803C04"/>
    <w:rsid w:val="00804377"/>
    <w:rsid w:val="00804F05"/>
    <w:rsid w:val="008058FA"/>
    <w:rsid w:val="00805C53"/>
    <w:rsid w:val="00805D1D"/>
    <w:rsid w:val="008061D2"/>
    <w:rsid w:val="008062DC"/>
    <w:rsid w:val="00806FDD"/>
    <w:rsid w:val="008075E6"/>
    <w:rsid w:val="0080771A"/>
    <w:rsid w:val="0081040A"/>
    <w:rsid w:val="00810506"/>
    <w:rsid w:val="00810AB0"/>
    <w:rsid w:val="00811410"/>
    <w:rsid w:val="00812193"/>
    <w:rsid w:val="008121D4"/>
    <w:rsid w:val="008127B3"/>
    <w:rsid w:val="00812ADF"/>
    <w:rsid w:val="00812B03"/>
    <w:rsid w:val="0081364E"/>
    <w:rsid w:val="00813847"/>
    <w:rsid w:val="008138D0"/>
    <w:rsid w:val="00813C4F"/>
    <w:rsid w:val="00813D67"/>
    <w:rsid w:val="00813EBD"/>
    <w:rsid w:val="00814B38"/>
    <w:rsid w:val="0081556C"/>
    <w:rsid w:val="008159DD"/>
    <w:rsid w:val="00815A13"/>
    <w:rsid w:val="00815ECD"/>
    <w:rsid w:val="00816879"/>
    <w:rsid w:val="008170C2"/>
    <w:rsid w:val="00817A8B"/>
    <w:rsid w:val="00820378"/>
    <w:rsid w:val="008203B1"/>
    <w:rsid w:val="00820972"/>
    <w:rsid w:val="00820F7F"/>
    <w:rsid w:val="008219A3"/>
    <w:rsid w:val="00822B12"/>
    <w:rsid w:val="00823C58"/>
    <w:rsid w:val="008240F0"/>
    <w:rsid w:val="00824142"/>
    <w:rsid w:val="008242FF"/>
    <w:rsid w:val="008243F8"/>
    <w:rsid w:val="008244C5"/>
    <w:rsid w:val="008246B4"/>
    <w:rsid w:val="00824D33"/>
    <w:rsid w:val="008276D0"/>
    <w:rsid w:val="00827AFE"/>
    <w:rsid w:val="008303E7"/>
    <w:rsid w:val="0083170C"/>
    <w:rsid w:val="00831B01"/>
    <w:rsid w:val="00831B74"/>
    <w:rsid w:val="0083257C"/>
    <w:rsid w:val="00832AAD"/>
    <w:rsid w:val="008332E1"/>
    <w:rsid w:val="008341F8"/>
    <w:rsid w:val="008348EF"/>
    <w:rsid w:val="008352AC"/>
    <w:rsid w:val="00835673"/>
    <w:rsid w:val="00835F99"/>
    <w:rsid w:val="00837A6B"/>
    <w:rsid w:val="00837D71"/>
    <w:rsid w:val="008400C4"/>
    <w:rsid w:val="00840344"/>
    <w:rsid w:val="0084073E"/>
    <w:rsid w:val="00840A20"/>
    <w:rsid w:val="008410DB"/>
    <w:rsid w:val="00841667"/>
    <w:rsid w:val="00841D9F"/>
    <w:rsid w:val="00841F33"/>
    <w:rsid w:val="008425CE"/>
    <w:rsid w:val="008429C7"/>
    <w:rsid w:val="00842A37"/>
    <w:rsid w:val="00842B8B"/>
    <w:rsid w:val="00842DF1"/>
    <w:rsid w:val="00842E3F"/>
    <w:rsid w:val="0084331B"/>
    <w:rsid w:val="00843459"/>
    <w:rsid w:val="008438AC"/>
    <w:rsid w:val="00843CEC"/>
    <w:rsid w:val="00844409"/>
    <w:rsid w:val="00844559"/>
    <w:rsid w:val="0084483D"/>
    <w:rsid w:val="008453BC"/>
    <w:rsid w:val="00845DC4"/>
    <w:rsid w:val="0084617C"/>
    <w:rsid w:val="00846417"/>
    <w:rsid w:val="00846F9B"/>
    <w:rsid w:val="0084733B"/>
    <w:rsid w:val="00850699"/>
    <w:rsid w:val="00850928"/>
    <w:rsid w:val="0085163F"/>
    <w:rsid w:val="00851E4D"/>
    <w:rsid w:val="0085208E"/>
    <w:rsid w:val="008529EB"/>
    <w:rsid w:val="00852B3A"/>
    <w:rsid w:val="00853BF4"/>
    <w:rsid w:val="00854802"/>
    <w:rsid w:val="00854C75"/>
    <w:rsid w:val="00855082"/>
    <w:rsid w:val="00855280"/>
    <w:rsid w:val="0085550F"/>
    <w:rsid w:val="00856231"/>
    <w:rsid w:val="00856C8A"/>
    <w:rsid w:val="008572BF"/>
    <w:rsid w:val="0085774B"/>
    <w:rsid w:val="0086010F"/>
    <w:rsid w:val="008602BF"/>
    <w:rsid w:val="00860BAE"/>
    <w:rsid w:val="00860FB3"/>
    <w:rsid w:val="008611C7"/>
    <w:rsid w:val="008617C9"/>
    <w:rsid w:val="00861973"/>
    <w:rsid w:val="00861E7D"/>
    <w:rsid w:val="00862F37"/>
    <w:rsid w:val="008637A8"/>
    <w:rsid w:val="00864FF5"/>
    <w:rsid w:val="008652DD"/>
    <w:rsid w:val="008666E1"/>
    <w:rsid w:val="00866B59"/>
    <w:rsid w:val="00866F77"/>
    <w:rsid w:val="008671A5"/>
    <w:rsid w:val="00867664"/>
    <w:rsid w:val="00867854"/>
    <w:rsid w:val="00867992"/>
    <w:rsid w:val="00867E9B"/>
    <w:rsid w:val="00870493"/>
    <w:rsid w:val="00870749"/>
    <w:rsid w:val="00870765"/>
    <w:rsid w:val="0087132C"/>
    <w:rsid w:val="00872584"/>
    <w:rsid w:val="0087269C"/>
    <w:rsid w:val="00872BB4"/>
    <w:rsid w:val="0087352F"/>
    <w:rsid w:val="00873A9D"/>
    <w:rsid w:val="00873E7C"/>
    <w:rsid w:val="0087434C"/>
    <w:rsid w:val="008745F3"/>
    <w:rsid w:val="008749AD"/>
    <w:rsid w:val="00874CA1"/>
    <w:rsid w:val="00874F2B"/>
    <w:rsid w:val="00875474"/>
    <w:rsid w:val="0087567F"/>
    <w:rsid w:val="0087588A"/>
    <w:rsid w:val="00875AD9"/>
    <w:rsid w:val="00876261"/>
    <w:rsid w:val="008764C2"/>
    <w:rsid w:val="0087654D"/>
    <w:rsid w:val="0087674D"/>
    <w:rsid w:val="00876851"/>
    <w:rsid w:val="00876FB7"/>
    <w:rsid w:val="008771B2"/>
    <w:rsid w:val="00877216"/>
    <w:rsid w:val="0087737C"/>
    <w:rsid w:val="008773D6"/>
    <w:rsid w:val="00877FD6"/>
    <w:rsid w:val="00880000"/>
    <w:rsid w:val="008801BC"/>
    <w:rsid w:val="00880C88"/>
    <w:rsid w:val="00881B21"/>
    <w:rsid w:val="00881C56"/>
    <w:rsid w:val="00881CC8"/>
    <w:rsid w:val="00881F69"/>
    <w:rsid w:val="00882226"/>
    <w:rsid w:val="008826DB"/>
    <w:rsid w:val="00882AD7"/>
    <w:rsid w:val="00883232"/>
    <w:rsid w:val="0088365B"/>
    <w:rsid w:val="00883B15"/>
    <w:rsid w:val="008842F3"/>
    <w:rsid w:val="008850E5"/>
    <w:rsid w:val="008853B6"/>
    <w:rsid w:val="00885AC8"/>
    <w:rsid w:val="0088624C"/>
    <w:rsid w:val="0088647D"/>
    <w:rsid w:val="00886965"/>
    <w:rsid w:val="008879DD"/>
    <w:rsid w:val="00887F9B"/>
    <w:rsid w:val="0089003B"/>
    <w:rsid w:val="0089034A"/>
    <w:rsid w:val="00890995"/>
    <w:rsid w:val="008909F9"/>
    <w:rsid w:val="00890CA5"/>
    <w:rsid w:val="008913CD"/>
    <w:rsid w:val="0089155D"/>
    <w:rsid w:val="00891763"/>
    <w:rsid w:val="00891A87"/>
    <w:rsid w:val="00892211"/>
    <w:rsid w:val="00892389"/>
    <w:rsid w:val="0089242B"/>
    <w:rsid w:val="00892C0F"/>
    <w:rsid w:val="00892C76"/>
    <w:rsid w:val="00892E79"/>
    <w:rsid w:val="00893BB7"/>
    <w:rsid w:val="00893ECF"/>
    <w:rsid w:val="00894982"/>
    <w:rsid w:val="00895119"/>
    <w:rsid w:val="00895438"/>
    <w:rsid w:val="008955C0"/>
    <w:rsid w:val="0089684A"/>
    <w:rsid w:val="00897885"/>
    <w:rsid w:val="00897899"/>
    <w:rsid w:val="00897948"/>
    <w:rsid w:val="008A08BB"/>
    <w:rsid w:val="008A0AFD"/>
    <w:rsid w:val="008A0BBD"/>
    <w:rsid w:val="008A0F27"/>
    <w:rsid w:val="008A10FD"/>
    <w:rsid w:val="008A1C3B"/>
    <w:rsid w:val="008A2F4F"/>
    <w:rsid w:val="008A33F9"/>
    <w:rsid w:val="008A3FEA"/>
    <w:rsid w:val="008A4042"/>
    <w:rsid w:val="008A48F5"/>
    <w:rsid w:val="008A4A6F"/>
    <w:rsid w:val="008A4BE4"/>
    <w:rsid w:val="008A4DA5"/>
    <w:rsid w:val="008A5CDE"/>
    <w:rsid w:val="008A698A"/>
    <w:rsid w:val="008A6E4F"/>
    <w:rsid w:val="008A6F06"/>
    <w:rsid w:val="008A74BC"/>
    <w:rsid w:val="008A7929"/>
    <w:rsid w:val="008B17C0"/>
    <w:rsid w:val="008B1F1A"/>
    <w:rsid w:val="008B2578"/>
    <w:rsid w:val="008B2AE9"/>
    <w:rsid w:val="008B31EC"/>
    <w:rsid w:val="008B3377"/>
    <w:rsid w:val="008B340F"/>
    <w:rsid w:val="008B3E7D"/>
    <w:rsid w:val="008B4942"/>
    <w:rsid w:val="008B4D5D"/>
    <w:rsid w:val="008B517F"/>
    <w:rsid w:val="008B5263"/>
    <w:rsid w:val="008B6758"/>
    <w:rsid w:val="008B6CE0"/>
    <w:rsid w:val="008B6DD3"/>
    <w:rsid w:val="008B708F"/>
    <w:rsid w:val="008B735B"/>
    <w:rsid w:val="008B74B2"/>
    <w:rsid w:val="008B79A8"/>
    <w:rsid w:val="008C0673"/>
    <w:rsid w:val="008C0FA1"/>
    <w:rsid w:val="008C0FB9"/>
    <w:rsid w:val="008C16A8"/>
    <w:rsid w:val="008C171E"/>
    <w:rsid w:val="008C195D"/>
    <w:rsid w:val="008C23DD"/>
    <w:rsid w:val="008C2665"/>
    <w:rsid w:val="008C27EC"/>
    <w:rsid w:val="008C2AC6"/>
    <w:rsid w:val="008C3590"/>
    <w:rsid w:val="008C3BA1"/>
    <w:rsid w:val="008C40C2"/>
    <w:rsid w:val="008C44F3"/>
    <w:rsid w:val="008C452C"/>
    <w:rsid w:val="008C5621"/>
    <w:rsid w:val="008C6076"/>
    <w:rsid w:val="008C6084"/>
    <w:rsid w:val="008C6864"/>
    <w:rsid w:val="008C6DC7"/>
    <w:rsid w:val="008D1B67"/>
    <w:rsid w:val="008D2D8E"/>
    <w:rsid w:val="008D33BE"/>
    <w:rsid w:val="008D3C08"/>
    <w:rsid w:val="008D3CD9"/>
    <w:rsid w:val="008D45BD"/>
    <w:rsid w:val="008D4A32"/>
    <w:rsid w:val="008D4AFF"/>
    <w:rsid w:val="008D559E"/>
    <w:rsid w:val="008D5B6C"/>
    <w:rsid w:val="008D625E"/>
    <w:rsid w:val="008D626B"/>
    <w:rsid w:val="008D652D"/>
    <w:rsid w:val="008D6B1E"/>
    <w:rsid w:val="008D6BEC"/>
    <w:rsid w:val="008D6EAF"/>
    <w:rsid w:val="008E11D6"/>
    <w:rsid w:val="008E168C"/>
    <w:rsid w:val="008E1A56"/>
    <w:rsid w:val="008E1D0E"/>
    <w:rsid w:val="008E250B"/>
    <w:rsid w:val="008E2CF7"/>
    <w:rsid w:val="008E2D47"/>
    <w:rsid w:val="008E3FB7"/>
    <w:rsid w:val="008E45DC"/>
    <w:rsid w:val="008E4BCF"/>
    <w:rsid w:val="008E4DD4"/>
    <w:rsid w:val="008E5FC8"/>
    <w:rsid w:val="008E66D8"/>
    <w:rsid w:val="008E6758"/>
    <w:rsid w:val="008E6A4B"/>
    <w:rsid w:val="008E7041"/>
    <w:rsid w:val="008E706B"/>
    <w:rsid w:val="008E72A9"/>
    <w:rsid w:val="008F123C"/>
    <w:rsid w:val="008F12F8"/>
    <w:rsid w:val="008F175B"/>
    <w:rsid w:val="008F1C1C"/>
    <w:rsid w:val="008F4537"/>
    <w:rsid w:val="008F4947"/>
    <w:rsid w:val="008F4CE6"/>
    <w:rsid w:val="008F53C5"/>
    <w:rsid w:val="008F5474"/>
    <w:rsid w:val="008F5530"/>
    <w:rsid w:val="008F5606"/>
    <w:rsid w:val="008F5FE6"/>
    <w:rsid w:val="008F64A9"/>
    <w:rsid w:val="008F6FB1"/>
    <w:rsid w:val="008F7C2B"/>
    <w:rsid w:val="008F7D99"/>
    <w:rsid w:val="008F7EA4"/>
    <w:rsid w:val="008F7FD6"/>
    <w:rsid w:val="0090080A"/>
    <w:rsid w:val="009009EF"/>
    <w:rsid w:val="00900EF4"/>
    <w:rsid w:val="00900FEC"/>
    <w:rsid w:val="00901500"/>
    <w:rsid w:val="0090159C"/>
    <w:rsid w:val="00902278"/>
    <w:rsid w:val="009023CB"/>
    <w:rsid w:val="00902B1E"/>
    <w:rsid w:val="00902BCD"/>
    <w:rsid w:val="00902FAF"/>
    <w:rsid w:val="00903964"/>
    <w:rsid w:val="009039C0"/>
    <w:rsid w:val="00903C5E"/>
    <w:rsid w:val="00903DAF"/>
    <w:rsid w:val="00903DB9"/>
    <w:rsid w:val="009040AD"/>
    <w:rsid w:val="009058C7"/>
    <w:rsid w:val="00907150"/>
    <w:rsid w:val="00907D53"/>
    <w:rsid w:val="0091006B"/>
    <w:rsid w:val="0091063E"/>
    <w:rsid w:val="00910DDA"/>
    <w:rsid w:val="00911390"/>
    <w:rsid w:val="00911A37"/>
    <w:rsid w:val="00912313"/>
    <w:rsid w:val="009125A1"/>
    <w:rsid w:val="009127A1"/>
    <w:rsid w:val="00912B01"/>
    <w:rsid w:val="00913B77"/>
    <w:rsid w:val="00913F7F"/>
    <w:rsid w:val="0091403B"/>
    <w:rsid w:val="009140FA"/>
    <w:rsid w:val="0091414E"/>
    <w:rsid w:val="00914A08"/>
    <w:rsid w:val="00914E9B"/>
    <w:rsid w:val="00915355"/>
    <w:rsid w:val="00915833"/>
    <w:rsid w:val="00915934"/>
    <w:rsid w:val="00915BF9"/>
    <w:rsid w:val="00915EF8"/>
    <w:rsid w:val="009161E0"/>
    <w:rsid w:val="00916CFA"/>
    <w:rsid w:val="0091740A"/>
    <w:rsid w:val="0091780E"/>
    <w:rsid w:val="00917C5E"/>
    <w:rsid w:val="00917C6B"/>
    <w:rsid w:val="00917C88"/>
    <w:rsid w:val="00920CE9"/>
    <w:rsid w:val="009220B0"/>
    <w:rsid w:val="009220C9"/>
    <w:rsid w:val="00922565"/>
    <w:rsid w:val="00922988"/>
    <w:rsid w:val="009229A6"/>
    <w:rsid w:val="009231BB"/>
    <w:rsid w:val="00923265"/>
    <w:rsid w:val="00923413"/>
    <w:rsid w:val="00923AA5"/>
    <w:rsid w:val="00923B6B"/>
    <w:rsid w:val="009242F8"/>
    <w:rsid w:val="00924531"/>
    <w:rsid w:val="0092537E"/>
    <w:rsid w:val="00925FE7"/>
    <w:rsid w:val="0092626A"/>
    <w:rsid w:val="0092661B"/>
    <w:rsid w:val="00927846"/>
    <w:rsid w:val="00927CA0"/>
    <w:rsid w:val="00927ECF"/>
    <w:rsid w:val="00930868"/>
    <w:rsid w:val="00930969"/>
    <w:rsid w:val="00930FF1"/>
    <w:rsid w:val="00931225"/>
    <w:rsid w:val="009317E3"/>
    <w:rsid w:val="00932AC9"/>
    <w:rsid w:val="00933C45"/>
    <w:rsid w:val="00933D4F"/>
    <w:rsid w:val="00934D09"/>
    <w:rsid w:val="009352CE"/>
    <w:rsid w:val="009356C1"/>
    <w:rsid w:val="00935C0F"/>
    <w:rsid w:val="00935EA4"/>
    <w:rsid w:val="00936296"/>
    <w:rsid w:val="00936436"/>
    <w:rsid w:val="00936C28"/>
    <w:rsid w:val="00936FDB"/>
    <w:rsid w:val="0093750E"/>
    <w:rsid w:val="00937B7F"/>
    <w:rsid w:val="00940477"/>
    <w:rsid w:val="00940601"/>
    <w:rsid w:val="0094163E"/>
    <w:rsid w:val="00941D81"/>
    <w:rsid w:val="00941D93"/>
    <w:rsid w:val="00941F18"/>
    <w:rsid w:val="00942C0D"/>
    <w:rsid w:val="00943135"/>
    <w:rsid w:val="00943AC1"/>
    <w:rsid w:val="00945192"/>
    <w:rsid w:val="009456C7"/>
    <w:rsid w:val="009469B3"/>
    <w:rsid w:val="00950A9E"/>
    <w:rsid w:val="009510D7"/>
    <w:rsid w:val="009511DA"/>
    <w:rsid w:val="00952274"/>
    <w:rsid w:val="009524FB"/>
    <w:rsid w:val="00952508"/>
    <w:rsid w:val="00952A94"/>
    <w:rsid w:val="00953930"/>
    <w:rsid w:val="00953CC2"/>
    <w:rsid w:val="009541F9"/>
    <w:rsid w:val="00954575"/>
    <w:rsid w:val="0095477E"/>
    <w:rsid w:val="009547E8"/>
    <w:rsid w:val="00954F19"/>
    <w:rsid w:val="00954F70"/>
    <w:rsid w:val="00955875"/>
    <w:rsid w:val="00955E8F"/>
    <w:rsid w:val="009563F0"/>
    <w:rsid w:val="00957428"/>
    <w:rsid w:val="009578F1"/>
    <w:rsid w:val="009602EF"/>
    <w:rsid w:val="00960870"/>
    <w:rsid w:val="00960CC6"/>
    <w:rsid w:val="009620CC"/>
    <w:rsid w:val="00962259"/>
    <w:rsid w:val="00963492"/>
    <w:rsid w:val="00963871"/>
    <w:rsid w:val="00963ADE"/>
    <w:rsid w:val="00963F53"/>
    <w:rsid w:val="00963FBA"/>
    <w:rsid w:val="0096428F"/>
    <w:rsid w:val="00965FD7"/>
    <w:rsid w:val="0096706C"/>
    <w:rsid w:val="009671BB"/>
    <w:rsid w:val="009675C7"/>
    <w:rsid w:val="00967898"/>
    <w:rsid w:val="00967EC5"/>
    <w:rsid w:val="009700D5"/>
    <w:rsid w:val="00970411"/>
    <w:rsid w:val="009705E9"/>
    <w:rsid w:val="00970F46"/>
    <w:rsid w:val="009712E4"/>
    <w:rsid w:val="00971AB9"/>
    <w:rsid w:val="0097226B"/>
    <w:rsid w:val="009722B6"/>
    <w:rsid w:val="009723E9"/>
    <w:rsid w:val="00972B66"/>
    <w:rsid w:val="00972DFB"/>
    <w:rsid w:val="00972E0F"/>
    <w:rsid w:val="00973066"/>
    <w:rsid w:val="009738DA"/>
    <w:rsid w:val="00974B3E"/>
    <w:rsid w:val="00974DF9"/>
    <w:rsid w:val="009761DE"/>
    <w:rsid w:val="009800E5"/>
    <w:rsid w:val="00980344"/>
    <w:rsid w:val="00980E31"/>
    <w:rsid w:val="00982AFF"/>
    <w:rsid w:val="00982DCE"/>
    <w:rsid w:val="009833C7"/>
    <w:rsid w:val="009834E6"/>
    <w:rsid w:val="00983BC6"/>
    <w:rsid w:val="00983CFA"/>
    <w:rsid w:val="00983E11"/>
    <w:rsid w:val="00984D35"/>
    <w:rsid w:val="00985690"/>
    <w:rsid w:val="009857CC"/>
    <w:rsid w:val="00985834"/>
    <w:rsid w:val="00985C08"/>
    <w:rsid w:val="009863D6"/>
    <w:rsid w:val="00986E80"/>
    <w:rsid w:val="0098726A"/>
    <w:rsid w:val="00987645"/>
    <w:rsid w:val="00987A66"/>
    <w:rsid w:val="00987E7E"/>
    <w:rsid w:val="00990479"/>
    <w:rsid w:val="009905A9"/>
    <w:rsid w:val="0099134F"/>
    <w:rsid w:val="009929D9"/>
    <w:rsid w:val="00993135"/>
    <w:rsid w:val="009933F1"/>
    <w:rsid w:val="00993EBD"/>
    <w:rsid w:val="009941D1"/>
    <w:rsid w:val="00994359"/>
    <w:rsid w:val="00994990"/>
    <w:rsid w:val="00994C53"/>
    <w:rsid w:val="0099506B"/>
    <w:rsid w:val="009958ED"/>
    <w:rsid w:val="009961E8"/>
    <w:rsid w:val="00996394"/>
    <w:rsid w:val="00996568"/>
    <w:rsid w:val="00996C08"/>
    <w:rsid w:val="00996CF5"/>
    <w:rsid w:val="0099715A"/>
    <w:rsid w:val="0099729A"/>
    <w:rsid w:val="00997441"/>
    <w:rsid w:val="00997EDD"/>
    <w:rsid w:val="009A00FF"/>
    <w:rsid w:val="009A01A1"/>
    <w:rsid w:val="009A04EB"/>
    <w:rsid w:val="009A0BF9"/>
    <w:rsid w:val="009A101A"/>
    <w:rsid w:val="009A108A"/>
    <w:rsid w:val="009A1593"/>
    <w:rsid w:val="009A191B"/>
    <w:rsid w:val="009A1F18"/>
    <w:rsid w:val="009A241D"/>
    <w:rsid w:val="009A2921"/>
    <w:rsid w:val="009A2B47"/>
    <w:rsid w:val="009A2F4C"/>
    <w:rsid w:val="009A3278"/>
    <w:rsid w:val="009A3CA0"/>
    <w:rsid w:val="009A3FEC"/>
    <w:rsid w:val="009A4C72"/>
    <w:rsid w:val="009A5719"/>
    <w:rsid w:val="009A632E"/>
    <w:rsid w:val="009A66C6"/>
    <w:rsid w:val="009A6982"/>
    <w:rsid w:val="009A6C22"/>
    <w:rsid w:val="009A6CD4"/>
    <w:rsid w:val="009A73DF"/>
    <w:rsid w:val="009A7B89"/>
    <w:rsid w:val="009A7BF0"/>
    <w:rsid w:val="009A7DDB"/>
    <w:rsid w:val="009B0154"/>
    <w:rsid w:val="009B017D"/>
    <w:rsid w:val="009B01C4"/>
    <w:rsid w:val="009B0FEB"/>
    <w:rsid w:val="009B0FF7"/>
    <w:rsid w:val="009B226D"/>
    <w:rsid w:val="009B2327"/>
    <w:rsid w:val="009B2765"/>
    <w:rsid w:val="009B2B6F"/>
    <w:rsid w:val="009B3EEA"/>
    <w:rsid w:val="009B3F5A"/>
    <w:rsid w:val="009B4AE5"/>
    <w:rsid w:val="009B4AE7"/>
    <w:rsid w:val="009B4D88"/>
    <w:rsid w:val="009B5A86"/>
    <w:rsid w:val="009B5F23"/>
    <w:rsid w:val="009B6442"/>
    <w:rsid w:val="009B6828"/>
    <w:rsid w:val="009B6E6B"/>
    <w:rsid w:val="009B73C9"/>
    <w:rsid w:val="009B783B"/>
    <w:rsid w:val="009C0D1F"/>
    <w:rsid w:val="009C10C8"/>
    <w:rsid w:val="009C1589"/>
    <w:rsid w:val="009C21B9"/>
    <w:rsid w:val="009C3075"/>
    <w:rsid w:val="009C350A"/>
    <w:rsid w:val="009C4216"/>
    <w:rsid w:val="009C4EEF"/>
    <w:rsid w:val="009C5A78"/>
    <w:rsid w:val="009C6BBE"/>
    <w:rsid w:val="009C6C75"/>
    <w:rsid w:val="009C6DEB"/>
    <w:rsid w:val="009C7C56"/>
    <w:rsid w:val="009C7F3E"/>
    <w:rsid w:val="009D01A0"/>
    <w:rsid w:val="009D0878"/>
    <w:rsid w:val="009D1177"/>
    <w:rsid w:val="009D18A5"/>
    <w:rsid w:val="009D1B90"/>
    <w:rsid w:val="009D2121"/>
    <w:rsid w:val="009D2FA2"/>
    <w:rsid w:val="009D338A"/>
    <w:rsid w:val="009D5B82"/>
    <w:rsid w:val="009D61BF"/>
    <w:rsid w:val="009D66F1"/>
    <w:rsid w:val="009D690C"/>
    <w:rsid w:val="009D75E5"/>
    <w:rsid w:val="009D7A2A"/>
    <w:rsid w:val="009E05A1"/>
    <w:rsid w:val="009E08E6"/>
    <w:rsid w:val="009E0B85"/>
    <w:rsid w:val="009E20DA"/>
    <w:rsid w:val="009E2120"/>
    <w:rsid w:val="009E28CB"/>
    <w:rsid w:val="009E3238"/>
    <w:rsid w:val="009E3551"/>
    <w:rsid w:val="009E3AB2"/>
    <w:rsid w:val="009E3FDB"/>
    <w:rsid w:val="009E42ED"/>
    <w:rsid w:val="009E449B"/>
    <w:rsid w:val="009E4653"/>
    <w:rsid w:val="009E4E1F"/>
    <w:rsid w:val="009E5754"/>
    <w:rsid w:val="009E59D7"/>
    <w:rsid w:val="009E62E7"/>
    <w:rsid w:val="009E781D"/>
    <w:rsid w:val="009E78F5"/>
    <w:rsid w:val="009F0255"/>
    <w:rsid w:val="009F08FB"/>
    <w:rsid w:val="009F0A27"/>
    <w:rsid w:val="009F16A5"/>
    <w:rsid w:val="009F1CB9"/>
    <w:rsid w:val="009F2087"/>
    <w:rsid w:val="009F218C"/>
    <w:rsid w:val="009F232E"/>
    <w:rsid w:val="009F2C7E"/>
    <w:rsid w:val="009F3BB2"/>
    <w:rsid w:val="009F4123"/>
    <w:rsid w:val="009F4989"/>
    <w:rsid w:val="009F5433"/>
    <w:rsid w:val="009F654C"/>
    <w:rsid w:val="009F690F"/>
    <w:rsid w:val="009F6B59"/>
    <w:rsid w:val="009F6F21"/>
    <w:rsid w:val="009F7748"/>
    <w:rsid w:val="009F7C1E"/>
    <w:rsid w:val="00A01A16"/>
    <w:rsid w:val="00A037DC"/>
    <w:rsid w:val="00A03835"/>
    <w:rsid w:val="00A045F8"/>
    <w:rsid w:val="00A0551F"/>
    <w:rsid w:val="00A05A81"/>
    <w:rsid w:val="00A05BD6"/>
    <w:rsid w:val="00A060AF"/>
    <w:rsid w:val="00A0614C"/>
    <w:rsid w:val="00A065F5"/>
    <w:rsid w:val="00A0661C"/>
    <w:rsid w:val="00A06A2B"/>
    <w:rsid w:val="00A1099B"/>
    <w:rsid w:val="00A10F6E"/>
    <w:rsid w:val="00A11047"/>
    <w:rsid w:val="00A11817"/>
    <w:rsid w:val="00A121B5"/>
    <w:rsid w:val="00A12CCF"/>
    <w:rsid w:val="00A12D79"/>
    <w:rsid w:val="00A13F58"/>
    <w:rsid w:val="00A1423C"/>
    <w:rsid w:val="00A14FAE"/>
    <w:rsid w:val="00A1669C"/>
    <w:rsid w:val="00A16A6F"/>
    <w:rsid w:val="00A16AF0"/>
    <w:rsid w:val="00A16CA5"/>
    <w:rsid w:val="00A176F9"/>
    <w:rsid w:val="00A179BF"/>
    <w:rsid w:val="00A17D14"/>
    <w:rsid w:val="00A208FE"/>
    <w:rsid w:val="00A2095F"/>
    <w:rsid w:val="00A209D6"/>
    <w:rsid w:val="00A20C43"/>
    <w:rsid w:val="00A21289"/>
    <w:rsid w:val="00A21AA2"/>
    <w:rsid w:val="00A21B6A"/>
    <w:rsid w:val="00A22215"/>
    <w:rsid w:val="00A22780"/>
    <w:rsid w:val="00A22D7B"/>
    <w:rsid w:val="00A232E8"/>
    <w:rsid w:val="00A237C8"/>
    <w:rsid w:val="00A2483F"/>
    <w:rsid w:val="00A2487C"/>
    <w:rsid w:val="00A24A0C"/>
    <w:rsid w:val="00A251B1"/>
    <w:rsid w:val="00A25444"/>
    <w:rsid w:val="00A258BF"/>
    <w:rsid w:val="00A25CCB"/>
    <w:rsid w:val="00A26A67"/>
    <w:rsid w:val="00A273B7"/>
    <w:rsid w:val="00A273E4"/>
    <w:rsid w:val="00A3037D"/>
    <w:rsid w:val="00A30A66"/>
    <w:rsid w:val="00A313CC"/>
    <w:rsid w:val="00A315E4"/>
    <w:rsid w:val="00A3221C"/>
    <w:rsid w:val="00A3236F"/>
    <w:rsid w:val="00A324D3"/>
    <w:rsid w:val="00A331A8"/>
    <w:rsid w:val="00A338B5"/>
    <w:rsid w:val="00A33D7B"/>
    <w:rsid w:val="00A33F46"/>
    <w:rsid w:val="00A34503"/>
    <w:rsid w:val="00A34848"/>
    <w:rsid w:val="00A34C56"/>
    <w:rsid w:val="00A34E34"/>
    <w:rsid w:val="00A3591C"/>
    <w:rsid w:val="00A3653C"/>
    <w:rsid w:val="00A400D2"/>
    <w:rsid w:val="00A401FC"/>
    <w:rsid w:val="00A40244"/>
    <w:rsid w:val="00A40296"/>
    <w:rsid w:val="00A410AC"/>
    <w:rsid w:val="00A4167D"/>
    <w:rsid w:val="00A417A4"/>
    <w:rsid w:val="00A41814"/>
    <w:rsid w:val="00A41FC1"/>
    <w:rsid w:val="00A41FEA"/>
    <w:rsid w:val="00A42253"/>
    <w:rsid w:val="00A4259B"/>
    <w:rsid w:val="00A42763"/>
    <w:rsid w:val="00A43119"/>
    <w:rsid w:val="00A432CB"/>
    <w:rsid w:val="00A439AE"/>
    <w:rsid w:val="00A445BF"/>
    <w:rsid w:val="00A45E05"/>
    <w:rsid w:val="00A46199"/>
    <w:rsid w:val="00A46C84"/>
    <w:rsid w:val="00A477A0"/>
    <w:rsid w:val="00A478A7"/>
    <w:rsid w:val="00A51512"/>
    <w:rsid w:val="00A51AA0"/>
    <w:rsid w:val="00A51D1A"/>
    <w:rsid w:val="00A524C2"/>
    <w:rsid w:val="00A52D00"/>
    <w:rsid w:val="00A52F42"/>
    <w:rsid w:val="00A540C9"/>
    <w:rsid w:val="00A5442A"/>
    <w:rsid w:val="00A54B53"/>
    <w:rsid w:val="00A54BD5"/>
    <w:rsid w:val="00A55162"/>
    <w:rsid w:val="00A554B6"/>
    <w:rsid w:val="00A55597"/>
    <w:rsid w:val="00A55BDA"/>
    <w:rsid w:val="00A55C0E"/>
    <w:rsid w:val="00A56C16"/>
    <w:rsid w:val="00A57A4F"/>
    <w:rsid w:val="00A57ECD"/>
    <w:rsid w:val="00A60131"/>
    <w:rsid w:val="00A609D2"/>
    <w:rsid w:val="00A626AD"/>
    <w:rsid w:val="00A62B64"/>
    <w:rsid w:val="00A630AD"/>
    <w:rsid w:val="00A63474"/>
    <w:rsid w:val="00A64414"/>
    <w:rsid w:val="00A64F20"/>
    <w:rsid w:val="00A661B9"/>
    <w:rsid w:val="00A662CC"/>
    <w:rsid w:val="00A672ED"/>
    <w:rsid w:val="00A674B2"/>
    <w:rsid w:val="00A701CA"/>
    <w:rsid w:val="00A70420"/>
    <w:rsid w:val="00A70F11"/>
    <w:rsid w:val="00A70F72"/>
    <w:rsid w:val="00A718C9"/>
    <w:rsid w:val="00A719DB"/>
    <w:rsid w:val="00A71E0D"/>
    <w:rsid w:val="00A71ED6"/>
    <w:rsid w:val="00A720E8"/>
    <w:rsid w:val="00A723C0"/>
    <w:rsid w:val="00A728E3"/>
    <w:rsid w:val="00A72F77"/>
    <w:rsid w:val="00A735DB"/>
    <w:rsid w:val="00A73B17"/>
    <w:rsid w:val="00A73BD1"/>
    <w:rsid w:val="00A74143"/>
    <w:rsid w:val="00A741F6"/>
    <w:rsid w:val="00A751A7"/>
    <w:rsid w:val="00A751DD"/>
    <w:rsid w:val="00A75ACE"/>
    <w:rsid w:val="00A75B7D"/>
    <w:rsid w:val="00A75C3E"/>
    <w:rsid w:val="00A7605E"/>
    <w:rsid w:val="00A763FC"/>
    <w:rsid w:val="00A76DE0"/>
    <w:rsid w:val="00A77558"/>
    <w:rsid w:val="00A778A5"/>
    <w:rsid w:val="00A77DC8"/>
    <w:rsid w:val="00A77EBB"/>
    <w:rsid w:val="00A802F3"/>
    <w:rsid w:val="00A816DB"/>
    <w:rsid w:val="00A818C4"/>
    <w:rsid w:val="00A81B07"/>
    <w:rsid w:val="00A81C35"/>
    <w:rsid w:val="00A82068"/>
    <w:rsid w:val="00A82400"/>
    <w:rsid w:val="00A83034"/>
    <w:rsid w:val="00A849CF"/>
    <w:rsid w:val="00A853A1"/>
    <w:rsid w:val="00A855A8"/>
    <w:rsid w:val="00A85707"/>
    <w:rsid w:val="00A85723"/>
    <w:rsid w:val="00A85965"/>
    <w:rsid w:val="00A85BE3"/>
    <w:rsid w:val="00A87204"/>
    <w:rsid w:val="00A900F7"/>
    <w:rsid w:val="00A91320"/>
    <w:rsid w:val="00A9133C"/>
    <w:rsid w:val="00A91A04"/>
    <w:rsid w:val="00A91C60"/>
    <w:rsid w:val="00A91CE3"/>
    <w:rsid w:val="00A92294"/>
    <w:rsid w:val="00A9284D"/>
    <w:rsid w:val="00A93D60"/>
    <w:rsid w:val="00A941DD"/>
    <w:rsid w:val="00A943C0"/>
    <w:rsid w:val="00A9473F"/>
    <w:rsid w:val="00A955F0"/>
    <w:rsid w:val="00A95AF2"/>
    <w:rsid w:val="00A95C50"/>
    <w:rsid w:val="00A95CA4"/>
    <w:rsid w:val="00A96006"/>
    <w:rsid w:val="00A9669F"/>
    <w:rsid w:val="00A96753"/>
    <w:rsid w:val="00A969D8"/>
    <w:rsid w:val="00A96AC8"/>
    <w:rsid w:val="00A96B2C"/>
    <w:rsid w:val="00A96CD8"/>
    <w:rsid w:val="00A97DCB"/>
    <w:rsid w:val="00AA0047"/>
    <w:rsid w:val="00AA0AB1"/>
    <w:rsid w:val="00AA0FE6"/>
    <w:rsid w:val="00AA103A"/>
    <w:rsid w:val="00AA223D"/>
    <w:rsid w:val="00AA2530"/>
    <w:rsid w:val="00AA2B23"/>
    <w:rsid w:val="00AA2F2E"/>
    <w:rsid w:val="00AA3FA9"/>
    <w:rsid w:val="00AA4924"/>
    <w:rsid w:val="00AA4E30"/>
    <w:rsid w:val="00AA682A"/>
    <w:rsid w:val="00AA7A6B"/>
    <w:rsid w:val="00AA7CF3"/>
    <w:rsid w:val="00AA7EDC"/>
    <w:rsid w:val="00AB0094"/>
    <w:rsid w:val="00AB1375"/>
    <w:rsid w:val="00AB140A"/>
    <w:rsid w:val="00AB17EF"/>
    <w:rsid w:val="00AB19E6"/>
    <w:rsid w:val="00AB1C56"/>
    <w:rsid w:val="00AB1F79"/>
    <w:rsid w:val="00AB2C91"/>
    <w:rsid w:val="00AB3177"/>
    <w:rsid w:val="00AB3459"/>
    <w:rsid w:val="00AB34BD"/>
    <w:rsid w:val="00AB3A3D"/>
    <w:rsid w:val="00AB43F6"/>
    <w:rsid w:val="00AB5112"/>
    <w:rsid w:val="00AB555F"/>
    <w:rsid w:val="00AB5C5F"/>
    <w:rsid w:val="00AB6ED8"/>
    <w:rsid w:val="00AB73F2"/>
    <w:rsid w:val="00AB76CC"/>
    <w:rsid w:val="00AB7B71"/>
    <w:rsid w:val="00AB7DE8"/>
    <w:rsid w:val="00AC00CA"/>
    <w:rsid w:val="00AC08E4"/>
    <w:rsid w:val="00AC0FC9"/>
    <w:rsid w:val="00AC149D"/>
    <w:rsid w:val="00AC2104"/>
    <w:rsid w:val="00AC21DC"/>
    <w:rsid w:val="00AC2635"/>
    <w:rsid w:val="00AC2E22"/>
    <w:rsid w:val="00AC3540"/>
    <w:rsid w:val="00AC388D"/>
    <w:rsid w:val="00AC3BA9"/>
    <w:rsid w:val="00AC3FFC"/>
    <w:rsid w:val="00AC4098"/>
    <w:rsid w:val="00AC4A08"/>
    <w:rsid w:val="00AC4C30"/>
    <w:rsid w:val="00AC520B"/>
    <w:rsid w:val="00AC568B"/>
    <w:rsid w:val="00AC5799"/>
    <w:rsid w:val="00AC5967"/>
    <w:rsid w:val="00AC5AEC"/>
    <w:rsid w:val="00AC5C2E"/>
    <w:rsid w:val="00AC600A"/>
    <w:rsid w:val="00AC605A"/>
    <w:rsid w:val="00AC6887"/>
    <w:rsid w:val="00AC6F0E"/>
    <w:rsid w:val="00AC6FF6"/>
    <w:rsid w:val="00AC79EE"/>
    <w:rsid w:val="00AC7C58"/>
    <w:rsid w:val="00AC7CFD"/>
    <w:rsid w:val="00AC7DB6"/>
    <w:rsid w:val="00AD07EE"/>
    <w:rsid w:val="00AD08B3"/>
    <w:rsid w:val="00AD08E1"/>
    <w:rsid w:val="00AD0E0B"/>
    <w:rsid w:val="00AD1125"/>
    <w:rsid w:val="00AD112F"/>
    <w:rsid w:val="00AD1825"/>
    <w:rsid w:val="00AD1FB7"/>
    <w:rsid w:val="00AD2679"/>
    <w:rsid w:val="00AD307B"/>
    <w:rsid w:val="00AD4282"/>
    <w:rsid w:val="00AD43DE"/>
    <w:rsid w:val="00AD4F7F"/>
    <w:rsid w:val="00AD588B"/>
    <w:rsid w:val="00AD5D98"/>
    <w:rsid w:val="00AD5E60"/>
    <w:rsid w:val="00AD6261"/>
    <w:rsid w:val="00AD6B61"/>
    <w:rsid w:val="00AD7906"/>
    <w:rsid w:val="00AE0CA4"/>
    <w:rsid w:val="00AE0F19"/>
    <w:rsid w:val="00AE14D6"/>
    <w:rsid w:val="00AE1AB4"/>
    <w:rsid w:val="00AE24C8"/>
    <w:rsid w:val="00AE2864"/>
    <w:rsid w:val="00AE2A08"/>
    <w:rsid w:val="00AE2B69"/>
    <w:rsid w:val="00AE381B"/>
    <w:rsid w:val="00AE3C10"/>
    <w:rsid w:val="00AE4CF3"/>
    <w:rsid w:val="00AE511E"/>
    <w:rsid w:val="00AE5746"/>
    <w:rsid w:val="00AE5F47"/>
    <w:rsid w:val="00AE5FA3"/>
    <w:rsid w:val="00AE6302"/>
    <w:rsid w:val="00AE65A3"/>
    <w:rsid w:val="00AE6656"/>
    <w:rsid w:val="00AE67C9"/>
    <w:rsid w:val="00AE6DBA"/>
    <w:rsid w:val="00AE73C5"/>
    <w:rsid w:val="00AE75DA"/>
    <w:rsid w:val="00AF018D"/>
    <w:rsid w:val="00AF0709"/>
    <w:rsid w:val="00AF09D2"/>
    <w:rsid w:val="00AF0FBB"/>
    <w:rsid w:val="00AF16E3"/>
    <w:rsid w:val="00AF1C2E"/>
    <w:rsid w:val="00AF28FC"/>
    <w:rsid w:val="00AF2F72"/>
    <w:rsid w:val="00AF3C1F"/>
    <w:rsid w:val="00AF3D1B"/>
    <w:rsid w:val="00AF4346"/>
    <w:rsid w:val="00AF5455"/>
    <w:rsid w:val="00AF5A91"/>
    <w:rsid w:val="00AF64CC"/>
    <w:rsid w:val="00AF65C5"/>
    <w:rsid w:val="00AF660D"/>
    <w:rsid w:val="00AF7458"/>
    <w:rsid w:val="00AF76CC"/>
    <w:rsid w:val="00B00433"/>
    <w:rsid w:val="00B00876"/>
    <w:rsid w:val="00B00CC2"/>
    <w:rsid w:val="00B01041"/>
    <w:rsid w:val="00B01104"/>
    <w:rsid w:val="00B011F0"/>
    <w:rsid w:val="00B02D27"/>
    <w:rsid w:val="00B031F9"/>
    <w:rsid w:val="00B03472"/>
    <w:rsid w:val="00B04676"/>
    <w:rsid w:val="00B04F87"/>
    <w:rsid w:val="00B06142"/>
    <w:rsid w:val="00B0676E"/>
    <w:rsid w:val="00B06874"/>
    <w:rsid w:val="00B06F7F"/>
    <w:rsid w:val="00B07114"/>
    <w:rsid w:val="00B07422"/>
    <w:rsid w:val="00B078BF"/>
    <w:rsid w:val="00B07974"/>
    <w:rsid w:val="00B07B40"/>
    <w:rsid w:val="00B07C7C"/>
    <w:rsid w:val="00B10D6E"/>
    <w:rsid w:val="00B123C4"/>
    <w:rsid w:val="00B12650"/>
    <w:rsid w:val="00B13921"/>
    <w:rsid w:val="00B13959"/>
    <w:rsid w:val="00B13E34"/>
    <w:rsid w:val="00B14D17"/>
    <w:rsid w:val="00B14E50"/>
    <w:rsid w:val="00B15331"/>
    <w:rsid w:val="00B156DB"/>
    <w:rsid w:val="00B16030"/>
    <w:rsid w:val="00B17369"/>
    <w:rsid w:val="00B177DC"/>
    <w:rsid w:val="00B2001C"/>
    <w:rsid w:val="00B2049E"/>
    <w:rsid w:val="00B21B07"/>
    <w:rsid w:val="00B21C64"/>
    <w:rsid w:val="00B21E4A"/>
    <w:rsid w:val="00B22326"/>
    <w:rsid w:val="00B2265D"/>
    <w:rsid w:val="00B23DA2"/>
    <w:rsid w:val="00B23ED3"/>
    <w:rsid w:val="00B241C7"/>
    <w:rsid w:val="00B25222"/>
    <w:rsid w:val="00B25BB4"/>
    <w:rsid w:val="00B25EDD"/>
    <w:rsid w:val="00B25F08"/>
    <w:rsid w:val="00B261B0"/>
    <w:rsid w:val="00B26522"/>
    <w:rsid w:val="00B26551"/>
    <w:rsid w:val="00B267EB"/>
    <w:rsid w:val="00B2682B"/>
    <w:rsid w:val="00B26854"/>
    <w:rsid w:val="00B269F6"/>
    <w:rsid w:val="00B26B58"/>
    <w:rsid w:val="00B26B63"/>
    <w:rsid w:val="00B26EEF"/>
    <w:rsid w:val="00B30B25"/>
    <w:rsid w:val="00B31A66"/>
    <w:rsid w:val="00B31FA8"/>
    <w:rsid w:val="00B32A44"/>
    <w:rsid w:val="00B331A2"/>
    <w:rsid w:val="00B333EA"/>
    <w:rsid w:val="00B344CB"/>
    <w:rsid w:val="00B345EF"/>
    <w:rsid w:val="00B34E64"/>
    <w:rsid w:val="00B35B45"/>
    <w:rsid w:val="00B35FB9"/>
    <w:rsid w:val="00B36387"/>
    <w:rsid w:val="00B36B25"/>
    <w:rsid w:val="00B36E1B"/>
    <w:rsid w:val="00B36E32"/>
    <w:rsid w:val="00B37948"/>
    <w:rsid w:val="00B37C05"/>
    <w:rsid w:val="00B422D1"/>
    <w:rsid w:val="00B42856"/>
    <w:rsid w:val="00B42858"/>
    <w:rsid w:val="00B42C53"/>
    <w:rsid w:val="00B42C86"/>
    <w:rsid w:val="00B43E7C"/>
    <w:rsid w:val="00B43EDC"/>
    <w:rsid w:val="00B445AA"/>
    <w:rsid w:val="00B45090"/>
    <w:rsid w:val="00B455FE"/>
    <w:rsid w:val="00B4635C"/>
    <w:rsid w:val="00B46FDB"/>
    <w:rsid w:val="00B474E5"/>
    <w:rsid w:val="00B47C60"/>
    <w:rsid w:val="00B50815"/>
    <w:rsid w:val="00B51300"/>
    <w:rsid w:val="00B515D4"/>
    <w:rsid w:val="00B51EC9"/>
    <w:rsid w:val="00B532C7"/>
    <w:rsid w:val="00B53ADB"/>
    <w:rsid w:val="00B54ABD"/>
    <w:rsid w:val="00B54D0A"/>
    <w:rsid w:val="00B55632"/>
    <w:rsid w:val="00B573CD"/>
    <w:rsid w:val="00B57DD7"/>
    <w:rsid w:val="00B57DED"/>
    <w:rsid w:val="00B57F42"/>
    <w:rsid w:val="00B60582"/>
    <w:rsid w:val="00B616E3"/>
    <w:rsid w:val="00B618D3"/>
    <w:rsid w:val="00B625C4"/>
    <w:rsid w:val="00B62971"/>
    <w:rsid w:val="00B62AF1"/>
    <w:rsid w:val="00B637BF"/>
    <w:rsid w:val="00B63A51"/>
    <w:rsid w:val="00B63F76"/>
    <w:rsid w:val="00B64365"/>
    <w:rsid w:val="00B64803"/>
    <w:rsid w:val="00B64C78"/>
    <w:rsid w:val="00B6554D"/>
    <w:rsid w:val="00B65630"/>
    <w:rsid w:val="00B669A0"/>
    <w:rsid w:val="00B66E53"/>
    <w:rsid w:val="00B6705C"/>
    <w:rsid w:val="00B6740B"/>
    <w:rsid w:val="00B676F3"/>
    <w:rsid w:val="00B6773E"/>
    <w:rsid w:val="00B67866"/>
    <w:rsid w:val="00B67E46"/>
    <w:rsid w:val="00B67F48"/>
    <w:rsid w:val="00B70008"/>
    <w:rsid w:val="00B70702"/>
    <w:rsid w:val="00B70927"/>
    <w:rsid w:val="00B70B0E"/>
    <w:rsid w:val="00B70C4E"/>
    <w:rsid w:val="00B71336"/>
    <w:rsid w:val="00B7166B"/>
    <w:rsid w:val="00B71A95"/>
    <w:rsid w:val="00B7356C"/>
    <w:rsid w:val="00B7362D"/>
    <w:rsid w:val="00B74201"/>
    <w:rsid w:val="00B74A4B"/>
    <w:rsid w:val="00B7520E"/>
    <w:rsid w:val="00B7533C"/>
    <w:rsid w:val="00B754F6"/>
    <w:rsid w:val="00B75B4B"/>
    <w:rsid w:val="00B768A7"/>
    <w:rsid w:val="00B77E7E"/>
    <w:rsid w:val="00B77EB6"/>
    <w:rsid w:val="00B80F21"/>
    <w:rsid w:val="00B815B6"/>
    <w:rsid w:val="00B81636"/>
    <w:rsid w:val="00B826BC"/>
    <w:rsid w:val="00B837E1"/>
    <w:rsid w:val="00B83EFE"/>
    <w:rsid w:val="00B857DB"/>
    <w:rsid w:val="00B85D86"/>
    <w:rsid w:val="00B85E2A"/>
    <w:rsid w:val="00B86310"/>
    <w:rsid w:val="00B86900"/>
    <w:rsid w:val="00B86E67"/>
    <w:rsid w:val="00B87230"/>
    <w:rsid w:val="00B87816"/>
    <w:rsid w:val="00B87D14"/>
    <w:rsid w:val="00B90ABB"/>
    <w:rsid w:val="00B911F3"/>
    <w:rsid w:val="00B9159C"/>
    <w:rsid w:val="00B91AB4"/>
    <w:rsid w:val="00B91C52"/>
    <w:rsid w:val="00B91C5C"/>
    <w:rsid w:val="00B91DC3"/>
    <w:rsid w:val="00B91FB3"/>
    <w:rsid w:val="00B9383B"/>
    <w:rsid w:val="00B93909"/>
    <w:rsid w:val="00B94795"/>
    <w:rsid w:val="00B95469"/>
    <w:rsid w:val="00B95A02"/>
    <w:rsid w:val="00B9654E"/>
    <w:rsid w:val="00B9722C"/>
    <w:rsid w:val="00B972CF"/>
    <w:rsid w:val="00B973BB"/>
    <w:rsid w:val="00B97497"/>
    <w:rsid w:val="00B97818"/>
    <w:rsid w:val="00B97850"/>
    <w:rsid w:val="00BA0476"/>
    <w:rsid w:val="00BA0742"/>
    <w:rsid w:val="00BA1127"/>
    <w:rsid w:val="00BA160C"/>
    <w:rsid w:val="00BA16E7"/>
    <w:rsid w:val="00BA2934"/>
    <w:rsid w:val="00BA2BB4"/>
    <w:rsid w:val="00BA394F"/>
    <w:rsid w:val="00BA42C4"/>
    <w:rsid w:val="00BA5442"/>
    <w:rsid w:val="00BA57B9"/>
    <w:rsid w:val="00BA6142"/>
    <w:rsid w:val="00BA6369"/>
    <w:rsid w:val="00BA6810"/>
    <w:rsid w:val="00BB006C"/>
    <w:rsid w:val="00BB0139"/>
    <w:rsid w:val="00BB066A"/>
    <w:rsid w:val="00BB07C0"/>
    <w:rsid w:val="00BB07F6"/>
    <w:rsid w:val="00BB09B9"/>
    <w:rsid w:val="00BB100C"/>
    <w:rsid w:val="00BB128C"/>
    <w:rsid w:val="00BB1343"/>
    <w:rsid w:val="00BB1ACA"/>
    <w:rsid w:val="00BB1F73"/>
    <w:rsid w:val="00BB24CF"/>
    <w:rsid w:val="00BB2C30"/>
    <w:rsid w:val="00BB3E5B"/>
    <w:rsid w:val="00BB4261"/>
    <w:rsid w:val="00BB427C"/>
    <w:rsid w:val="00BB49EC"/>
    <w:rsid w:val="00BB4BFB"/>
    <w:rsid w:val="00BB4EC9"/>
    <w:rsid w:val="00BB5440"/>
    <w:rsid w:val="00BB59AE"/>
    <w:rsid w:val="00BB5F6D"/>
    <w:rsid w:val="00BB61F7"/>
    <w:rsid w:val="00BB6F2E"/>
    <w:rsid w:val="00BB72A8"/>
    <w:rsid w:val="00BB7D9F"/>
    <w:rsid w:val="00BC0118"/>
    <w:rsid w:val="00BC0ED8"/>
    <w:rsid w:val="00BC1BC1"/>
    <w:rsid w:val="00BC20B5"/>
    <w:rsid w:val="00BC294F"/>
    <w:rsid w:val="00BC2F6D"/>
    <w:rsid w:val="00BC3116"/>
    <w:rsid w:val="00BC3FD3"/>
    <w:rsid w:val="00BC4452"/>
    <w:rsid w:val="00BC4454"/>
    <w:rsid w:val="00BC4784"/>
    <w:rsid w:val="00BC4EA9"/>
    <w:rsid w:val="00BC51CD"/>
    <w:rsid w:val="00BC55BB"/>
    <w:rsid w:val="00BC59B3"/>
    <w:rsid w:val="00BC5F3D"/>
    <w:rsid w:val="00BC6164"/>
    <w:rsid w:val="00BC64C3"/>
    <w:rsid w:val="00BC6737"/>
    <w:rsid w:val="00BC6A04"/>
    <w:rsid w:val="00BC6C1B"/>
    <w:rsid w:val="00BC6EDA"/>
    <w:rsid w:val="00BC6F5E"/>
    <w:rsid w:val="00BD1075"/>
    <w:rsid w:val="00BD124D"/>
    <w:rsid w:val="00BD1A36"/>
    <w:rsid w:val="00BD213E"/>
    <w:rsid w:val="00BD27E0"/>
    <w:rsid w:val="00BD2E72"/>
    <w:rsid w:val="00BD358D"/>
    <w:rsid w:val="00BD39CF"/>
    <w:rsid w:val="00BD4417"/>
    <w:rsid w:val="00BD4B81"/>
    <w:rsid w:val="00BD4CF5"/>
    <w:rsid w:val="00BD5013"/>
    <w:rsid w:val="00BD5502"/>
    <w:rsid w:val="00BD5693"/>
    <w:rsid w:val="00BD601B"/>
    <w:rsid w:val="00BD6326"/>
    <w:rsid w:val="00BD6330"/>
    <w:rsid w:val="00BD6AF6"/>
    <w:rsid w:val="00BD6BBE"/>
    <w:rsid w:val="00BD6C5B"/>
    <w:rsid w:val="00BD6E20"/>
    <w:rsid w:val="00BE02D5"/>
    <w:rsid w:val="00BE05D4"/>
    <w:rsid w:val="00BE0754"/>
    <w:rsid w:val="00BE0EEF"/>
    <w:rsid w:val="00BE160F"/>
    <w:rsid w:val="00BE17D0"/>
    <w:rsid w:val="00BE1B3E"/>
    <w:rsid w:val="00BE21DB"/>
    <w:rsid w:val="00BE2E5A"/>
    <w:rsid w:val="00BE308B"/>
    <w:rsid w:val="00BE38E3"/>
    <w:rsid w:val="00BE3992"/>
    <w:rsid w:val="00BE3DFB"/>
    <w:rsid w:val="00BE4548"/>
    <w:rsid w:val="00BE5090"/>
    <w:rsid w:val="00BE5277"/>
    <w:rsid w:val="00BE55F8"/>
    <w:rsid w:val="00BE6267"/>
    <w:rsid w:val="00BE7517"/>
    <w:rsid w:val="00BE77DA"/>
    <w:rsid w:val="00BE78E7"/>
    <w:rsid w:val="00BE7F5A"/>
    <w:rsid w:val="00BF0510"/>
    <w:rsid w:val="00BF08E5"/>
    <w:rsid w:val="00BF0E03"/>
    <w:rsid w:val="00BF10E9"/>
    <w:rsid w:val="00BF1433"/>
    <w:rsid w:val="00BF187C"/>
    <w:rsid w:val="00BF1CA3"/>
    <w:rsid w:val="00BF20FA"/>
    <w:rsid w:val="00BF2FEB"/>
    <w:rsid w:val="00BF3077"/>
    <w:rsid w:val="00BF321A"/>
    <w:rsid w:val="00BF3595"/>
    <w:rsid w:val="00BF3E4F"/>
    <w:rsid w:val="00BF4383"/>
    <w:rsid w:val="00BF454A"/>
    <w:rsid w:val="00BF48BE"/>
    <w:rsid w:val="00BF4A71"/>
    <w:rsid w:val="00BF4E58"/>
    <w:rsid w:val="00BF5579"/>
    <w:rsid w:val="00BF5596"/>
    <w:rsid w:val="00BF62E8"/>
    <w:rsid w:val="00BF69F4"/>
    <w:rsid w:val="00C001AD"/>
    <w:rsid w:val="00C001CF"/>
    <w:rsid w:val="00C008BD"/>
    <w:rsid w:val="00C00B57"/>
    <w:rsid w:val="00C00C03"/>
    <w:rsid w:val="00C00F33"/>
    <w:rsid w:val="00C01F13"/>
    <w:rsid w:val="00C0231E"/>
    <w:rsid w:val="00C028FE"/>
    <w:rsid w:val="00C03656"/>
    <w:rsid w:val="00C03F6D"/>
    <w:rsid w:val="00C04309"/>
    <w:rsid w:val="00C0483B"/>
    <w:rsid w:val="00C05104"/>
    <w:rsid w:val="00C05643"/>
    <w:rsid w:val="00C05B92"/>
    <w:rsid w:val="00C05BCB"/>
    <w:rsid w:val="00C06724"/>
    <w:rsid w:val="00C06F97"/>
    <w:rsid w:val="00C0721A"/>
    <w:rsid w:val="00C07506"/>
    <w:rsid w:val="00C07720"/>
    <w:rsid w:val="00C07A7F"/>
    <w:rsid w:val="00C07B55"/>
    <w:rsid w:val="00C07C13"/>
    <w:rsid w:val="00C07C2F"/>
    <w:rsid w:val="00C07E8C"/>
    <w:rsid w:val="00C109A6"/>
    <w:rsid w:val="00C109AC"/>
    <w:rsid w:val="00C10CFB"/>
    <w:rsid w:val="00C110E0"/>
    <w:rsid w:val="00C11189"/>
    <w:rsid w:val="00C11222"/>
    <w:rsid w:val="00C11640"/>
    <w:rsid w:val="00C116FB"/>
    <w:rsid w:val="00C11965"/>
    <w:rsid w:val="00C11B1E"/>
    <w:rsid w:val="00C11F63"/>
    <w:rsid w:val="00C130F9"/>
    <w:rsid w:val="00C13B73"/>
    <w:rsid w:val="00C142A7"/>
    <w:rsid w:val="00C14501"/>
    <w:rsid w:val="00C14869"/>
    <w:rsid w:val="00C14AC6"/>
    <w:rsid w:val="00C155F5"/>
    <w:rsid w:val="00C15CAA"/>
    <w:rsid w:val="00C1665A"/>
    <w:rsid w:val="00C20AC4"/>
    <w:rsid w:val="00C20AD8"/>
    <w:rsid w:val="00C21D25"/>
    <w:rsid w:val="00C2207B"/>
    <w:rsid w:val="00C22225"/>
    <w:rsid w:val="00C23631"/>
    <w:rsid w:val="00C23F0A"/>
    <w:rsid w:val="00C24418"/>
    <w:rsid w:val="00C24FC5"/>
    <w:rsid w:val="00C250C5"/>
    <w:rsid w:val="00C25735"/>
    <w:rsid w:val="00C25838"/>
    <w:rsid w:val="00C25923"/>
    <w:rsid w:val="00C25B7F"/>
    <w:rsid w:val="00C26C3A"/>
    <w:rsid w:val="00C26E4D"/>
    <w:rsid w:val="00C27580"/>
    <w:rsid w:val="00C27772"/>
    <w:rsid w:val="00C3002E"/>
    <w:rsid w:val="00C309FD"/>
    <w:rsid w:val="00C30B58"/>
    <w:rsid w:val="00C30E73"/>
    <w:rsid w:val="00C31B66"/>
    <w:rsid w:val="00C31C97"/>
    <w:rsid w:val="00C31F67"/>
    <w:rsid w:val="00C32043"/>
    <w:rsid w:val="00C33017"/>
    <w:rsid w:val="00C33495"/>
    <w:rsid w:val="00C34C22"/>
    <w:rsid w:val="00C352C4"/>
    <w:rsid w:val="00C3586F"/>
    <w:rsid w:val="00C35C4F"/>
    <w:rsid w:val="00C36450"/>
    <w:rsid w:val="00C36517"/>
    <w:rsid w:val="00C36D31"/>
    <w:rsid w:val="00C3707B"/>
    <w:rsid w:val="00C40324"/>
    <w:rsid w:val="00C405A8"/>
    <w:rsid w:val="00C406A7"/>
    <w:rsid w:val="00C412BD"/>
    <w:rsid w:val="00C41CA4"/>
    <w:rsid w:val="00C42750"/>
    <w:rsid w:val="00C4298D"/>
    <w:rsid w:val="00C437C0"/>
    <w:rsid w:val="00C43804"/>
    <w:rsid w:val="00C449FE"/>
    <w:rsid w:val="00C44B07"/>
    <w:rsid w:val="00C450AB"/>
    <w:rsid w:val="00C45F1E"/>
    <w:rsid w:val="00C46370"/>
    <w:rsid w:val="00C46E23"/>
    <w:rsid w:val="00C470CF"/>
    <w:rsid w:val="00C470E7"/>
    <w:rsid w:val="00C47594"/>
    <w:rsid w:val="00C50065"/>
    <w:rsid w:val="00C5016F"/>
    <w:rsid w:val="00C50394"/>
    <w:rsid w:val="00C5099D"/>
    <w:rsid w:val="00C51229"/>
    <w:rsid w:val="00C515D6"/>
    <w:rsid w:val="00C5207D"/>
    <w:rsid w:val="00C52198"/>
    <w:rsid w:val="00C529F8"/>
    <w:rsid w:val="00C53231"/>
    <w:rsid w:val="00C53693"/>
    <w:rsid w:val="00C5384C"/>
    <w:rsid w:val="00C53CB0"/>
    <w:rsid w:val="00C54427"/>
    <w:rsid w:val="00C54BD2"/>
    <w:rsid w:val="00C54C2C"/>
    <w:rsid w:val="00C55282"/>
    <w:rsid w:val="00C55C7D"/>
    <w:rsid w:val="00C55CB7"/>
    <w:rsid w:val="00C562FC"/>
    <w:rsid w:val="00C56CC0"/>
    <w:rsid w:val="00C57A12"/>
    <w:rsid w:val="00C60091"/>
    <w:rsid w:val="00C6023C"/>
    <w:rsid w:val="00C60388"/>
    <w:rsid w:val="00C60391"/>
    <w:rsid w:val="00C61CC8"/>
    <w:rsid w:val="00C6217B"/>
    <w:rsid w:val="00C6342C"/>
    <w:rsid w:val="00C6362D"/>
    <w:rsid w:val="00C63707"/>
    <w:rsid w:val="00C63907"/>
    <w:rsid w:val="00C64096"/>
    <w:rsid w:val="00C64A9F"/>
    <w:rsid w:val="00C64E83"/>
    <w:rsid w:val="00C658F0"/>
    <w:rsid w:val="00C65B91"/>
    <w:rsid w:val="00C65F74"/>
    <w:rsid w:val="00C66860"/>
    <w:rsid w:val="00C67955"/>
    <w:rsid w:val="00C679DE"/>
    <w:rsid w:val="00C708CD"/>
    <w:rsid w:val="00C7108F"/>
    <w:rsid w:val="00C71573"/>
    <w:rsid w:val="00C72660"/>
    <w:rsid w:val="00C72707"/>
    <w:rsid w:val="00C72733"/>
    <w:rsid w:val="00C72A68"/>
    <w:rsid w:val="00C72BC9"/>
    <w:rsid w:val="00C72E4D"/>
    <w:rsid w:val="00C73107"/>
    <w:rsid w:val="00C7347C"/>
    <w:rsid w:val="00C738E3"/>
    <w:rsid w:val="00C73B55"/>
    <w:rsid w:val="00C7453A"/>
    <w:rsid w:val="00C74C6F"/>
    <w:rsid w:val="00C751B9"/>
    <w:rsid w:val="00C75E48"/>
    <w:rsid w:val="00C7671C"/>
    <w:rsid w:val="00C76CD2"/>
    <w:rsid w:val="00C76F4A"/>
    <w:rsid w:val="00C77122"/>
    <w:rsid w:val="00C779DE"/>
    <w:rsid w:val="00C80266"/>
    <w:rsid w:val="00C808E5"/>
    <w:rsid w:val="00C80A01"/>
    <w:rsid w:val="00C80E58"/>
    <w:rsid w:val="00C80FA8"/>
    <w:rsid w:val="00C8161C"/>
    <w:rsid w:val="00C818B7"/>
    <w:rsid w:val="00C822B3"/>
    <w:rsid w:val="00C828C3"/>
    <w:rsid w:val="00C82A3D"/>
    <w:rsid w:val="00C82B9A"/>
    <w:rsid w:val="00C83B74"/>
    <w:rsid w:val="00C841FC"/>
    <w:rsid w:val="00C84679"/>
    <w:rsid w:val="00C84828"/>
    <w:rsid w:val="00C84909"/>
    <w:rsid w:val="00C84A90"/>
    <w:rsid w:val="00C84C1C"/>
    <w:rsid w:val="00C8595A"/>
    <w:rsid w:val="00C86596"/>
    <w:rsid w:val="00C8662B"/>
    <w:rsid w:val="00C86EC7"/>
    <w:rsid w:val="00C8702E"/>
    <w:rsid w:val="00C8716C"/>
    <w:rsid w:val="00C876D9"/>
    <w:rsid w:val="00C878BE"/>
    <w:rsid w:val="00C87CDB"/>
    <w:rsid w:val="00C90172"/>
    <w:rsid w:val="00C9155C"/>
    <w:rsid w:val="00C91E1B"/>
    <w:rsid w:val="00C91F1F"/>
    <w:rsid w:val="00C92754"/>
    <w:rsid w:val="00C928E7"/>
    <w:rsid w:val="00C92CCF"/>
    <w:rsid w:val="00C93586"/>
    <w:rsid w:val="00C94B68"/>
    <w:rsid w:val="00C94D3B"/>
    <w:rsid w:val="00C965AC"/>
    <w:rsid w:val="00C9681C"/>
    <w:rsid w:val="00C97771"/>
    <w:rsid w:val="00CA0C60"/>
    <w:rsid w:val="00CA0E77"/>
    <w:rsid w:val="00CA0F2E"/>
    <w:rsid w:val="00CA14A6"/>
    <w:rsid w:val="00CA1C85"/>
    <w:rsid w:val="00CA20C0"/>
    <w:rsid w:val="00CA20E5"/>
    <w:rsid w:val="00CA28C0"/>
    <w:rsid w:val="00CA293F"/>
    <w:rsid w:val="00CA2F0B"/>
    <w:rsid w:val="00CA3381"/>
    <w:rsid w:val="00CA4D21"/>
    <w:rsid w:val="00CA4F57"/>
    <w:rsid w:val="00CA6220"/>
    <w:rsid w:val="00CA6606"/>
    <w:rsid w:val="00CA70E6"/>
    <w:rsid w:val="00CA74DD"/>
    <w:rsid w:val="00CA7CD0"/>
    <w:rsid w:val="00CA7F46"/>
    <w:rsid w:val="00CB005A"/>
    <w:rsid w:val="00CB03A2"/>
    <w:rsid w:val="00CB040B"/>
    <w:rsid w:val="00CB0A5A"/>
    <w:rsid w:val="00CB0E4A"/>
    <w:rsid w:val="00CB0FF0"/>
    <w:rsid w:val="00CB1833"/>
    <w:rsid w:val="00CB1B09"/>
    <w:rsid w:val="00CB1C85"/>
    <w:rsid w:val="00CB27E6"/>
    <w:rsid w:val="00CB2E4B"/>
    <w:rsid w:val="00CB3BAB"/>
    <w:rsid w:val="00CB56D3"/>
    <w:rsid w:val="00CB5F47"/>
    <w:rsid w:val="00CB65E0"/>
    <w:rsid w:val="00CB6D0A"/>
    <w:rsid w:val="00CB773D"/>
    <w:rsid w:val="00CB7C67"/>
    <w:rsid w:val="00CC0567"/>
    <w:rsid w:val="00CC06D1"/>
    <w:rsid w:val="00CC141F"/>
    <w:rsid w:val="00CC16A2"/>
    <w:rsid w:val="00CC1E58"/>
    <w:rsid w:val="00CC1ECC"/>
    <w:rsid w:val="00CC3143"/>
    <w:rsid w:val="00CC370B"/>
    <w:rsid w:val="00CC39DE"/>
    <w:rsid w:val="00CC3C50"/>
    <w:rsid w:val="00CC3F28"/>
    <w:rsid w:val="00CC48ED"/>
    <w:rsid w:val="00CC4B6F"/>
    <w:rsid w:val="00CC6A8A"/>
    <w:rsid w:val="00CC6BE3"/>
    <w:rsid w:val="00CC7217"/>
    <w:rsid w:val="00CC78AD"/>
    <w:rsid w:val="00CC794E"/>
    <w:rsid w:val="00CD05EB"/>
    <w:rsid w:val="00CD0883"/>
    <w:rsid w:val="00CD1107"/>
    <w:rsid w:val="00CD1D69"/>
    <w:rsid w:val="00CD28C5"/>
    <w:rsid w:val="00CD2E5A"/>
    <w:rsid w:val="00CD3ABF"/>
    <w:rsid w:val="00CD41A7"/>
    <w:rsid w:val="00CD4619"/>
    <w:rsid w:val="00CD4AA9"/>
    <w:rsid w:val="00CD4CC0"/>
    <w:rsid w:val="00CD4E31"/>
    <w:rsid w:val="00CD4F34"/>
    <w:rsid w:val="00CD56CE"/>
    <w:rsid w:val="00CD57A4"/>
    <w:rsid w:val="00CD63FA"/>
    <w:rsid w:val="00CD6898"/>
    <w:rsid w:val="00CD6AAA"/>
    <w:rsid w:val="00CD6E49"/>
    <w:rsid w:val="00CD7AE7"/>
    <w:rsid w:val="00CE00AC"/>
    <w:rsid w:val="00CE0A61"/>
    <w:rsid w:val="00CE0D40"/>
    <w:rsid w:val="00CE1066"/>
    <w:rsid w:val="00CE12A9"/>
    <w:rsid w:val="00CE1DB3"/>
    <w:rsid w:val="00CE1EFB"/>
    <w:rsid w:val="00CE24B4"/>
    <w:rsid w:val="00CE29C7"/>
    <w:rsid w:val="00CE2B30"/>
    <w:rsid w:val="00CE343E"/>
    <w:rsid w:val="00CE3877"/>
    <w:rsid w:val="00CE389E"/>
    <w:rsid w:val="00CE3CD4"/>
    <w:rsid w:val="00CE47E9"/>
    <w:rsid w:val="00CE4813"/>
    <w:rsid w:val="00CE4DB7"/>
    <w:rsid w:val="00CE5A51"/>
    <w:rsid w:val="00CE5AFA"/>
    <w:rsid w:val="00CE644F"/>
    <w:rsid w:val="00CE670D"/>
    <w:rsid w:val="00CE6D2F"/>
    <w:rsid w:val="00CE7068"/>
    <w:rsid w:val="00CE74C4"/>
    <w:rsid w:val="00CE7AE0"/>
    <w:rsid w:val="00CF0742"/>
    <w:rsid w:val="00CF07A9"/>
    <w:rsid w:val="00CF0961"/>
    <w:rsid w:val="00CF1728"/>
    <w:rsid w:val="00CF1CBF"/>
    <w:rsid w:val="00CF2EF0"/>
    <w:rsid w:val="00CF34B2"/>
    <w:rsid w:val="00CF446A"/>
    <w:rsid w:val="00CF4BCC"/>
    <w:rsid w:val="00CF571D"/>
    <w:rsid w:val="00CF5904"/>
    <w:rsid w:val="00CF5A30"/>
    <w:rsid w:val="00CF5BEB"/>
    <w:rsid w:val="00CF5F37"/>
    <w:rsid w:val="00CF5FAF"/>
    <w:rsid w:val="00CF69A0"/>
    <w:rsid w:val="00CF70DD"/>
    <w:rsid w:val="00CF7314"/>
    <w:rsid w:val="00D00573"/>
    <w:rsid w:val="00D009DA"/>
    <w:rsid w:val="00D014C4"/>
    <w:rsid w:val="00D01C56"/>
    <w:rsid w:val="00D02ED0"/>
    <w:rsid w:val="00D03605"/>
    <w:rsid w:val="00D0381F"/>
    <w:rsid w:val="00D03A6A"/>
    <w:rsid w:val="00D03FFD"/>
    <w:rsid w:val="00D04547"/>
    <w:rsid w:val="00D05EFA"/>
    <w:rsid w:val="00D06301"/>
    <w:rsid w:val="00D06462"/>
    <w:rsid w:val="00D079BB"/>
    <w:rsid w:val="00D07A7A"/>
    <w:rsid w:val="00D07D8C"/>
    <w:rsid w:val="00D10359"/>
    <w:rsid w:val="00D1042F"/>
    <w:rsid w:val="00D117D3"/>
    <w:rsid w:val="00D11DDE"/>
    <w:rsid w:val="00D12F5F"/>
    <w:rsid w:val="00D13333"/>
    <w:rsid w:val="00D13764"/>
    <w:rsid w:val="00D13C98"/>
    <w:rsid w:val="00D14418"/>
    <w:rsid w:val="00D14C9C"/>
    <w:rsid w:val="00D14D9A"/>
    <w:rsid w:val="00D1639B"/>
    <w:rsid w:val="00D164F8"/>
    <w:rsid w:val="00D1660D"/>
    <w:rsid w:val="00D16F13"/>
    <w:rsid w:val="00D1714F"/>
    <w:rsid w:val="00D17A4B"/>
    <w:rsid w:val="00D17B8F"/>
    <w:rsid w:val="00D17CE4"/>
    <w:rsid w:val="00D17CEA"/>
    <w:rsid w:val="00D17DE6"/>
    <w:rsid w:val="00D20B21"/>
    <w:rsid w:val="00D21B19"/>
    <w:rsid w:val="00D21F6F"/>
    <w:rsid w:val="00D22127"/>
    <w:rsid w:val="00D22261"/>
    <w:rsid w:val="00D23796"/>
    <w:rsid w:val="00D23EBF"/>
    <w:rsid w:val="00D24F1D"/>
    <w:rsid w:val="00D24F66"/>
    <w:rsid w:val="00D25A21"/>
    <w:rsid w:val="00D25CF3"/>
    <w:rsid w:val="00D25E31"/>
    <w:rsid w:val="00D25E53"/>
    <w:rsid w:val="00D261FC"/>
    <w:rsid w:val="00D26849"/>
    <w:rsid w:val="00D26FE1"/>
    <w:rsid w:val="00D271CD"/>
    <w:rsid w:val="00D27D4E"/>
    <w:rsid w:val="00D3022D"/>
    <w:rsid w:val="00D308A7"/>
    <w:rsid w:val="00D31188"/>
    <w:rsid w:val="00D31367"/>
    <w:rsid w:val="00D31B5F"/>
    <w:rsid w:val="00D32014"/>
    <w:rsid w:val="00D32167"/>
    <w:rsid w:val="00D32198"/>
    <w:rsid w:val="00D32CD3"/>
    <w:rsid w:val="00D33383"/>
    <w:rsid w:val="00D339D7"/>
    <w:rsid w:val="00D33F3F"/>
    <w:rsid w:val="00D33F99"/>
    <w:rsid w:val="00D3460A"/>
    <w:rsid w:val="00D34A15"/>
    <w:rsid w:val="00D34B6E"/>
    <w:rsid w:val="00D34DF5"/>
    <w:rsid w:val="00D35A47"/>
    <w:rsid w:val="00D360EB"/>
    <w:rsid w:val="00D3612F"/>
    <w:rsid w:val="00D36B23"/>
    <w:rsid w:val="00D36E6C"/>
    <w:rsid w:val="00D36FE2"/>
    <w:rsid w:val="00D370B3"/>
    <w:rsid w:val="00D37D57"/>
    <w:rsid w:val="00D37E9B"/>
    <w:rsid w:val="00D40923"/>
    <w:rsid w:val="00D40AB2"/>
    <w:rsid w:val="00D4115D"/>
    <w:rsid w:val="00D412DE"/>
    <w:rsid w:val="00D41574"/>
    <w:rsid w:val="00D42364"/>
    <w:rsid w:val="00D42436"/>
    <w:rsid w:val="00D425A5"/>
    <w:rsid w:val="00D42C33"/>
    <w:rsid w:val="00D42CAE"/>
    <w:rsid w:val="00D43307"/>
    <w:rsid w:val="00D438C7"/>
    <w:rsid w:val="00D44853"/>
    <w:rsid w:val="00D449A8"/>
    <w:rsid w:val="00D4556C"/>
    <w:rsid w:val="00D45823"/>
    <w:rsid w:val="00D45BF4"/>
    <w:rsid w:val="00D4763F"/>
    <w:rsid w:val="00D476DE"/>
    <w:rsid w:val="00D4774C"/>
    <w:rsid w:val="00D47C01"/>
    <w:rsid w:val="00D500A3"/>
    <w:rsid w:val="00D50359"/>
    <w:rsid w:val="00D50462"/>
    <w:rsid w:val="00D504BE"/>
    <w:rsid w:val="00D505D0"/>
    <w:rsid w:val="00D506E0"/>
    <w:rsid w:val="00D50C14"/>
    <w:rsid w:val="00D514CB"/>
    <w:rsid w:val="00D51594"/>
    <w:rsid w:val="00D5184D"/>
    <w:rsid w:val="00D51B85"/>
    <w:rsid w:val="00D52071"/>
    <w:rsid w:val="00D52237"/>
    <w:rsid w:val="00D52303"/>
    <w:rsid w:val="00D52374"/>
    <w:rsid w:val="00D5269B"/>
    <w:rsid w:val="00D52F84"/>
    <w:rsid w:val="00D53ECF"/>
    <w:rsid w:val="00D54284"/>
    <w:rsid w:val="00D546F2"/>
    <w:rsid w:val="00D54D09"/>
    <w:rsid w:val="00D55169"/>
    <w:rsid w:val="00D55800"/>
    <w:rsid w:val="00D55917"/>
    <w:rsid w:val="00D56D70"/>
    <w:rsid w:val="00D57244"/>
    <w:rsid w:val="00D572A7"/>
    <w:rsid w:val="00D5787D"/>
    <w:rsid w:val="00D57A46"/>
    <w:rsid w:val="00D60217"/>
    <w:rsid w:val="00D604DF"/>
    <w:rsid w:val="00D60F86"/>
    <w:rsid w:val="00D61152"/>
    <w:rsid w:val="00D61465"/>
    <w:rsid w:val="00D62F00"/>
    <w:rsid w:val="00D63661"/>
    <w:rsid w:val="00D63965"/>
    <w:rsid w:val="00D63A9A"/>
    <w:rsid w:val="00D640BC"/>
    <w:rsid w:val="00D64B99"/>
    <w:rsid w:val="00D64EF5"/>
    <w:rsid w:val="00D65549"/>
    <w:rsid w:val="00D65971"/>
    <w:rsid w:val="00D65FB2"/>
    <w:rsid w:val="00D67871"/>
    <w:rsid w:val="00D70466"/>
    <w:rsid w:val="00D7090C"/>
    <w:rsid w:val="00D7138F"/>
    <w:rsid w:val="00D71904"/>
    <w:rsid w:val="00D7275E"/>
    <w:rsid w:val="00D72FC6"/>
    <w:rsid w:val="00D73220"/>
    <w:rsid w:val="00D73692"/>
    <w:rsid w:val="00D742E5"/>
    <w:rsid w:val="00D748B8"/>
    <w:rsid w:val="00D748FF"/>
    <w:rsid w:val="00D74D5A"/>
    <w:rsid w:val="00D75D00"/>
    <w:rsid w:val="00D76013"/>
    <w:rsid w:val="00D76425"/>
    <w:rsid w:val="00D769AF"/>
    <w:rsid w:val="00D76ADE"/>
    <w:rsid w:val="00D77048"/>
    <w:rsid w:val="00D77387"/>
    <w:rsid w:val="00D77571"/>
    <w:rsid w:val="00D800F4"/>
    <w:rsid w:val="00D80A01"/>
    <w:rsid w:val="00D80F7E"/>
    <w:rsid w:val="00D81642"/>
    <w:rsid w:val="00D816E4"/>
    <w:rsid w:val="00D81AA9"/>
    <w:rsid w:val="00D820F9"/>
    <w:rsid w:val="00D82697"/>
    <w:rsid w:val="00D82A7C"/>
    <w:rsid w:val="00D82E11"/>
    <w:rsid w:val="00D83178"/>
    <w:rsid w:val="00D83528"/>
    <w:rsid w:val="00D83DF0"/>
    <w:rsid w:val="00D84707"/>
    <w:rsid w:val="00D84D4D"/>
    <w:rsid w:val="00D85693"/>
    <w:rsid w:val="00D85BB8"/>
    <w:rsid w:val="00D8654B"/>
    <w:rsid w:val="00D87BC2"/>
    <w:rsid w:val="00D9002C"/>
    <w:rsid w:val="00D906FE"/>
    <w:rsid w:val="00D914E8"/>
    <w:rsid w:val="00D91835"/>
    <w:rsid w:val="00D920BC"/>
    <w:rsid w:val="00D92F72"/>
    <w:rsid w:val="00D932A7"/>
    <w:rsid w:val="00D9458B"/>
    <w:rsid w:val="00D946AF"/>
    <w:rsid w:val="00D94B2F"/>
    <w:rsid w:val="00D94B45"/>
    <w:rsid w:val="00D950EE"/>
    <w:rsid w:val="00D9510D"/>
    <w:rsid w:val="00D9518D"/>
    <w:rsid w:val="00D953CD"/>
    <w:rsid w:val="00D95EFA"/>
    <w:rsid w:val="00D95F1F"/>
    <w:rsid w:val="00D96057"/>
    <w:rsid w:val="00D96632"/>
    <w:rsid w:val="00D96814"/>
    <w:rsid w:val="00D96A31"/>
    <w:rsid w:val="00D9772A"/>
    <w:rsid w:val="00D97AB7"/>
    <w:rsid w:val="00D97D5C"/>
    <w:rsid w:val="00DA02D9"/>
    <w:rsid w:val="00DA1668"/>
    <w:rsid w:val="00DA1AF8"/>
    <w:rsid w:val="00DA1BA0"/>
    <w:rsid w:val="00DA25E7"/>
    <w:rsid w:val="00DA2C17"/>
    <w:rsid w:val="00DA33AA"/>
    <w:rsid w:val="00DA33C3"/>
    <w:rsid w:val="00DA3BE2"/>
    <w:rsid w:val="00DA3CDD"/>
    <w:rsid w:val="00DA3EDE"/>
    <w:rsid w:val="00DA46A3"/>
    <w:rsid w:val="00DA495E"/>
    <w:rsid w:val="00DA49FB"/>
    <w:rsid w:val="00DA5D59"/>
    <w:rsid w:val="00DA6578"/>
    <w:rsid w:val="00DA6769"/>
    <w:rsid w:val="00DA71B2"/>
    <w:rsid w:val="00DA739F"/>
    <w:rsid w:val="00DA7962"/>
    <w:rsid w:val="00DB0855"/>
    <w:rsid w:val="00DB26B1"/>
    <w:rsid w:val="00DB28BC"/>
    <w:rsid w:val="00DB2F50"/>
    <w:rsid w:val="00DB319D"/>
    <w:rsid w:val="00DB3274"/>
    <w:rsid w:val="00DB3687"/>
    <w:rsid w:val="00DB4455"/>
    <w:rsid w:val="00DB48BC"/>
    <w:rsid w:val="00DB4D73"/>
    <w:rsid w:val="00DB52B2"/>
    <w:rsid w:val="00DB54F0"/>
    <w:rsid w:val="00DB5917"/>
    <w:rsid w:val="00DB687A"/>
    <w:rsid w:val="00DB7285"/>
    <w:rsid w:val="00DB72DF"/>
    <w:rsid w:val="00DB7820"/>
    <w:rsid w:val="00DB7BA1"/>
    <w:rsid w:val="00DB7F69"/>
    <w:rsid w:val="00DC092A"/>
    <w:rsid w:val="00DC0A05"/>
    <w:rsid w:val="00DC1190"/>
    <w:rsid w:val="00DC2A34"/>
    <w:rsid w:val="00DC3267"/>
    <w:rsid w:val="00DC32E1"/>
    <w:rsid w:val="00DC3317"/>
    <w:rsid w:val="00DC33BF"/>
    <w:rsid w:val="00DC3EED"/>
    <w:rsid w:val="00DC458B"/>
    <w:rsid w:val="00DC46DE"/>
    <w:rsid w:val="00DC4C39"/>
    <w:rsid w:val="00DC4EC5"/>
    <w:rsid w:val="00DC5B3F"/>
    <w:rsid w:val="00DC60DE"/>
    <w:rsid w:val="00DC676F"/>
    <w:rsid w:val="00DC6FEA"/>
    <w:rsid w:val="00DC7683"/>
    <w:rsid w:val="00DC7820"/>
    <w:rsid w:val="00DC7F32"/>
    <w:rsid w:val="00DD017D"/>
    <w:rsid w:val="00DD103F"/>
    <w:rsid w:val="00DD2456"/>
    <w:rsid w:val="00DD24FA"/>
    <w:rsid w:val="00DD2EB2"/>
    <w:rsid w:val="00DD3CB6"/>
    <w:rsid w:val="00DD3D04"/>
    <w:rsid w:val="00DD44D6"/>
    <w:rsid w:val="00DD481F"/>
    <w:rsid w:val="00DD56FB"/>
    <w:rsid w:val="00DD5D9C"/>
    <w:rsid w:val="00DD6DF4"/>
    <w:rsid w:val="00DD73F0"/>
    <w:rsid w:val="00DE1966"/>
    <w:rsid w:val="00DE1B19"/>
    <w:rsid w:val="00DE26E7"/>
    <w:rsid w:val="00DE297E"/>
    <w:rsid w:val="00DE30BF"/>
    <w:rsid w:val="00DE30FB"/>
    <w:rsid w:val="00DE3218"/>
    <w:rsid w:val="00DE3D6E"/>
    <w:rsid w:val="00DE425F"/>
    <w:rsid w:val="00DE4431"/>
    <w:rsid w:val="00DE487B"/>
    <w:rsid w:val="00DE4C4C"/>
    <w:rsid w:val="00DE4C4E"/>
    <w:rsid w:val="00DE5774"/>
    <w:rsid w:val="00DE5D16"/>
    <w:rsid w:val="00DE6D24"/>
    <w:rsid w:val="00DE718C"/>
    <w:rsid w:val="00DF0450"/>
    <w:rsid w:val="00DF0919"/>
    <w:rsid w:val="00DF0CCC"/>
    <w:rsid w:val="00DF1B14"/>
    <w:rsid w:val="00DF1E50"/>
    <w:rsid w:val="00DF1FDF"/>
    <w:rsid w:val="00DF228F"/>
    <w:rsid w:val="00DF236D"/>
    <w:rsid w:val="00DF2C9B"/>
    <w:rsid w:val="00DF3DB1"/>
    <w:rsid w:val="00DF3F24"/>
    <w:rsid w:val="00DF4059"/>
    <w:rsid w:val="00DF4155"/>
    <w:rsid w:val="00DF4833"/>
    <w:rsid w:val="00DF54B0"/>
    <w:rsid w:val="00DF656C"/>
    <w:rsid w:val="00DF6DDD"/>
    <w:rsid w:val="00DF7F14"/>
    <w:rsid w:val="00E00533"/>
    <w:rsid w:val="00E01393"/>
    <w:rsid w:val="00E01395"/>
    <w:rsid w:val="00E018BD"/>
    <w:rsid w:val="00E02121"/>
    <w:rsid w:val="00E02301"/>
    <w:rsid w:val="00E02813"/>
    <w:rsid w:val="00E038F6"/>
    <w:rsid w:val="00E041B0"/>
    <w:rsid w:val="00E04840"/>
    <w:rsid w:val="00E04B87"/>
    <w:rsid w:val="00E04B9C"/>
    <w:rsid w:val="00E04EDB"/>
    <w:rsid w:val="00E05ADE"/>
    <w:rsid w:val="00E0623D"/>
    <w:rsid w:val="00E06562"/>
    <w:rsid w:val="00E0661A"/>
    <w:rsid w:val="00E06B14"/>
    <w:rsid w:val="00E07226"/>
    <w:rsid w:val="00E0760E"/>
    <w:rsid w:val="00E079D2"/>
    <w:rsid w:val="00E1051D"/>
    <w:rsid w:val="00E10551"/>
    <w:rsid w:val="00E10BEF"/>
    <w:rsid w:val="00E114BD"/>
    <w:rsid w:val="00E12744"/>
    <w:rsid w:val="00E13178"/>
    <w:rsid w:val="00E13621"/>
    <w:rsid w:val="00E13E82"/>
    <w:rsid w:val="00E14889"/>
    <w:rsid w:val="00E14E4E"/>
    <w:rsid w:val="00E14EA8"/>
    <w:rsid w:val="00E15667"/>
    <w:rsid w:val="00E15A50"/>
    <w:rsid w:val="00E15A57"/>
    <w:rsid w:val="00E1612C"/>
    <w:rsid w:val="00E16F9B"/>
    <w:rsid w:val="00E17368"/>
    <w:rsid w:val="00E174D1"/>
    <w:rsid w:val="00E17E63"/>
    <w:rsid w:val="00E20284"/>
    <w:rsid w:val="00E203DD"/>
    <w:rsid w:val="00E2045A"/>
    <w:rsid w:val="00E20D70"/>
    <w:rsid w:val="00E22535"/>
    <w:rsid w:val="00E2258A"/>
    <w:rsid w:val="00E232CE"/>
    <w:rsid w:val="00E23360"/>
    <w:rsid w:val="00E2368A"/>
    <w:rsid w:val="00E23999"/>
    <w:rsid w:val="00E24E84"/>
    <w:rsid w:val="00E257A4"/>
    <w:rsid w:val="00E25C70"/>
    <w:rsid w:val="00E26727"/>
    <w:rsid w:val="00E26879"/>
    <w:rsid w:val="00E27164"/>
    <w:rsid w:val="00E277D3"/>
    <w:rsid w:val="00E31251"/>
    <w:rsid w:val="00E3142A"/>
    <w:rsid w:val="00E3195F"/>
    <w:rsid w:val="00E326FC"/>
    <w:rsid w:val="00E341B3"/>
    <w:rsid w:val="00E34BB8"/>
    <w:rsid w:val="00E35BF8"/>
    <w:rsid w:val="00E35E37"/>
    <w:rsid w:val="00E35E66"/>
    <w:rsid w:val="00E36023"/>
    <w:rsid w:val="00E36CD6"/>
    <w:rsid w:val="00E41300"/>
    <w:rsid w:val="00E418CC"/>
    <w:rsid w:val="00E426F0"/>
    <w:rsid w:val="00E430BB"/>
    <w:rsid w:val="00E431A6"/>
    <w:rsid w:val="00E431F0"/>
    <w:rsid w:val="00E432B4"/>
    <w:rsid w:val="00E437C2"/>
    <w:rsid w:val="00E43C7C"/>
    <w:rsid w:val="00E440C6"/>
    <w:rsid w:val="00E44D84"/>
    <w:rsid w:val="00E44F90"/>
    <w:rsid w:val="00E45111"/>
    <w:rsid w:val="00E4511E"/>
    <w:rsid w:val="00E45256"/>
    <w:rsid w:val="00E45372"/>
    <w:rsid w:val="00E456FD"/>
    <w:rsid w:val="00E45822"/>
    <w:rsid w:val="00E4730A"/>
    <w:rsid w:val="00E47E3A"/>
    <w:rsid w:val="00E505B2"/>
    <w:rsid w:val="00E50CD2"/>
    <w:rsid w:val="00E5204A"/>
    <w:rsid w:val="00E52360"/>
    <w:rsid w:val="00E52490"/>
    <w:rsid w:val="00E52AE9"/>
    <w:rsid w:val="00E52C57"/>
    <w:rsid w:val="00E531B0"/>
    <w:rsid w:val="00E53477"/>
    <w:rsid w:val="00E54A75"/>
    <w:rsid w:val="00E54D6C"/>
    <w:rsid w:val="00E5548E"/>
    <w:rsid w:val="00E55498"/>
    <w:rsid w:val="00E55A04"/>
    <w:rsid w:val="00E56156"/>
    <w:rsid w:val="00E56E0E"/>
    <w:rsid w:val="00E57244"/>
    <w:rsid w:val="00E57EC5"/>
    <w:rsid w:val="00E6063C"/>
    <w:rsid w:val="00E606E8"/>
    <w:rsid w:val="00E621D9"/>
    <w:rsid w:val="00E62305"/>
    <w:rsid w:val="00E623E5"/>
    <w:rsid w:val="00E62413"/>
    <w:rsid w:val="00E6254E"/>
    <w:rsid w:val="00E62961"/>
    <w:rsid w:val="00E63D31"/>
    <w:rsid w:val="00E640A3"/>
    <w:rsid w:val="00E64457"/>
    <w:rsid w:val="00E644E6"/>
    <w:rsid w:val="00E64F6F"/>
    <w:rsid w:val="00E64FCB"/>
    <w:rsid w:val="00E655DD"/>
    <w:rsid w:val="00E65E98"/>
    <w:rsid w:val="00E6622F"/>
    <w:rsid w:val="00E66272"/>
    <w:rsid w:val="00E6627A"/>
    <w:rsid w:val="00E66605"/>
    <w:rsid w:val="00E675E6"/>
    <w:rsid w:val="00E67E5F"/>
    <w:rsid w:val="00E70077"/>
    <w:rsid w:val="00E702CB"/>
    <w:rsid w:val="00E705DB"/>
    <w:rsid w:val="00E71129"/>
    <w:rsid w:val="00E71321"/>
    <w:rsid w:val="00E71D81"/>
    <w:rsid w:val="00E722DC"/>
    <w:rsid w:val="00E72932"/>
    <w:rsid w:val="00E72D63"/>
    <w:rsid w:val="00E745A6"/>
    <w:rsid w:val="00E748EE"/>
    <w:rsid w:val="00E74E4B"/>
    <w:rsid w:val="00E759C0"/>
    <w:rsid w:val="00E76502"/>
    <w:rsid w:val="00E771F2"/>
    <w:rsid w:val="00E777FC"/>
    <w:rsid w:val="00E807A3"/>
    <w:rsid w:val="00E808CA"/>
    <w:rsid w:val="00E80C2F"/>
    <w:rsid w:val="00E80FCC"/>
    <w:rsid w:val="00E81C4B"/>
    <w:rsid w:val="00E8287D"/>
    <w:rsid w:val="00E82A91"/>
    <w:rsid w:val="00E82B07"/>
    <w:rsid w:val="00E83681"/>
    <w:rsid w:val="00E84137"/>
    <w:rsid w:val="00E845C4"/>
    <w:rsid w:val="00E84B73"/>
    <w:rsid w:val="00E84B79"/>
    <w:rsid w:val="00E86058"/>
    <w:rsid w:val="00E861CB"/>
    <w:rsid w:val="00E86228"/>
    <w:rsid w:val="00E86848"/>
    <w:rsid w:val="00E86EC4"/>
    <w:rsid w:val="00E878D1"/>
    <w:rsid w:val="00E900F7"/>
    <w:rsid w:val="00E9070B"/>
    <w:rsid w:val="00E91969"/>
    <w:rsid w:val="00E919BE"/>
    <w:rsid w:val="00E91D48"/>
    <w:rsid w:val="00E92155"/>
    <w:rsid w:val="00E923CC"/>
    <w:rsid w:val="00E93011"/>
    <w:rsid w:val="00E935BF"/>
    <w:rsid w:val="00E94005"/>
    <w:rsid w:val="00E940B6"/>
    <w:rsid w:val="00E941CE"/>
    <w:rsid w:val="00E94B2B"/>
    <w:rsid w:val="00E95421"/>
    <w:rsid w:val="00E95662"/>
    <w:rsid w:val="00E957A3"/>
    <w:rsid w:val="00E96633"/>
    <w:rsid w:val="00E9672E"/>
    <w:rsid w:val="00E967CE"/>
    <w:rsid w:val="00E96877"/>
    <w:rsid w:val="00E96F65"/>
    <w:rsid w:val="00E97616"/>
    <w:rsid w:val="00E97851"/>
    <w:rsid w:val="00E97B91"/>
    <w:rsid w:val="00E97E5F"/>
    <w:rsid w:val="00EA076A"/>
    <w:rsid w:val="00EA0776"/>
    <w:rsid w:val="00EA0BED"/>
    <w:rsid w:val="00EA0FF7"/>
    <w:rsid w:val="00EA12E8"/>
    <w:rsid w:val="00EA14CF"/>
    <w:rsid w:val="00EA1CF0"/>
    <w:rsid w:val="00EA1F98"/>
    <w:rsid w:val="00EA2296"/>
    <w:rsid w:val="00EA2A3B"/>
    <w:rsid w:val="00EA3086"/>
    <w:rsid w:val="00EA3CA8"/>
    <w:rsid w:val="00EA3F9B"/>
    <w:rsid w:val="00EA4066"/>
    <w:rsid w:val="00EA4408"/>
    <w:rsid w:val="00EA4902"/>
    <w:rsid w:val="00EA4F21"/>
    <w:rsid w:val="00EA501E"/>
    <w:rsid w:val="00EA505F"/>
    <w:rsid w:val="00EA55C4"/>
    <w:rsid w:val="00EA55CD"/>
    <w:rsid w:val="00EA573D"/>
    <w:rsid w:val="00EA5F34"/>
    <w:rsid w:val="00EA7145"/>
    <w:rsid w:val="00EA72E3"/>
    <w:rsid w:val="00EA7D08"/>
    <w:rsid w:val="00EB0098"/>
    <w:rsid w:val="00EB07C9"/>
    <w:rsid w:val="00EB0A4D"/>
    <w:rsid w:val="00EB11AC"/>
    <w:rsid w:val="00EB1A5E"/>
    <w:rsid w:val="00EB2B63"/>
    <w:rsid w:val="00EB2FFB"/>
    <w:rsid w:val="00EB3351"/>
    <w:rsid w:val="00EB42E1"/>
    <w:rsid w:val="00EB43D6"/>
    <w:rsid w:val="00EB4D74"/>
    <w:rsid w:val="00EB5537"/>
    <w:rsid w:val="00EB6257"/>
    <w:rsid w:val="00EB6A16"/>
    <w:rsid w:val="00EB735D"/>
    <w:rsid w:val="00EC0686"/>
    <w:rsid w:val="00EC119D"/>
    <w:rsid w:val="00EC1421"/>
    <w:rsid w:val="00EC196D"/>
    <w:rsid w:val="00EC1A94"/>
    <w:rsid w:val="00EC1B07"/>
    <w:rsid w:val="00EC2446"/>
    <w:rsid w:val="00EC2535"/>
    <w:rsid w:val="00EC2AB7"/>
    <w:rsid w:val="00EC3847"/>
    <w:rsid w:val="00EC3D09"/>
    <w:rsid w:val="00EC4017"/>
    <w:rsid w:val="00EC5AFD"/>
    <w:rsid w:val="00EC613E"/>
    <w:rsid w:val="00EC6B6B"/>
    <w:rsid w:val="00EC7101"/>
    <w:rsid w:val="00EC7996"/>
    <w:rsid w:val="00EC7DA1"/>
    <w:rsid w:val="00ED061C"/>
    <w:rsid w:val="00ED1063"/>
    <w:rsid w:val="00ED13A5"/>
    <w:rsid w:val="00ED13A6"/>
    <w:rsid w:val="00ED163D"/>
    <w:rsid w:val="00ED219A"/>
    <w:rsid w:val="00ED225F"/>
    <w:rsid w:val="00ED2F2D"/>
    <w:rsid w:val="00ED3E56"/>
    <w:rsid w:val="00ED4B6E"/>
    <w:rsid w:val="00ED53ED"/>
    <w:rsid w:val="00ED553C"/>
    <w:rsid w:val="00ED5599"/>
    <w:rsid w:val="00ED6977"/>
    <w:rsid w:val="00ED7B81"/>
    <w:rsid w:val="00ED7B9B"/>
    <w:rsid w:val="00ED7EED"/>
    <w:rsid w:val="00EE0121"/>
    <w:rsid w:val="00EE039A"/>
    <w:rsid w:val="00EE07C3"/>
    <w:rsid w:val="00EE15CE"/>
    <w:rsid w:val="00EE1B3A"/>
    <w:rsid w:val="00EE1B65"/>
    <w:rsid w:val="00EE2122"/>
    <w:rsid w:val="00EE2158"/>
    <w:rsid w:val="00EE25A2"/>
    <w:rsid w:val="00EE2A83"/>
    <w:rsid w:val="00EE3130"/>
    <w:rsid w:val="00EE3807"/>
    <w:rsid w:val="00EE3E21"/>
    <w:rsid w:val="00EE3FCD"/>
    <w:rsid w:val="00EE4433"/>
    <w:rsid w:val="00EE5117"/>
    <w:rsid w:val="00EE523A"/>
    <w:rsid w:val="00EE657C"/>
    <w:rsid w:val="00EE659F"/>
    <w:rsid w:val="00EE68C7"/>
    <w:rsid w:val="00EE7455"/>
    <w:rsid w:val="00EE79F2"/>
    <w:rsid w:val="00EE7AA8"/>
    <w:rsid w:val="00EF03B4"/>
    <w:rsid w:val="00EF042C"/>
    <w:rsid w:val="00EF1028"/>
    <w:rsid w:val="00EF12CA"/>
    <w:rsid w:val="00EF242E"/>
    <w:rsid w:val="00EF2898"/>
    <w:rsid w:val="00EF346D"/>
    <w:rsid w:val="00EF3665"/>
    <w:rsid w:val="00EF4014"/>
    <w:rsid w:val="00EF4AFB"/>
    <w:rsid w:val="00EF545C"/>
    <w:rsid w:val="00EF56F2"/>
    <w:rsid w:val="00EF57B7"/>
    <w:rsid w:val="00EF59FA"/>
    <w:rsid w:val="00EF5E8C"/>
    <w:rsid w:val="00EF670A"/>
    <w:rsid w:val="00EF6CB6"/>
    <w:rsid w:val="00EF6D8F"/>
    <w:rsid w:val="00EF6E6F"/>
    <w:rsid w:val="00EF7097"/>
    <w:rsid w:val="00EF7EBC"/>
    <w:rsid w:val="00F009A7"/>
    <w:rsid w:val="00F01182"/>
    <w:rsid w:val="00F01EC2"/>
    <w:rsid w:val="00F03626"/>
    <w:rsid w:val="00F04710"/>
    <w:rsid w:val="00F052CB"/>
    <w:rsid w:val="00F05774"/>
    <w:rsid w:val="00F06308"/>
    <w:rsid w:val="00F06401"/>
    <w:rsid w:val="00F0648D"/>
    <w:rsid w:val="00F06EF9"/>
    <w:rsid w:val="00F07434"/>
    <w:rsid w:val="00F07B87"/>
    <w:rsid w:val="00F07DD2"/>
    <w:rsid w:val="00F10C39"/>
    <w:rsid w:val="00F11191"/>
    <w:rsid w:val="00F114D3"/>
    <w:rsid w:val="00F119B8"/>
    <w:rsid w:val="00F11DA7"/>
    <w:rsid w:val="00F126F4"/>
    <w:rsid w:val="00F12D8E"/>
    <w:rsid w:val="00F13147"/>
    <w:rsid w:val="00F1323F"/>
    <w:rsid w:val="00F1378A"/>
    <w:rsid w:val="00F13796"/>
    <w:rsid w:val="00F13C41"/>
    <w:rsid w:val="00F140D3"/>
    <w:rsid w:val="00F14460"/>
    <w:rsid w:val="00F14761"/>
    <w:rsid w:val="00F14C6E"/>
    <w:rsid w:val="00F14CD6"/>
    <w:rsid w:val="00F14E1F"/>
    <w:rsid w:val="00F15331"/>
    <w:rsid w:val="00F15A2A"/>
    <w:rsid w:val="00F15CA7"/>
    <w:rsid w:val="00F16AF5"/>
    <w:rsid w:val="00F16B7E"/>
    <w:rsid w:val="00F16D16"/>
    <w:rsid w:val="00F16ECD"/>
    <w:rsid w:val="00F176BA"/>
    <w:rsid w:val="00F177D7"/>
    <w:rsid w:val="00F17D4C"/>
    <w:rsid w:val="00F20E5D"/>
    <w:rsid w:val="00F2110D"/>
    <w:rsid w:val="00F21B1F"/>
    <w:rsid w:val="00F22BE8"/>
    <w:rsid w:val="00F230CF"/>
    <w:rsid w:val="00F23135"/>
    <w:rsid w:val="00F2340F"/>
    <w:rsid w:val="00F240D7"/>
    <w:rsid w:val="00F245FC"/>
    <w:rsid w:val="00F247E8"/>
    <w:rsid w:val="00F2629F"/>
    <w:rsid w:val="00F26B00"/>
    <w:rsid w:val="00F26D97"/>
    <w:rsid w:val="00F26DFF"/>
    <w:rsid w:val="00F2721B"/>
    <w:rsid w:val="00F2776F"/>
    <w:rsid w:val="00F27EA4"/>
    <w:rsid w:val="00F303E2"/>
    <w:rsid w:val="00F30A82"/>
    <w:rsid w:val="00F30D18"/>
    <w:rsid w:val="00F30D35"/>
    <w:rsid w:val="00F30EDF"/>
    <w:rsid w:val="00F312FB"/>
    <w:rsid w:val="00F31404"/>
    <w:rsid w:val="00F3144B"/>
    <w:rsid w:val="00F31B3F"/>
    <w:rsid w:val="00F31BB2"/>
    <w:rsid w:val="00F31D3C"/>
    <w:rsid w:val="00F3202A"/>
    <w:rsid w:val="00F32235"/>
    <w:rsid w:val="00F323F6"/>
    <w:rsid w:val="00F32B37"/>
    <w:rsid w:val="00F32B39"/>
    <w:rsid w:val="00F34014"/>
    <w:rsid w:val="00F34759"/>
    <w:rsid w:val="00F347B6"/>
    <w:rsid w:val="00F34A55"/>
    <w:rsid w:val="00F35802"/>
    <w:rsid w:val="00F35AAB"/>
    <w:rsid w:val="00F35C14"/>
    <w:rsid w:val="00F36256"/>
    <w:rsid w:val="00F3630B"/>
    <w:rsid w:val="00F36951"/>
    <w:rsid w:val="00F36B04"/>
    <w:rsid w:val="00F36D8A"/>
    <w:rsid w:val="00F378DB"/>
    <w:rsid w:val="00F37BA4"/>
    <w:rsid w:val="00F37F25"/>
    <w:rsid w:val="00F4000B"/>
    <w:rsid w:val="00F4029F"/>
    <w:rsid w:val="00F407D5"/>
    <w:rsid w:val="00F40B82"/>
    <w:rsid w:val="00F40BD4"/>
    <w:rsid w:val="00F410DC"/>
    <w:rsid w:val="00F413A6"/>
    <w:rsid w:val="00F414F1"/>
    <w:rsid w:val="00F421CC"/>
    <w:rsid w:val="00F428DB"/>
    <w:rsid w:val="00F428E3"/>
    <w:rsid w:val="00F42A55"/>
    <w:rsid w:val="00F42F41"/>
    <w:rsid w:val="00F4329E"/>
    <w:rsid w:val="00F4381C"/>
    <w:rsid w:val="00F44012"/>
    <w:rsid w:val="00F440A9"/>
    <w:rsid w:val="00F44119"/>
    <w:rsid w:val="00F444B5"/>
    <w:rsid w:val="00F44596"/>
    <w:rsid w:val="00F45FB2"/>
    <w:rsid w:val="00F46579"/>
    <w:rsid w:val="00F466BD"/>
    <w:rsid w:val="00F467C2"/>
    <w:rsid w:val="00F46A33"/>
    <w:rsid w:val="00F47417"/>
    <w:rsid w:val="00F4778A"/>
    <w:rsid w:val="00F51BE4"/>
    <w:rsid w:val="00F5238F"/>
    <w:rsid w:val="00F523DD"/>
    <w:rsid w:val="00F5313C"/>
    <w:rsid w:val="00F547EC"/>
    <w:rsid w:val="00F54AE0"/>
    <w:rsid w:val="00F54FA2"/>
    <w:rsid w:val="00F55A1C"/>
    <w:rsid w:val="00F55F8F"/>
    <w:rsid w:val="00F56F45"/>
    <w:rsid w:val="00F56F66"/>
    <w:rsid w:val="00F56FE5"/>
    <w:rsid w:val="00F56FF7"/>
    <w:rsid w:val="00F5708D"/>
    <w:rsid w:val="00F57809"/>
    <w:rsid w:val="00F579F5"/>
    <w:rsid w:val="00F57D84"/>
    <w:rsid w:val="00F61773"/>
    <w:rsid w:val="00F6202B"/>
    <w:rsid w:val="00F62AF3"/>
    <w:rsid w:val="00F62B54"/>
    <w:rsid w:val="00F633C2"/>
    <w:rsid w:val="00F63C93"/>
    <w:rsid w:val="00F63D3D"/>
    <w:rsid w:val="00F63E42"/>
    <w:rsid w:val="00F64ACD"/>
    <w:rsid w:val="00F64E70"/>
    <w:rsid w:val="00F64EBF"/>
    <w:rsid w:val="00F65270"/>
    <w:rsid w:val="00F65A5D"/>
    <w:rsid w:val="00F65C06"/>
    <w:rsid w:val="00F66B28"/>
    <w:rsid w:val="00F670B9"/>
    <w:rsid w:val="00F67230"/>
    <w:rsid w:val="00F6777C"/>
    <w:rsid w:val="00F7014B"/>
    <w:rsid w:val="00F702B8"/>
    <w:rsid w:val="00F70729"/>
    <w:rsid w:val="00F70919"/>
    <w:rsid w:val="00F709D4"/>
    <w:rsid w:val="00F70C7F"/>
    <w:rsid w:val="00F721B7"/>
    <w:rsid w:val="00F72333"/>
    <w:rsid w:val="00F72574"/>
    <w:rsid w:val="00F72802"/>
    <w:rsid w:val="00F72E08"/>
    <w:rsid w:val="00F74037"/>
    <w:rsid w:val="00F74C8D"/>
    <w:rsid w:val="00F7587D"/>
    <w:rsid w:val="00F75CEE"/>
    <w:rsid w:val="00F75E94"/>
    <w:rsid w:val="00F7606E"/>
    <w:rsid w:val="00F76132"/>
    <w:rsid w:val="00F763D2"/>
    <w:rsid w:val="00F76F7B"/>
    <w:rsid w:val="00F76FDE"/>
    <w:rsid w:val="00F77157"/>
    <w:rsid w:val="00F774B3"/>
    <w:rsid w:val="00F80286"/>
    <w:rsid w:val="00F80ED3"/>
    <w:rsid w:val="00F81523"/>
    <w:rsid w:val="00F815E9"/>
    <w:rsid w:val="00F8185B"/>
    <w:rsid w:val="00F81E55"/>
    <w:rsid w:val="00F82FB1"/>
    <w:rsid w:val="00F8335F"/>
    <w:rsid w:val="00F83773"/>
    <w:rsid w:val="00F83E61"/>
    <w:rsid w:val="00F844A8"/>
    <w:rsid w:val="00F84DE9"/>
    <w:rsid w:val="00F85BAF"/>
    <w:rsid w:val="00F85F8B"/>
    <w:rsid w:val="00F865FD"/>
    <w:rsid w:val="00F86737"/>
    <w:rsid w:val="00F8680F"/>
    <w:rsid w:val="00F86830"/>
    <w:rsid w:val="00F86956"/>
    <w:rsid w:val="00F86C01"/>
    <w:rsid w:val="00F87148"/>
    <w:rsid w:val="00F871B1"/>
    <w:rsid w:val="00F90746"/>
    <w:rsid w:val="00F92093"/>
    <w:rsid w:val="00F9228C"/>
    <w:rsid w:val="00F926A2"/>
    <w:rsid w:val="00F929BB"/>
    <w:rsid w:val="00F93088"/>
    <w:rsid w:val="00F9366F"/>
    <w:rsid w:val="00F937C5"/>
    <w:rsid w:val="00F938AD"/>
    <w:rsid w:val="00F93942"/>
    <w:rsid w:val="00F93A42"/>
    <w:rsid w:val="00F94FAF"/>
    <w:rsid w:val="00F95681"/>
    <w:rsid w:val="00F95CFA"/>
    <w:rsid w:val="00F95F1F"/>
    <w:rsid w:val="00F96091"/>
    <w:rsid w:val="00F961AA"/>
    <w:rsid w:val="00F9620C"/>
    <w:rsid w:val="00F96E9B"/>
    <w:rsid w:val="00F9702F"/>
    <w:rsid w:val="00F970EF"/>
    <w:rsid w:val="00F97747"/>
    <w:rsid w:val="00FA0DDF"/>
    <w:rsid w:val="00FA11A4"/>
    <w:rsid w:val="00FA1246"/>
    <w:rsid w:val="00FA1BE4"/>
    <w:rsid w:val="00FA23E4"/>
    <w:rsid w:val="00FA248E"/>
    <w:rsid w:val="00FA26C8"/>
    <w:rsid w:val="00FA2720"/>
    <w:rsid w:val="00FA2ABD"/>
    <w:rsid w:val="00FA2FC2"/>
    <w:rsid w:val="00FA353A"/>
    <w:rsid w:val="00FA3EBD"/>
    <w:rsid w:val="00FA4990"/>
    <w:rsid w:val="00FA51CF"/>
    <w:rsid w:val="00FA73EE"/>
    <w:rsid w:val="00FA788C"/>
    <w:rsid w:val="00FA7930"/>
    <w:rsid w:val="00FB076B"/>
    <w:rsid w:val="00FB07F9"/>
    <w:rsid w:val="00FB0918"/>
    <w:rsid w:val="00FB124C"/>
    <w:rsid w:val="00FB1D06"/>
    <w:rsid w:val="00FB1E02"/>
    <w:rsid w:val="00FB2832"/>
    <w:rsid w:val="00FB2E9F"/>
    <w:rsid w:val="00FB2EFB"/>
    <w:rsid w:val="00FB2F9A"/>
    <w:rsid w:val="00FB3873"/>
    <w:rsid w:val="00FB398D"/>
    <w:rsid w:val="00FB3AC3"/>
    <w:rsid w:val="00FB3E81"/>
    <w:rsid w:val="00FB4290"/>
    <w:rsid w:val="00FB4FAD"/>
    <w:rsid w:val="00FB517B"/>
    <w:rsid w:val="00FB5A28"/>
    <w:rsid w:val="00FB5C58"/>
    <w:rsid w:val="00FB5F88"/>
    <w:rsid w:val="00FB6BBF"/>
    <w:rsid w:val="00FB761F"/>
    <w:rsid w:val="00FB77C7"/>
    <w:rsid w:val="00FB7829"/>
    <w:rsid w:val="00FC0A35"/>
    <w:rsid w:val="00FC14FB"/>
    <w:rsid w:val="00FC1AAB"/>
    <w:rsid w:val="00FC23D3"/>
    <w:rsid w:val="00FC2BD3"/>
    <w:rsid w:val="00FC3119"/>
    <w:rsid w:val="00FC3866"/>
    <w:rsid w:val="00FC4C3D"/>
    <w:rsid w:val="00FC50DC"/>
    <w:rsid w:val="00FC6576"/>
    <w:rsid w:val="00FD02E3"/>
    <w:rsid w:val="00FD1112"/>
    <w:rsid w:val="00FD1231"/>
    <w:rsid w:val="00FD15BD"/>
    <w:rsid w:val="00FD15E8"/>
    <w:rsid w:val="00FD1907"/>
    <w:rsid w:val="00FD20C7"/>
    <w:rsid w:val="00FD2114"/>
    <w:rsid w:val="00FD24AC"/>
    <w:rsid w:val="00FD29E8"/>
    <w:rsid w:val="00FD2C64"/>
    <w:rsid w:val="00FD31A9"/>
    <w:rsid w:val="00FD3E99"/>
    <w:rsid w:val="00FD4263"/>
    <w:rsid w:val="00FD48D4"/>
    <w:rsid w:val="00FD4C4F"/>
    <w:rsid w:val="00FD4CF5"/>
    <w:rsid w:val="00FD4D24"/>
    <w:rsid w:val="00FD4DB0"/>
    <w:rsid w:val="00FD4FEC"/>
    <w:rsid w:val="00FD5215"/>
    <w:rsid w:val="00FD54E6"/>
    <w:rsid w:val="00FD5D50"/>
    <w:rsid w:val="00FD61C7"/>
    <w:rsid w:val="00FD6DFE"/>
    <w:rsid w:val="00FD77B5"/>
    <w:rsid w:val="00FD7C7B"/>
    <w:rsid w:val="00FE0166"/>
    <w:rsid w:val="00FE0D43"/>
    <w:rsid w:val="00FE0FDE"/>
    <w:rsid w:val="00FE197C"/>
    <w:rsid w:val="00FE1AB9"/>
    <w:rsid w:val="00FE245B"/>
    <w:rsid w:val="00FE2D06"/>
    <w:rsid w:val="00FE360E"/>
    <w:rsid w:val="00FE36AB"/>
    <w:rsid w:val="00FE38FD"/>
    <w:rsid w:val="00FE3EE2"/>
    <w:rsid w:val="00FE44DD"/>
    <w:rsid w:val="00FE4720"/>
    <w:rsid w:val="00FE4E65"/>
    <w:rsid w:val="00FE4F5A"/>
    <w:rsid w:val="00FE5017"/>
    <w:rsid w:val="00FE550E"/>
    <w:rsid w:val="00FE59D8"/>
    <w:rsid w:val="00FE5A91"/>
    <w:rsid w:val="00FE6E6F"/>
    <w:rsid w:val="00FE6F46"/>
    <w:rsid w:val="00FE7161"/>
    <w:rsid w:val="00FE7797"/>
    <w:rsid w:val="00FE789A"/>
    <w:rsid w:val="00FE7EB6"/>
    <w:rsid w:val="00FF03CB"/>
    <w:rsid w:val="00FF05C0"/>
    <w:rsid w:val="00FF0F8E"/>
    <w:rsid w:val="00FF10A4"/>
    <w:rsid w:val="00FF1A13"/>
    <w:rsid w:val="00FF2509"/>
    <w:rsid w:val="00FF2E2D"/>
    <w:rsid w:val="00FF32C3"/>
    <w:rsid w:val="00FF445F"/>
    <w:rsid w:val="00FF4571"/>
    <w:rsid w:val="00FF4615"/>
    <w:rsid w:val="00FF4AA1"/>
    <w:rsid w:val="00FF56CE"/>
    <w:rsid w:val="00FF5B39"/>
    <w:rsid w:val="00FF5FD3"/>
    <w:rsid w:val="00FF6138"/>
    <w:rsid w:val="00FF785E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37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FA"/>
    <w:pPr>
      <w:spacing w:line="360" w:lineRule="auto"/>
      <w:jc w:val="both"/>
    </w:pPr>
    <w:rPr>
      <w:rFonts w:eastAsia="Times New Roman"/>
      <w:sz w:val="24"/>
      <w:szCs w:val="24"/>
    </w:rPr>
  </w:style>
  <w:style w:type="paragraph" w:styleId="Ttulo1">
    <w:name w:val="heading 1"/>
    <w:basedOn w:val="Ttulo2"/>
    <w:next w:val="Normal"/>
    <w:link w:val="Ttulo1Char"/>
    <w:autoRedefine/>
    <w:uiPriority w:val="9"/>
    <w:qFormat/>
    <w:rsid w:val="00B7362D"/>
    <w:pPr>
      <w:tabs>
        <w:tab w:val="clear" w:pos="4253"/>
        <w:tab w:val="left" w:pos="0"/>
      </w:tabs>
      <w:jc w:val="center"/>
      <w:outlineLvl w:val="0"/>
    </w:pPr>
    <w:rPr>
      <w:rFonts w:eastAsia="Calibri"/>
      <w:b/>
      <w:iCs w:val="0"/>
      <w:sz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E6FE8"/>
    <w:pPr>
      <w:tabs>
        <w:tab w:val="left" w:pos="4253"/>
      </w:tabs>
      <w:spacing w:line="240" w:lineRule="auto"/>
      <w:jc w:val="right"/>
      <w:outlineLvl w:val="1"/>
    </w:pPr>
    <w:rPr>
      <w:rFonts w:ascii="Arial" w:hAnsi="Arial" w:cs="Arial"/>
      <w:bCs/>
      <w:iCs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412B6B"/>
    <w:pPr>
      <w:spacing w:before="240" w:after="360"/>
      <w:outlineLvl w:val="2"/>
    </w:pPr>
    <w:rPr>
      <w:b/>
    </w:rPr>
  </w:style>
  <w:style w:type="paragraph" w:styleId="Ttulo4">
    <w:name w:val="heading 4"/>
    <w:basedOn w:val="Ttulo3"/>
    <w:next w:val="Normal"/>
    <w:link w:val="Ttulo4Char"/>
    <w:autoRedefine/>
    <w:uiPriority w:val="9"/>
    <w:unhideWhenUsed/>
    <w:qFormat/>
    <w:rsid w:val="00820F7F"/>
    <w:pPr>
      <w:tabs>
        <w:tab w:val="left" w:pos="993"/>
      </w:tabs>
      <w:outlineLvl w:val="3"/>
    </w:pPr>
    <w:rPr>
      <w:b w:val="0"/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7ED"/>
    <w:pPr>
      <w:keepNext/>
      <w:keepLines/>
      <w:numPr>
        <w:ilvl w:val="4"/>
        <w:numId w:val="2"/>
      </w:numPr>
      <w:spacing w:before="20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unhideWhenUsed/>
    <w:rsid w:val="006C7F14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6C7F14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7F14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7F14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02DB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B7362D"/>
    <w:rPr>
      <w:rFonts w:ascii="Arial" w:hAnsi="Arial" w:cs="Arial"/>
      <w:b/>
      <w:bCs/>
      <w:sz w:val="28"/>
      <w:szCs w:val="24"/>
      <w:lang w:eastAsia="en-US"/>
    </w:rPr>
  </w:style>
  <w:style w:type="character" w:customStyle="1" w:styleId="Ttulo2Char">
    <w:name w:val="Título 2 Char"/>
    <w:link w:val="Ttulo2"/>
    <w:uiPriority w:val="9"/>
    <w:rsid w:val="006E6FE8"/>
    <w:rPr>
      <w:rFonts w:ascii="Arial" w:eastAsia="Times New Roman" w:hAnsi="Arial" w:cs="Arial"/>
      <w:bCs/>
      <w:iCs/>
      <w:sz w:val="24"/>
      <w:szCs w:val="24"/>
    </w:rPr>
  </w:style>
  <w:style w:type="character" w:customStyle="1" w:styleId="Ttulo3Char">
    <w:name w:val="Título 3 Char"/>
    <w:link w:val="Ttulo3"/>
    <w:rsid w:val="00412B6B"/>
    <w:rPr>
      <w:b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rsid w:val="00820F7F"/>
    <w:rPr>
      <w:bCs/>
      <w:i/>
      <w:sz w:val="24"/>
      <w:szCs w:val="24"/>
      <w:lang w:eastAsia="en-US"/>
    </w:rPr>
  </w:style>
  <w:style w:type="character" w:customStyle="1" w:styleId="Ttulo5Char">
    <w:name w:val="Título 5 Char"/>
    <w:link w:val="Ttulo5"/>
    <w:uiPriority w:val="9"/>
    <w:rsid w:val="003E47ED"/>
    <w:rPr>
      <w:rFonts w:ascii="Arial" w:eastAsia="Times New Roman" w:hAnsi="Arial"/>
      <w:sz w:val="22"/>
      <w:szCs w:val="24"/>
      <w:lang w:eastAsia="en-US"/>
    </w:rPr>
  </w:style>
  <w:style w:type="character" w:customStyle="1" w:styleId="Ttulo6Char">
    <w:name w:val="Título 6 Char"/>
    <w:link w:val="Ttulo6"/>
    <w:uiPriority w:val="9"/>
    <w:rsid w:val="006C7F14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character" w:customStyle="1" w:styleId="Ttulo7Char">
    <w:name w:val="Título 7 Char"/>
    <w:link w:val="Ttulo7"/>
    <w:uiPriority w:val="9"/>
    <w:semiHidden/>
    <w:rsid w:val="006C7F14"/>
    <w:rPr>
      <w:rFonts w:ascii="Cambria" w:eastAsia="Times New Roman" w:hAnsi="Cambria"/>
      <w:i/>
      <w:iCs/>
      <w:color w:val="404040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6C7F14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link w:val="Ttulo9"/>
    <w:uiPriority w:val="9"/>
    <w:semiHidden/>
    <w:rsid w:val="006C7F14"/>
    <w:rPr>
      <w:rFonts w:ascii="Cambria" w:eastAsia="Times New Roman" w:hAnsi="Cambria"/>
      <w:i/>
      <w:iCs/>
      <w:color w:val="404040"/>
      <w:lang w:eastAsia="en-US"/>
    </w:rPr>
  </w:style>
  <w:style w:type="character" w:customStyle="1" w:styleId="longtext">
    <w:name w:val="long_text"/>
    <w:basedOn w:val="Fontepargpadro"/>
    <w:rsid w:val="00622F1F"/>
  </w:style>
  <w:style w:type="paragraph" w:customStyle="1" w:styleId="Default">
    <w:name w:val="Default"/>
    <w:rsid w:val="00F9366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CF5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433249"/>
    <w:pPr>
      <w:spacing w:before="100" w:beforeAutospacing="1" w:line="240" w:lineRule="auto"/>
      <w:jc w:val="center"/>
    </w:pPr>
    <w:rPr>
      <w:bCs/>
      <w:szCs w:val="18"/>
    </w:rPr>
  </w:style>
  <w:style w:type="paragraph" w:customStyle="1" w:styleId="Legendas">
    <w:name w:val="Legendas"/>
    <w:basedOn w:val="Legenda"/>
    <w:link w:val="LegendasChar"/>
    <w:rsid w:val="00433249"/>
  </w:style>
  <w:style w:type="paragraph" w:styleId="Textodebalo">
    <w:name w:val="Balloon Text"/>
    <w:basedOn w:val="Normal"/>
    <w:link w:val="TextodebaloChar"/>
    <w:uiPriority w:val="99"/>
    <w:semiHidden/>
    <w:unhideWhenUsed/>
    <w:rsid w:val="00FF5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LegendaChar">
    <w:name w:val="Legenda Char"/>
    <w:link w:val="Legenda"/>
    <w:uiPriority w:val="35"/>
    <w:rsid w:val="00433249"/>
    <w:rPr>
      <w:bCs/>
      <w:sz w:val="24"/>
      <w:szCs w:val="18"/>
      <w:lang w:eastAsia="en-US"/>
    </w:rPr>
  </w:style>
  <w:style w:type="character" w:customStyle="1" w:styleId="LegendasChar">
    <w:name w:val="Legendas Char"/>
    <w:link w:val="Legendas"/>
    <w:rsid w:val="00433249"/>
    <w:rPr>
      <w:bCs/>
      <w:sz w:val="24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FF56C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FF56CE"/>
  </w:style>
  <w:style w:type="character" w:customStyle="1" w:styleId="apple-converted-space">
    <w:name w:val="apple-converted-space"/>
    <w:basedOn w:val="Fontepargpadro"/>
    <w:rsid w:val="00785355"/>
  </w:style>
  <w:style w:type="character" w:styleId="Hyperlink">
    <w:name w:val="Hyperlink"/>
    <w:uiPriority w:val="99"/>
    <w:unhideWhenUsed/>
    <w:rsid w:val="00993EBD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rsid w:val="00512689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tuloChar">
    <w:name w:val="Subtítulo Char"/>
    <w:link w:val="Subttulo"/>
    <w:uiPriority w:val="11"/>
    <w:rsid w:val="00512689"/>
    <w:rPr>
      <w:rFonts w:ascii="Cambria" w:eastAsia="Times New Roman" w:hAnsi="Cambria" w:cs="Times New Roman"/>
      <w:lang w:bidi="en-US"/>
    </w:rPr>
  </w:style>
  <w:style w:type="paragraph" w:customStyle="1" w:styleId="Legenda1">
    <w:name w:val="Legenda 1"/>
    <w:basedOn w:val="Normal"/>
    <w:rsid w:val="00512689"/>
    <w:pPr>
      <w:spacing w:after="100" w:afterAutospacing="1" w:line="240" w:lineRule="auto"/>
    </w:pPr>
    <w:rPr>
      <w:rFonts w:ascii="Arial" w:hAnsi="Arial"/>
      <w:sz w:val="20"/>
      <w:szCs w:val="22"/>
      <w:lang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120A23"/>
    <w:pPr>
      <w:tabs>
        <w:tab w:val="right" w:pos="9062"/>
      </w:tabs>
      <w:spacing w:before="120" w:line="240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rsid w:val="005126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Arial" w:hAnsi="Arial"/>
      <w:i/>
      <w:iCs/>
      <w:szCs w:val="22"/>
      <w:lang w:bidi="en-US"/>
    </w:rPr>
  </w:style>
  <w:style w:type="character" w:customStyle="1" w:styleId="CitaoIntensaChar">
    <w:name w:val="Citação Intensa Char"/>
    <w:link w:val="CitaoIntensa"/>
    <w:uiPriority w:val="30"/>
    <w:rsid w:val="00512689"/>
    <w:rPr>
      <w:rFonts w:ascii="Arial" w:eastAsia="Times New Roman" w:hAnsi="Arial" w:cs="Times New Roman"/>
      <w:i/>
      <w:iCs/>
      <w:szCs w:val="22"/>
      <w:lang w:bidi="en-US"/>
    </w:rPr>
  </w:style>
  <w:style w:type="character" w:styleId="nfaseIntensa">
    <w:name w:val="Intense Emphasis"/>
    <w:uiPriority w:val="21"/>
    <w:rsid w:val="00512689"/>
    <w:rPr>
      <w:b/>
      <w:bCs/>
      <w:i/>
      <w:iCs/>
    </w:rPr>
  </w:style>
  <w:style w:type="character" w:styleId="RefernciaIntensa">
    <w:name w:val="Intense Reference"/>
    <w:uiPriority w:val="32"/>
    <w:rsid w:val="00512689"/>
    <w:rPr>
      <w:b/>
      <w:bCs/>
      <w:smallCaps/>
    </w:rPr>
  </w:style>
  <w:style w:type="character" w:styleId="TtulodoLivro">
    <w:name w:val="Book Title"/>
    <w:uiPriority w:val="33"/>
    <w:rsid w:val="005126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512689"/>
    <w:pPr>
      <w:tabs>
        <w:tab w:val="num" w:pos="851"/>
      </w:tabs>
      <w:spacing w:before="100" w:beforeAutospacing="1"/>
      <w:contextualSpacing/>
      <w:outlineLvl w:val="9"/>
    </w:pPr>
    <w:rPr>
      <w:bCs w:val="0"/>
      <w:smallCaps/>
      <w:spacing w:val="5"/>
      <w:szCs w:val="36"/>
      <w:lang w:bidi="en-US"/>
    </w:rPr>
  </w:style>
  <w:style w:type="paragraph" w:styleId="Sumrio2">
    <w:name w:val="toc 2"/>
    <w:basedOn w:val="Normal"/>
    <w:next w:val="Normal"/>
    <w:autoRedefine/>
    <w:uiPriority w:val="39"/>
    <w:unhideWhenUsed/>
    <w:rsid w:val="00C352C4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437B8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0437B8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512689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512689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512689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512689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512689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numbering" w:customStyle="1" w:styleId="Sumrio">
    <w:name w:val="Sumário"/>
    <w:uiPriority w:val="99"/>
    <w:rsid w:val="00637550"/>
    <w:pPr>
      <w:numPr>
        <w:numId w:val="1"/>
      </w:numPr>
    </w:pPr>
  </w:style>
  <w:style w:type="paragraph" w:styleId="Textodenotaderodap">
    <w:name w:val="footnote text"/>
    <w:basedOn w:val="Normal"/>
    <w:link w:val="TextodenotaderodapChar"/>
    <w:uiPriority w:val="99"/>
    <w:unhideWhenUsed/>
    <w:rsid w:val="00512689"/>
    <w:pPr>
      <w:spacing w:line="240" w:lineRule="auto"/>
    </w:pPr>
    <w:rPr>
      <w:rFonts w:ascii="Arial" w:hAnsi="Arial"/>
      <w:sz w:val="20"/>
      <w:szCs w:val="20"/>
      <w:lang w:bidi="en-US"/>
    </w:rPr>
  </w:style>
  <w:style w:type="character" w:customStyle="1" w:styleId="TextodenotaderodapChar">
    <w:name w:val="Texto de nota de rodapé Char"/>
    <w:link w:val="Textodenotaderodap"/>
    <w:uiPriority w:val="99"/>
    <w:rsid w:val="00512689"/>
    <w:rPr>
      <w:rFonts w:ascii="Arial" w:eastAsia="Times New Roman" w:hAnsi="Arial" w:cs="Times New Roman"/>
      <w:sz w:val="20"/>
      <w:szCs w:val="20"/>
      <w:lang w:bidi="en-US"/>
    </w:rPr>
  </w:style>
  <w:style w:type="character" w:styleId="Refdenotaderodap">
    <w:name w:val="footnote reference"/>
    <w:unhideWhenUsed/>
    <w:rsid w:val="00512689"/>
    <w:rPr>
      <w:vertAlign w:val="superscript"/>
    </w:rPr>
  </w:style>
  <w:style w:type="character" w:styleId="TextodoEspaoReservado">
    <w:name w:val="Placeholder Text"/>
    <w:uiPriority w:val="99"/>
    <w:semiHidden/>
    <w:rsid w:val="0051268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12689"/>
    <w:pPr>
      <w:tabs>
        <w:tab w:val="center" w:pos="4252"/>
        <w:tab w:val="right" w:pos="8504"/>
      </w:tabs>
      <w:spacing w:line="240" w:lineRule="auto"/>
    </w:pPr>
    <w:rPr>
      <w:rFonts w:ascii="Arial" w:hAnsi="Arial"/>
      <w:szCs w:val="22"/>
      <w:lang w:bidi="en-US"/>
    </w:rPr>
  </w:style>
  <w:style w:type="character" w:customStyle="1" w:styleId="CabealhoChar">
    <w:name w:val="Cabeçalho Char"/>
    <w:link w:val="Cabealho"/>
    <w:uiPriority w:val="99"/>
    <w:rsid w:val="00512689"/>
    <w:rPr>
      <w:rFonts w:ascii="Arial" w:eastAsia="Times New Roman" w:hAnsi="Arial" w:cs="Times New Roman"/>
      <w:szCs w:val="22"/>
      <w:lang w:bidi="en-US"/>
    </w:rPr>
  </w:style>
  <w:style w:type="paragraph" w:styleId="Rodap">
    <w:name w:val="footer"/>
    <w:basedOn w:val="Normal"/>
    <w:link w:val="RodapChar"/>
    <w:uiPriority w:val="99"/>
    <w:unhideWhenUsed/>
    <w:rsid w:val="00512689"/>
    <w:pPr>
      <w:tabs>
        <w:tab w:val="center" w:pos="4252"/>
        <w:tab w:val="right" w:pos="8504"/>
      </w:tabs>
      <w:spacing w:line="240" w:lineRule="auto"/>
    </w:pPr>
    <w:rPr>
      <w:rFonts w:ascii="Arial" w:hAnsi="Arial"/>
      <w:szCs w:val="22"/>
      <w:lang w:bidi="en-US"/>
    </w:rPr>
  </w:style>
  <w:style w:type="character" w:customStyle="1" w:styleId="RodapChar">
    <w:name w:val="Rodapé Char"/>
    <w:link w:val="Rodap"/>
    <w:uiPriority w:val="99"/>
    <w:rsid w:val="00512689"/>
    <w:rPr>
      <w:rFonts w:ascii="Arial" w:eastAsia="Times New Roman" w:hAnsi="Arial" w:cs="Times New Roman"/>
      <w:szCs w:val="22"/>
      <w:lang w:bidi="en-US"/>
    </w:rPr>
  </w:style>
  <w:style w:type="character" w:customStyle="1" w:styleId="apple-style-span">
    <w:name w:val="apple-style-span"/>
    <w:basedOn w:val="Fontepargpadro"/>
    <w:rsid w:val="00567D57"/>
  </w:style>
  <w:style w:type="paragraph" w:styleId="Corpodetexto">
    <w:name w:val="Body Text"/>
    <w:basedOn w:val="Normal"/>
    <w:link w:val="CorpodetextoChar"/>
    <w:rsid w:val="00567D57"/>
  </w:style>
  <w:style w:type="character" w:customStyle="1" w:styleId="CorpodetextoChar">
    <w:name w:val="Corpo de texto Char"/>
    <w:link w:val="Corpodetexto"/>
    <w:rsid w:val="00567D57"/>
    <w:rPr>
      <w:rFonts w:eastAsia="Times New Roman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67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567D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dicedeilustraes">
    <w:name w:val="table of figures"/>
    <w:aliases w:val="Indice de Fotografias"/>
    <w:basedOn w:val="Normal"/>
    <w:next w:val="Normal"/>
    <w:uiPriority w:val="99"/>
    <w:unhideWhenUsed/>
    <w:rsid w:val="00567D57"/>
    <w:pPr>
      <w:keepLines/>
      <w:tabs>
        <w:tab w:val="left" w:pos="1701"/>
        <w:tab w:val="left" w:leader="dot" w:pos="8789"/>
      </w:tabs>
      <w:spacing w:after="120" w:line="240" w:lineRule="auto"/>
      <w:jc w:val="left"/>
    </w:pPr>
    <w:rPr>
      <w:rFonts w:ascii="Arial" w:hAnsi="Arial"/>
    </w:rPr>
  </w:style>
  <w:style w:type="paragraph" w:styleId="Textodenotadefim">
    <w:name w:val="endnote text"/>
    <w:basedOn w:val="Normal"/>
    <w:link w:val="TextodenotadefimChar"/>
    <w:uiPriority w:val="99"/>
    <w:unhideWhenUsed/>
    <w:rsid w:val="00567D57"/>
    <w:pPr>
      <w:spacing w:line="240" w:lineRule="auto"/>
      <w:jc w:val="left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67D57"/>
    <w:rPr>
      <w:rFonts w:eastAsia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67D57"/>
    <w:rPr>
      <w:vertAlign w:val="superscript"/>
    </w:rPr>
  </w:style>
  <w:style w:type="paragraph" w:styleId="SemEspaamento">
    <w:name w:val="No Spacing"/>
    <w:aliases w:val="rodapé"/>
    <w:link w:val="SemEspaamentoChar"/>
    <w:autoRedefine/>
    <w:uiPriority w:val="1"/>
    <w:qFormat/>
    <w:rsid w:val="00644325"/>
    <w:pPr>
      <w:jc w:val="both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unhideWhenUsed/>
    <w:rsid w:val="00567D57"/>
    <w:pPr>
      <w:spacing w:before="100" w:beforeAutospacing="1" w:after="100" w:afterAutospacing="1" w:line="240" w:lineRule="auto"/>
      <w:jc w:val="left"/>
    </w:pPr>
  </w:style>
  <w:style w:type="paragraph" w:customStyle="1" w:styleId="Meu">
    <w:name w:val="Meu"/>
    <w:basedOn w:val="Normal"/>
    <w:next w:val="Normal"/>
    <w:rsid w:val="00B65630"/>
    <w:pPr>
      <w:autoSpaceDE w:val="0"/>
      <w:autoSpaceDN w:val="0"/>
      <w:adjustRightInd w:val="0"/>
      <w:spacing w:line="240" w:lineRule="auto"/>
      <w:jc w:val="left"/>
    </w:pPr>
  </w:style>
  <w:style w:type="paragraph" w:customStyle="1" w:styleId="svarticle">
    <w:name w:val="svarticle"/>
    <w:basedOn w:val="Normal"/>
    <w:rsid w:val="002B1D95"/>
    <w:pPr>
      <w:spacing w:before="100" w:beforeAutospacing="1" w:after="100" w:afterAutospacing="1" w:line="240" w:lineRule="auto"/>
      <w:jc w:val="left"/>
    </w:pPr>
  </w:style>
  <w:style w:type="character" w:styleId="nfase">
    <w:name w:val="Emphasis"/>
    <w:uiPriority w:val="20"/>
    <w:qFormat/>
    <w:rsid w:val="002B1D95"/>
    <w:rPr>
      <w:i/>
      <w:iCs/>
    </w:rPr>
  </w:style>
  <w:style w:type="character" w:customStyle="1" w:styleId="a">
    <w:name w:val="a"/>
    <w:basedOn w:val="Fontepargpadro"/>
    <w:rsid w:val="00F26B00"/>
  </w:style>
  <w:style w:type="character" w:styleId="Refdecomentrio">
    <w:name w:val="annotation reference"/>
    <w:uiPriority w:val="99"/>
    <w:semiHidden/>
    <w:unhideWhenUsed/>
    <w:rsid w:val="002763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63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76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63C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63C5"/>
    <w:rPr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rsid w:val="009E3FDB"/>
    <w:rPr>
      <w:color w:val="800080"/>
      <w:u w:val="single"/>
    </w:rPr>
  </w:style>
  <w:style w:type="paragraph" w:customStyle="1" w:styleId="Ttulo21">
    <w:name w:val="Título 21"/>
    <w:basedOn w:val="Normal"/>
    <w:next w:val="Normal"/>
    <w:autoRedefine/>
    <w:uiPriority w:val="9"/>
    <w:unhideWhenUsed/>
    <w:rsid w:val="00832AAD"/>
    <w:pPr>
      <w:keepNext/>
      <w:keepLines/>
      <w:numPr>
        <w:numId w:val="3"/>
      </w:numPr>
      <w:spacing w:before="100" w:beforeAutospacing="1" w:line="480" w:lineRule="auto"/>
      <w:outlineLvl w:val="1"/>
    </w:pPr>
    <w:rPr>
      <w:bCs/>
      <w:szCs w:val="26"/>
    </w:rPr>
  </w:style>
  <w:style w:type="paragraph" w:customStyle="1" w:styleId="Ttulo31">
    <w:name w:val="Título 31"/>
    <w:basedOn w:val="Normal"/>
    <w:next w:val="Normal"/>
    <w:autoRedefine/>
    <w:uiPriority w:val="9"/>
    <w:unhideWhenUsed/>
    <w:rsid w:val="0084073E"/>
    <w:pPr>
      <w:keepNext/>
      <w:keepLines/>
      <w:spacing w:before="100" w:beforeAutospacing="1" w:after="100" w:afterAutospacing="1" w:line="240" w:lineRule="auto"/>
      <w:outlineLvl w:val="2"/>
    </w:pPr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2">
    <w:name w:val="Título 22"/>
    <w:basedOn w:val="Normal"/>
    <w:next w:val="Normal"/>
    <w:autoRedefine/>
    <w:uiPriority w:val="9"/>
    <w:unhideWhenUsed/>
    <w:rsid w:val="0084073E"/>
    <w:pPr>
      <w:keepNext/>
      <w:keepLines/>
      <w:tabs>
        <w:tab w:val="num" w:pos="360"/>
      </w:tabs>
      <w:spacing w:before="100" w:beforeAutospacing="1" w:line="480" w:lineRule="auto"/>
      <w:outlineLvl w:val="1"/>
    </w:pPr>
    <w:rPr>
      <w:bCs/>
      <w:szCs w:val="26"/>
    </w:rPr>
  </w:style>
  <w:style w:type="paragraph" w:customStyle="1" w:styleId="Ttulo23">
    <w:name w:val="Título 23"/>
    <w:basedOn w:val="Normal"/>
    <w:next w:val="Normal"/>
    <w:autoRedefine/>
    <w:uiPriority w:val="9"/>
    <w:unhideWhenUsed/>
    <w:rsid w:val="0084073E"/>
    <w:pPr>
      <w:keepNext/>
      <w:keepLines/>
      <w:tabs>
        <w:tab w:val="num" w:pos="360"/>
      </w:tabs>
      <w:spacing w:before="100" w:beforeAutospacing="1" w:line="480" w:lineRule="auto"/>
      <w:outlineLvl w:val="1"/>
    </w:pPr>
    <w:rPr>
      <w:bCs/>
      <w:szCs w:val="26"/>
    </w:rPr>
  </w:style>
  <w:style w:type="table" w:customStyle="1" w:styleId="Tabelacomgrade2">
    <w:name w:val="Tabela com grade2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4">
    <w:name w:val="Título 24"/>
    <w:basedOn w:val="Normal"/>
    <w:next w:val="Normal"/>
    <w:autoRedefine/>
    <w:uiPriority w:val="9"/>
    <w:unhideWhenUsed/>
    <w:rsid w:val="0084073E"/>
    <w:pPr>
      <w:keepNext/>
      <w:keepLines/>
      <w:spacing w:before="100" w:beforeAutospacing="1" w:line="480" w:lineRule="auto"/>
      <w:ind w:left="576" w:hanging="576"/>
      <w:outlineLvl w:val="1"/>
    </w:pPr>
    <w:rPr>
      <w:bCs/>
      <w:szCs w:val="26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3600"/>
      </w:tabs>
      <w:spacing w:before="200"/>
      <w:ind w:left="3600" w:hanging="360"/>
      <w:outlineLvl w:val="4"/>
    </w:pPr>
    <w:rPr>
      <w:rFonts w:ascii="Cambria" w:hAnsi="Cambria"/>
      <w:color w:val="243F60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4320"/>
      </w:tabs>
      <w:spacing w:before="200"/>
      <w:ind w:left="4320" w:hanging="360"/>
      <w:outlineLvl w:val="5"/>
    </w:pPr>
    <w:rPr>
      <w:rFonts w:ascii="Cambria" w:hAnsi="Cambria"/>
      <w:i/>
      <w:iCs/>
      <w:color w:val="243F60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5040"/>
      </w:tabs>
      <w:spacing w:before="200"/>
      <w:ind w:left="5040" w:hanging="360"/>
      <w:outlineLvl w:val="6"/>
    </w:pPr>
    <w:rPr>
      <w:rFonts w:ascii="Cambria" w:hAnsi="Cambria"/>
      <w:i/>
      <w:iCs/>
      <w:color w:val="404040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5760"/>
      </w:tabs>
      <w:spacing w:before="200"/>
      <w:ind w:left="5760" w:hanging="36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6480"/>
      </w:tabs>
      <w:spacing w:before="200"/>
      <w:ind w:left="6480" w:hanging="360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84073E"/>
  </w:style>
  <w:style w:type="table" w:customStyle="1" w:styleId="Tabelacomgrade3">
    <w:name w:val="Tabela com grade3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rio41">
    <w:name w:val="Sumário 41"/>
    <w:basedOn w:val="Normal"/>
    <w:next w:val="Normal"/>
    <w:autoRedefine/>
    <w:uiPriority w:val="39"/>
    <w:unhideWhenUsed/>
    <w:rsid w:val="0084073E"/>
    <w:pPr>
      <w:tabs>
        <w:tab w:val="left" w:pos="851"/>
        <w:tab w:val="right" w:pos="9061"/>
      </w:tabs>
      <w:spacing w:before="120" w:line="240" w:lineRule="auto"/>
    </w:pPr>
    <w:rPr>
      <w:rFonts w:cs="Calibri"/>
      <w:szCs w:val="20"/>
    </w:rPr>
  </w:style>
  <w:style w:type="paragraph" w:customStyle="1" w:styleId="Sumrio51">
    <w:name w:val="Sumário 51"/>
    <w:basedOn w:val="Normal"/>
    <w:next w:val="Normal"/>
    <w:autoRedefine/>
    <w:uiPriority w:val="39"/>
    <w:unhideWhenUsed/>
    <w:rsid w:val="0084073E"/>
    <w:pPr>
      <w:ind w:left="720"/>
      <w:jc w:val="left"/>
    </w:pPr>
    <w:rPr>
      <w:rFonts w:ascii="Calibri" w:hAnsi="Calibri" w:cs="Calibri"/>
      <w:sz w:val="20"/>
      <w:szCs w:val="20"/>
    </w:rPr>
  </w:style>
  <w:style w:type="paragraph" w:customStyle="1" w:styleId="Sumrio61">
    <w:name w:val="Sumário 61"/>
    <w:basedOn w:val="Normal"/>
    <w:next w:val="Normal"/>
    <w:autoRedefine/>
    <w:uiPriority w:val="39"/>
    <w:unhideWhenUsed/>
    <w:rsid w:val="0084073E"/>
    <w:pPr>
      <w:ind w:left="960"/>
      <w:jc w:val="left"/>
    </w:pPr>
    <w:rPr>
      <w:rFonts w:ascii="Calibri" w:hAnsi="Calibri" w:cs="Calibri"/>
      <w:sz w:val="20"/>
      <w:szCs w:val="20"/>
    </w:rPr>
  </w:style>
  <w:style w:type="paragraph" w:customStyle="1" w:styleId="Sumrio71">
    <w:name w:val="Sumário 71"/>
    <w:basedOn w:val="Normal"/>
    <w:next w:val="Normal"/>
    <w:autoRedefine/>
    <w:uiPriority w:val="39"/>
    <w:unhideWhenUsed/>
    <w:rsid w:val="0084073E"/>
    <w:pPr>
      <w:ind w:left="1200"/>
      <w:jc w:val="left"/>
    </w:pPr>
    <w:rPr>
      <w:rFonts w:ascii="Calibri" w:hAnsi="Calibri" w:cs="Calibri"/>
      <w:sz w:val="20"/>
      <w:szCs w:val="20"/>
    </w:rPr>
  </w:style>
  <w:style w:type="paragraph" w:customStyle="1" w:styleId="Sumrio81">
    <w:name w:val="Sumário 81"/>
    <w:basedOn w:val="Normal"/>
    <w:next w:val="Normal"/>
    <w:autoRedefine/>
    <w:uiPriority w:val="39"/>
    <w:unhideWhenUsed/>
    <w:rsid w:val="0084073E"/>
    <w:pPr>
      <w:ind w:left="1440"/>
      <w:jc w:val="left"/>
    </w:pPr>
    <w:rPr>
      <w:rFonts w:ascii="Calibri" w:hAnsi="Calibri" w:cs="Calibri"/>
      <w:sz w:val="20"/>
      <w:szCs w:val="20"/>
    </w:rPr>
  </w:style>
  <w:style w:type="paragraph" w:customStyle="1" w:styleId="Sumrio91">
    <w:name w:val="Sumário 91"/>
    <w:basedOn w:val="Normal"/>
    <w:next w:val="Normal"/>
    <w:autoRedefine/>
    <w:uiPriority w:val="39"/>
    <w:unhideWhenUsed/>
    <w:rsid w:val="0084073E"/>
    <w:pPr>
      <w:ind w:left="1680"/>
      <w:jc w:val="left"/>
    </w:pPr>
    <w:rPr>
      <w:rFonts w:ascii="Calibri" w:hAnsi="Calibri" w:cs="Calibri"/>
      <w:sz w:val="20"/>
      <w:szCs w:val="20"/>
    </w:rPr>
  </w:style>
  <w:style w:type="character" w:customStyle="1" w:styleId="Ttulo2Char1">
    <w:name w:val="Título 2 Char1"/>
    <w:uiPriority w:val="9"/>
    <w:semiHidden/>
    <w:rsid w:val="00840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1">
    <w:name w:val="Título 5 Char1"/>
    <w:uiPriority w:val="9"/>
    <w:semiHidden/>
    <w:rsid w:val="0084073E"/>
    <w:rPr>
      <w:rFonts w:ascii="Cambria" w:eastAsia="Times New Roman" w:hAnsi="Cambria" w:cs="Times New Roman"/>
      <w:color w:val="243F60"/>
    </w:rPr>
  </w:style>
  <w:style w:type="character" w:customStyle="1" w:styleId="Ttulo6Char1">
    <w:name w:val="Título 6 Char1"/>
    <w:uiPriority w:val="9"/>
    <w:semiHidden/>
    <w:rsid w:val="0084073E"/>
    <w:rPr>
      <w:rFonts w:ascii="Cambria" w:eastAsia="Times New Roman" w:hAnsi="Cambria" w:cs="Times New Roman"/>
      <w:i/>
      <w:iCs/>
      <w:color w:val="243F60"/>
    </w:rPr>
  </w:style>
  <w:style w:type="character" w:customStyle="1" w:styleId="Ttulo7Char1">
    <w:name w:val="Título 7 Char1"/>
    <w:uiPriority w:val="9"/>
    <w:semiHidden/>
    <w:rsid w:val="0084073E"/>
    <w:rPr>
      <w:rFonts w:ascii="Cambria" w:eastAsia="Times New Roman" w:hAnsi="Cambria" w:cs="Times New Roman"/>
      <w:i/>
      <w:iCs/>
      <w:color w:val="404040"/>
    </w:rPr>
  </w:style>
  <w:style w:type="character" w:customStyle="1" w:styleId="Ttulo8Char1">
    <w:name w:val="Título 8 Char1"/>
    <w:uiPriority w:val="9"/>
    <w:semiHidden/>
    <w:rsid w:val="0084073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1">
    <w:name w:val="Título 9 Char1"/>
    <w:uiPriority w:val="9"/>
    <w:semiHidden/>
    <w:rsid w:val="0084073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Forte">
    <w:name w:val="Strong"/>
    <w:uiPriority w:val="22"/>
    <w:rsid w:val="00972DFB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07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C07A7F"/>
    <w:rPr>
      <w:rFonts w:ascii="Tahoma" w:hAnsi="Tahoma" w:cs="Tahoma"/>
      <w:sz w:val="16"/>
      <w:szCs w:val="16"/>
    </w:rPr>
  </w:style>
  <w:style w:type="table" w:styleId="GradeClara">
    <w:name w:val="Light Grid"/>
    <w:basedOn w:val="Tabelanormal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adeClara2">
    <w:name w:val="Grade Clara2"/>
    <w:basedOn w:val="Tabelanormal"/>
    <w:next w:val="GradeClara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Reviso">
    <w:name w:val="Revision"/>
    <w:hidden/>
    <w:uiPriority w:val="99"/>
    <w:semiHidden/>
    <w:rsid w:val="003A58E0"/>
    <w:rPr>
      <w:sz w:val="24"/>
      <w:szCs w:val="24"/>
      <w:lang w:eastAsia="en-US"/>
    </w:rPr>
  </w:style>
  <w:style w:type="paragraph" w:styleId="Ttulo">
    <w:name w:val="Title"/>
    <w:basedOn w:val="Normal"/>
    <w:link w:val="TtuloChar"/>
    <w:autoRedefine/>
    <w:qFormat/>
    <w:rsid w:val="008A1C3B"/>
    <w:pPr>
      <w:spacing w:line="240" w:lineRule="auto"/>
      <w:jc w:val="center"/>
    </w:pPr>
    <w:rPr>
      <w:b/>
      <w:caps/>
      <w:sz w:val="28"/>
      <w:szCs w:val="20"/>
    </w:rPr>
  </w:style>
  <w:style w:type="character" w:customStyle="1" w:styleId="TtuloChar">
    <w:name w:val="Título Char"/>
    <w:link w:val="Ttulo"/>
    <w:rsid w:val="008A1C3B"/>
    <w:rPr>
      <w:rFonts w:eastAsia="Times New Roman"/>
      <w:b/>
      <w:caps/>
      <w:sz w:val="28"/>
    </w:rPr>
  </w:style>
  <w:style w:type="character" w:customStyle="1" w:styleId="SemEspaamentoChar">
    <w:name w:val="Sem Espaçamento Char"/>
    <w:aliases w:val="rodapé Char"/>
    <w:link w:val="SemEspaamento"/>
    <w:uiPriority w:val="1"/>
    <w:locked/>
    <w:rsid w:val="00644325"/>
    <w:rPr>
      <w:rFonts w:eastAsia="Times New Roman"/>
      <w:szCs w:val="24"/>
    </w:rPr>
  </w:style>
  <w:style w:type="paragraph" w:customStyle="1" w:styleId="TxBr2t1">
    <w:name w:val="TxBr_2t1"/>
    <w:basedOn w:val="Normal"/>
    <w:uiPriority w:val="99"/>
    <w:semiHidden/>
    <w:rsid w:val="009D5B82"/>
    <w:pPr>
      <w:autoSpaceDE w:val="0"/>
      <w:autoSpaceDN w:val="0"/>
      <w:adjustRightInd w:val="0"/>
      <w:spacing w:line="368" w:lineRule="atLeast"/>
      <w:jc w:val="left"/>
    </w:pPr>
    <w:rPr>
      <w:rFonts w:ascii="Arial" w:hAnsi="Arial"/>
      <w:lang w:val="en-US"/>
    </w:rPr>
  </w:style>
  <w:style w:type="paragraph" w:customStyle="1" w:styleId="xl67">
    <w:name w:val="xl6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69">
    <w:name w:val="xl69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70">
    <w:name w:val="xl7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1">
    <w:name w:val="xl7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72">
    <w:name w:val="xl7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4">
    <w:name w:val="xl7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75">
    <w:name w:val="xl7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76">
    <w:name w:val="xl7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  <w:sz w:val="20"/>
      <w:szCs w:val="20"/>
    </w:rPr>
  </w:style>
  <w:style w:type="paragraph" w:customStyle="1" w:styleId="xl77">
    <w:name w:val="xl77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8">
    <w:name w:val="xl7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81">
    <w:name w:val="xl81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82">
    <w:name w:val="xl82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83">
    <w:name w:val="xl8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84">
    <w:name w:val="xl84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86">
    <w:name w:val="xl8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87">
    <w:name w:val="xl87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91">
    <w:name w:val="xl9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92">
    <w:name w:val="xl9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94">
    <w:name w:val="xl9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semiHidden/>
    <w:rsid w:val="009D5B8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96">
    <w:name w:val="xl9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uiPriority w:val="99"/>
    <w:semiHidden/>
    <w:rsid w:val="009D5B8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"/>
    <w:uiPriority w:val="99"/>
    <w:semiHidden/>
    <w:rsid w:val="009D5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03">
    <w:name w:val="xl10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08">
    <w:name w:val="xl10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09">
    <w:name w:val="xl109"/>
    <w:basedOn w:val="Normal"/>
    <w:uiPriority w:val="99"/>
    <w:semiHidden/>
    <w:rsid w:val="009D5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10">
    <w:name w:val="xl11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14">
    <w:name w:val="xl114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119">
    <w:name w:val="xl119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20">
    <w:name w:val="xl120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21">
    <w:name w:val="xl121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semiHidden/>
    <w:rsid w:val="009D5B82"/>
    <w:pPr>
      <w:pBdr>
        <w:top w:val="single" w:sz="12" w:space="0" w:color="FF0000"/>
        <w:left w:val="single" w:sz="12" w:space="0" w:color="FF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semiHidden/>
    <w:rsid w:val="009D5B82"/>
    <w:pPr>
      <w:pBdr>
        <w:top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25">
    <w:name w:val="xl125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semiHidden/>
    <w:rsid w:val="009D5B82"/>
    <w:pPr>
      <w:pBdr>
        <w:top w:val="single" w:sz="12" w:space="0" w:color="FF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130">
    <w:name w:val="xl130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31">
    <w:name w:val="xl131"/>
    <w:basedOn w:val="Normal"/>
    <w:uiPriority w:val="99"/>
    <w:semiHidden/>
    <w:rsid w:val="009D5B82"/>
    <w:pPr>
      <w:pBdr>
        <w:top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32">
    <w:name w:val="xl132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"/>
    <w:uiPriority w:val="99"/>
    <w:semiHidden/>
    <w:rsid w:val="009D5B82"/>
    <w:pPr>
      <w:pBdr>
        <w:top w:val="single" w:sz="4" w:space="0" w:color="auto"/>
        <w:left w:val="single" w:sz="12" w:space="0" w:color="FF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Normal"/>
    <w:uiPriority w:val="99"/>
    <w:semiHidden/>
    <w:rsid w:val="009D5B82"/>
    <w:pPr>
      <w:pBdr>
        <w:top w:val="single" w:sz="4" w:space="0" w:color="auto"/>
        <w:left w:val="single" w:sz="12" w:space="0" w:color="FF0000"/>
        <w:bottom w:val="single" w:sz="12" w:space="0" w:color="FF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"/>
    <w:uiPriority w:val="99"/>
    <w:semiHidden/>
    <w:rsid w:val="009D5B82"/>
    <w:pPr>
      <w:pBdr>
        <w:top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38">
    <w:name w:val="xl13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43">
    <w:name w:val="xl14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44">
    <w:name w:val="xl144"/>
    <w:basedOn w:val="Normal"/>
    <w:uiPriority w:val="99"/>
    <w:semiHidden/>
    <w:rsid w:val="009D5B82"/>
    <w:pPr>
      <w:pBdr>
        <w:top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45">
    <w:name w:val="xl14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Normal"/>
    <w:uiPriority w:val="99"/>
    <w:semiHidden/>
    <w:rsid w:val="009D5B8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7">
    <w:name w:val="xl147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8">
    <w:name w:val="xl148"/>
    <w:basedOn w:val="Normal"/>
    <w:uiPriority w:val="99"/>
    <w:semiHidden/>
    <w:rsid w:val="009D5B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9">
    <w:name w:val="xl14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0">
    <w:name w:val="xl150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1">
    <w:name w:val="xl151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2">
    <w:name w:val="xl152"/>
    <w:basedOn w:val="Normal"/>
    <w:uiPriority w:val="99"/>
    <w:semiHidden/>
    <w:rsid w:val="009D5B8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3">
    <w:name w:val="xl153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4">
    <w:name w:val="xl154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5">
    <w:name w:val="xl15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6">
    <w:name w:val="xl156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7">
    <w:name w:val="xl157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8">
    <w:name w:val="xl15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9">
    <w:name w:val="xl159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60">
    <w:name w:val="xl16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61">
    <w:name w:val="xl161"/>
    <w:basedOn w:val="Normal"/>
    <w:uiPriority w:val="99"/>
    <w:semiHidden/>
    <w:rsid w:val="009D5B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62">
    <w:name w:val="xl162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table" w:styleId="SombreamentoClaro-nfase5">
    <w:name w:val="Light Shading Accent 5"/>
    <w:basedOn w:val="Tabelanormal"/>
    <w:uiPriority w:val="60"/>
    <w:rsid w:val="009D5B82"/>
    <w:rPr>
      <w:rFonts w:ascii="Calibri" w:hAnsi="Calibri"/>
      <w:color w:val="31849B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nfase5">
    <w:name w:val="Light List Accent 5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Clara-nfase5">
    <w:name w:val="Light Grid Accent 5"/>
    <w:basedOn w:val="Tabelanormal"/>
    <w:uiPriority w:val="62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mentoMdio1-nfase5">
    <w:name w:val="Medium Shading 1 Accent 5"/>
    <w:basedOn w:val="Tabelanormal"/>
    <w:uiPriority w:val="63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2-nfase5">
    <w:name w:val="Medium List 2 Accent 5"/>
    <w:basedOn w:val="Tabelanormal"/>
    <w:uiPriority w:val="66"/>
    <w:rsid w:val="009D5B82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adeMdia3-nfase5">
    <w:name w:val="Medium Grid 3 Accent 5"/>
    <w:basedOn w:val="Tabelanormal"/>
    <w:uiPriority w:val="69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9D5B82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e11">
    <w:name w:val="Lista Clara - Ênfase 11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e111">
    <w:name w:val="Lista Clara - Ênfase 111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Nmerodelinha">
    <w:name w:val="line number"/>
    <w:uiPriority w:val="99"/>
    <w:semiHidden/>
    <w:unhideWhenUsed/>
    <w:rsid w:val="009D75E5"/>
  </w:style>
  <w:style w:type="paragraph" w:customStyle="1" w:styleId="SubTtulo2">
    <w:name w:val="Sub Título 2"/>
    <w:basedOn w:val="Normal"/>
    <w:next w:val="Normal"/>
    <w:link w:val="SubTtulo2Char"/>
    <w:autoRedefine/>
    <w:rsid w:val="00837A6B"/>
    <w:pPr>
      <w:numPr>
        <w:numId w:val="4"/>
      </w:numPr>
      <w:ind w:left="0" w:firstLine="0"/>
      <w:jc w:val="left"/>
    </w:pPr>
    <w:rPr>
      <w:sz w:val="28"/>
      <w:szCs w:val="28"/>
    </w:rPr>
  </w:style>
  <w:style w:type="character" w:customStyle="1" w:styleId="SubTtulo2Char">
    <w:name w:val="Sub Título 2 Char"/>
    <w:link w:val="SubTtulo2"/>
    <w:rsid w:val="00837A6B"/>
    <w:rPr>
      <w:sz w:val="28"/>
      <w:szCs w:val="28"/>
      <w:lang w:eastAsia="en-US"/>
    </w:rPr>
  </w:style>
  <w:style w:type="paragraph" w:customStyle="1" w:styleId="PargrafodaLista1">
    <w:name w:val="Parágrafo da Lista1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PargrafodaLista11">
    <w:name w:val="Parágrafo da Lista11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PargrafodaLista2">
    <w:name w:val="Parágrafo da Lista2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Body">
    <w:name w:val="Body"/>
    <w:rsid w:val="0047432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Calibri"/>
      <w:color w:val="000000"/>
      <w:sz w:val="22"/>
      <w:szCs w:val="22"/>
      <w:u w:color="000000"/>
      <w:bdr w:val="nil"/>
    </w:rPr>
  </w:style>
  <w:style w:type="paragraph" w:customStyle="1" w:styleId="anppomcitacaoBloco">
    <w:name w:val="anppom_citacaoBloco"/>
    <w:next w:val="anppombodytext"/>
    <w:autoRedefine/>
    <w:rsid w:val="00474320"/>
    <w:pPr>
      <w:spacing w:after="240"/>
      <w:ind w:left="2268"/>
      <w:jc w:val="both"/>
    </w:pPr>
    <w:rPr>
      <w:rFonts w:eastAsia="Times"/>
      <w:color w:val="000000"/>
    </w:rPr>
  </w:style>
  <w:style w:type="paragraph" w:customStyle="1" w:styleId="anppombodytext">
    <w:name w:val="anppom_bodytext"/>
    <w:autoRedefine/>
    <w:rsid w:val="003F3DAE"/>
    <w:pPr>
      <w:spacing w:line="360" w:lineRule="auto"/>
      <w:jc w:val="both"/>
    </w:pPr>
    <w:rPr>
      <w:rFonts w:eastAsia="Times"/>
      <w:b/>
      <w:color w:val="000000"/>
      <w:sz w:val="24"/>
      <w:szCs w:val="24"/>
    </w:rPr>
  </w:style>
  <w:style w:type="paragraph" w:customStyle="1" w:styleId="anppomTextoNotaRodape">
    <w:name w:val="anppomTextoNotaRodape"/>
    <w:autoRedefine/>
    <w:rsid w:val="00474320"/>
    <w:pPr>
      <w:spacing w:after="120"/>
      <w:ind w:firstLine="720"/>
      <w:jc w:val="both"/>
    </w:pPr>
    <w:rPr>
      <w:rFonts w:eastAsia="Times"/>
      <w:color w:val="000000"/>
    </w:rPr>
  </w:style>
  <w:style w:type="paragraph" w:customStyle="1" w:styleId="anppomlegenda">
    <w:name w:val="anppom_legenda"/>
    <w:next w:val="anppombodytext"/>
    <w:autoRedefine/>
    <w:rsid w:val="003F3DAE"/>
    <w:pPr>
      <w:ind w:left="851" w:right="849"/>
      <w:jc w:val="both"/>
    </w:pPr>
    <w:rPr>
      <w:rFonts w:eastAsia="Times"/>
      <w:color w:val="000000"/>
    </w:rPr>
  </w:style>
  <w:style w:type="paragraph" w:customStyle="1" w:styleId="anppombibliografia">
    <w:name w:val="anppom_bibliografia"/>
    <w:autoRedefine/>
    <w:rsid w:val="009009EF"/>
    <w:pPr>
      <w:spacing w:before="240" w:after="360"/>
      <w:ind w:left="851" w:hanging="851"/>
      <w:jc w:val="both"/>
    </w:pPr>
    <w:rPr>
      <w:rFonts w:eastAsia="Times"/>
      <w:b/>
      <w:color w:val="000000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01571"/>
    <w:pPr>
      <w:spacing w:before="240" w:after="360" w:line="240" w:lineRule="auto"/>
      <w:ind w:left="2268"/>
    </w:pPr>
    <w:rPr>
      <w:iCs/>
      <w:sz w:val="20"/>
      <w:szCs w:val="22"/>
    </w:rPr>
  </w:style>
  <w:style w:type="character" w:customStyle="1" w:styleId="CitaoChar">
    <w:name w:val="Citação Char"/>
    <w:link w:val="Citao"/>
    <w:uiPriority w:val="29"/>
    <w:rsid w:val="00701571"/>
    <w:rPr>
      <w:iCs/>
      <w:szCs w:val="22"/>
      <w:lang w:eastAsia="en-US"/>
    </w:rPr>
  </w:style>
  <w:style w:type="character" w:styleId="nfaseSutil">
    <w:name w:val="Subtle Emphasis"/>
    <w:uiPriority w:val="19"/>
    <w:rsid w:val="00474320"/>
    <w:rPr>
      <w:i/>
      <w:iCs/>
      <w:color w:val="808080"/>
    </w:rPr>
  </w:style>
  <w:style w:type="character" w:styleId="RefernciaSutil">
    <w:name w:val="Subtle Reference"/>
    <w:uiPriority w:val="31"/>
    <w:rsid w:val="00474320"/>
    <w:rPr>
      <w:smallCaps/>
      <w:color w:val="ED7D31"/>
      <w:u w:val="single"/>
    </w:rPr>
  </w:style>
  <w:style w:type="character" w:customStyle="1" w:styleId="mw-headline">
    <w:name w:val="mw-headline"/>
    <w:rsid w:val="00474320"/>
  </w:style>
  <w:style w:type="character" w:customStyle="1" w:styleId="mw-editsection">
    <w:name w:val="mw-editsection"/>
    <w:rsid w:val="00474320"/>
  </w:style>
  <w:style w:type="character" w:customStyle="1" w:styleId="mw-editsection-bracket">
    <w:name w:val="mw-editsection-bracket"/>
    <w:rsid w:val="00474320"/>
  </w:style>
  <w:style w:type="character" w:customStyle="1" w:styleId="mw-editsection-divider">
    <w:name w:val="mw-editsection-divider"/>
    <w:rsid w:val="00474320"/>
  </w:style>
  <w:style w:type="character" w:customStyle="1" w:styleId="ui-button-text">
    <w:name w:val="ui-button-text"/>
    <w:rsid w:val="00474320"/>
  </w:style>
  <w:style w:type="paragraph" w:customStyle="1" w:styleId="citaodeentrevista">
    <w:name w:val="citação de entrevista"/>
    <w:basedOn w:val="Citao"/>
    <w:autoRedefine/>
    <w:qFormat/>
    <w:rsid w:val="00983CFA"/>
    <w:rPr>
      <w:szCs w:val="20"/>
    </w:rPr>
  </w:style>
  <w:style w:type="table" w:customStyle="1" w:styleId="TabeladeGrade6Colorida1">
    <w:name w:val="Tabela de Grade 6 Colorida1"/>
    <w:basedOn w:val="Tabelanormal"/>
    <w:uiPriority w:val="51"/>
    <w:rsid w:val="00695B54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emlista2">
    <w:name w:val="Sem lista2"/>
    <w:next w:val="Semlista"/>
    <w:uiPriority w:val="99"/>
    <w:semiHidden/>
    <w:unhideWhenUsed/>
    <w:rsid w:val="000774DF"/>
  </w:style>
  <w:style w:type="table" w:customStyle="1" w:styleId="Tabelacomgrade4">
    <w:name w:val="Tabela com grade4"/>
    <w:basedOn w:val="Tabelanormal"/>
    <w:next w:val="Tabelacomgrade"/>
    <w:uiPriority w:val="39"/>
    <w:rsid w:val="000774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2-nfase61">
    <w:name w:val="Tabela de Grade 2 - Ênfase 61"/>
    <w:basedOn w:val="Tabelanormal"/>
    <w:next w:val="TabeladeGrade2-nfase62"/>
    <w:uiPriority w:val="47"/>
    <w:rsid w:val="000774D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2-nfase62">
    <w:name w:val="Tabela de Grade 2 - Ênfase 62"/>
    <w:basedOn w:val="Tabelanormal"/>
    <w:uiPriority w:val="47"/>
    <w:rsid w:val="000774DF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6Colorida10">
    <w:name w:val="Tabela de Grade 6 Colorida1"/>
    <w:basedOn w:val="Tabelanormal"/>
    <w:uiPriority w:val="51"/>
    <w:rsid w:val="00125C9E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620">
    <w:name w:val="Tabela de Grade 2 - Ênfase 62"/>
    <w:basedOn w:val="Tabelanormal"/>
    <w:uiPriority w:val="47"/>
    <w:rsid w:val="00125C9E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fr0">
    <w:name w:val="fr0"/>
    <w:basedOn w:val="Normal"/>
    <w:rsid w:val="006C2F20"/>
    <w:pPr>
      <w:spacing w:before="100" w:beforeAutospacing="1" w:after="100" w:afterAutospacing="1" w:line="240" w:lineRule="auto"/>
      <w:jc w:val="left"/>
    </w:pPr>
  </w:style>
  <w:style w:type="table" w:customStyle="1" w:styleId="TableNormal">
    <w:name w:val="Table Normal"/>
    <w:rsid w:val="00412B6B"/>
    <w:pPr>
      <w:widowControl w:val="0"/>
      <w:spacing w:after="160" w:line="259" w:lineRule="auto"/>
    </w:pPr>
    <w:rPr>
      <w:rFonts w:ascii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ppomRefnotaRodape">
    <w:name w:val="anppom_RefnotaRodape"/>
    <w:next w:val="anppombodytext"/>
    <w:autoRedefine/>
    <w:rsid w:val="00983CFA"/>
    <w:rPr>
      <w:rFonts w:eastAsia="Times"/>
      <w:color w:val="000000"/>
      <w:sz w:val="22"/>
      <w:vertAlign w:val="superscript"/>
    </w:rPr>
  </w:style>
  <w:style w:type="paragraph" w:customStyle="1" w:styleId="anppomTitulo">
    <w:name w:val="anppom_Titulo"/>
    <w:next w:val="anppomautorNome"/>
    <w:autoRedefine/>
    <w:rsid w:val="00983CFA"/>
    <w:pPr>
      <w:keepLines/>
      <w:suppressAutoHyphens/>
      <w:spacing w:after="240" w:line="360" w:lineRule="auto"/>
      <w:jc w:val="center"/>
      <w:outlineLvl w:val="0"/>
    </w:pPr>
    <w:rPr>
      <w:rFonts w:eastAsia="Times"/>
      <w:b/>
      <w:color w:val="000000"/>
      <w:sz w:val="28"/>
    </w:rPr>
  </w:style>
  <w:style w:type="paragraph" w:customStyle="1" w:styleId="anppomautorNome">
    <w:name w:val="anppom_autorNome"/>
    <w:autoRedefine/>
    <w:rsid w:val="00983CFA"/>
    <w:pPr>
      <w:jc w:val="right"/>
    </w:pPr>
    <w:rPr>
      <w:rFonts w:eastAsia="Times"/>
      <w:color w:val="000000"/>
      <w:sz w:val="24"/>
      <w:szCs w:val="24"/>
    </w:rPr>
  </w:style>
  <w:style w:type="paragraph" w:customStyle="1" w:styleId="anppomsubttulo1">
    <w:name w:val="anppom_subtítulo1"/>
    <w:next w:val="anppombodytext"/>
    <w:autoRedefine/>
    <w:rsid w:val="000A27CF"/>
    <w:pPr>
      <w:spacing w:before="240" w:after="360"/>
      <w:jc w:val="both"/>
    </w:pPr>
    <w:rPr>
      <w:rFonts w:ascii="Arial" w:eastAsia="Times" w:hAnsi="Arial"/>
      <w:b/>
      <w:color w:val="000000"/>
      <w:sz w:val="24"/>
    </w:rPr>
  </w:style>
  <w:style w:type="paragraph" w:customStyle="1" w:styleId="anppomautorEmail">
    <w:name w:val="anppom_autorEmail"/>
    <w:basedOn w:val="anppomautorNome"/>
    <w:autoRedefine/>
    <w:rsid w:val="00983CFA"/>
    <w:rPr>
      <w:i/>
      <w:sz w:val="20"/>
    </w:rPr>
  </w:style>
  <w:style w:type="paragraph" w:customStyle="1" w:styleId="anppomsumarioTitulo">
    <w:name w:val="anppom_sumarioTitulo"/>
    <w:next w:val="anppomsumarioTexto"/>
    <w:autoRedefine/>
    <w:rsid w:val="00983CFA"/>
    <w:pPr>
      <w:ind w:left="709"/>
      <w:jc w:val="both"/>
    </w:pPr>
    <w:rPr>
      <w:rFonts w:eastAsia="Times"/>
      <w:b/>
      <w:i/>
      <w:color w:val="000000"/>
    </w:rPr>
  </w:style>
  <w:style w:type="paragraph" w:customStyle="1" w:styleId="anppomsumarioTexto">
    <w:name w:val="anppom_sumarioTexto"/>
    <w:basedOn w:val="anppomsumarioTitulo"/>
    <w:autoRedefine/>
    <w:rsid w:val="00983CFA"/>
    <w:pPr>
      <w:spacing w:after="480"/>
    </w:pPr>
    <w:rPr>
      <w:b w:val="0"/>
    </w:rPr>
  </w:style>
  <w:style w:type="paragraph" w:customStyle="1" w:styleId="anppomkeywords">
    <w:name w:val="anppom_keywords"/>
    <w:autoRedefine/>
    <w:rsid w:val="00983CFA"/>
    <w:pPr>
      <w:spacing w:before="120" w:after="600"/>
      <w:ind w:left="851" w:right="284"/>
      <w:jc w:val="both"/>
    </w:pPr>
    <w:rPr>
      <w:rFonts w:eastAsia="Times"/>
      <w:color w:val="000000"/>
    </w:rPr>
  </w:style>
  <w:style w:type="paragraph" w:customStyle="1" w:styleId="anppomsubtitulo2">
    <w:name w:val="anppom_subtitulo2"/>
    <w:next w:val="anppombodytext"/>
    <w:autoRedefine/>
    <w:rsid w:val="00983CFA"/>
    <w:pPr>
      <w:spacing w:before="120"/>
      <w:ind w:firstLine="1134"/>
    </w:pPr>
    <w:rPr>
      <w:rFonts w:eastAsia="Times"/>
      <w:b/>
      <w:color w:val="000000"/>
      <w:sz w:val="24"/>
      <w:szCs w:val="24"/>
    </w:rPr>
  </w:style>
  <w:style w:type="paragraph" w:customStyle="1" w:styleId="anppomsubtituloBibliografia">
    <w:name w:val="anppom_subtituloBibliografia"/>
    <w:basedOn w:val="anppomsubttulo1"/>
    <w:next w:val="anppombibliografia"/>
    <w:autoRedefine/>
    <w:rsid w:val="003F3DAE"/>
    <w:rPr>
      <w:rFonts w:ascii="Times New Roman" w:hAnsi="Times New Roman"/>
      <w:szCs w:val="24"/>
    </w:rPr>
  </w:style>
  <w:style w:type="paragraph" w:customStyle="1" w:styleId="anppomcabecalho">
    <w:name w:val="anppom_cabecalho"/>
    <w:autoRedefine/>
    <w:uiPriority w:val="99"/>
    <w:rsid w:val="00983CFA"/>
    <w:pPr>
      <w:jc w:val="center"/>
    </w:pPr>
    <w:rPr>
      <w:rFonts w:eastAsia="Times"/>
      <w:b/>
      <w:noProof/>
    </w:rPr>
  </w:style>
  <w:style w:type="paragraph" w:customStyle="1" w:styleId="anppomrodape">
    <w:name w:val="anppom_rodape"/>
    <w:autoRedefine/>
    <w:rsid w:val="00983CFA"/>
    <w:rPr>
      <w:rFonts w:eastAsia="Times"/>
      <w:color w:val="000000"/>
    </w:rPr>
  </w:style>
  <w:style w:type="paragraph" w:customStyle="1" w:styleId="ListaColorida-nfase11">
    <w:name w:val="Lista Colorida - Ênfase 11"/>
    <w:basedOn w:val="Normal"/>
    <w:uiPriority w:val="34"/>
    <w:qFormat/>
    <w:rsid w:val="00983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otexto">
    <w:name w:val="Corpo do texto"/>
    <w:basedOn w:val="Normal"/>
    <w:rsid w:val="00983CF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ALTERADOPELOREVISORcorreosugesto">
    <w:name w:val="ALTERADO PELO REVISOR (correção/sugestão)"/>
    <w:rsid w:val="00983CFA"/>
    <w:rPr>
      <w:rFonts w:ascii="Arial" w:hAnsi="Arial" w:cs="Arial"/>
      <w:dstrike w:val="0"/>
      <w:color w:val="FF0000"/>
      <w:spacing w:val="0"/>
      <w:w w:val="100"/>
      <w:kern w:val="0"/>
      <w:position w:val="0"/>
      <w:sz w:val="24"/>
      <w:szCs w:val="20"/>
      <w:effect w:val="none"/>
      <w:bdr w:val="none" w:sz="0" w:space="0" w:color="auto"/>
      <w:vertAlign w:val="baseline"/>
      <w:lang w:val="pt-BR"/>
    </w:rPr>
  </w:style>
  <w:style w:type="character" w:customStyle="1" w:styleId="tipcapes">
    <w:name w:val="tipcapes"/>
    <w:basedOn w:val="Fontepargpadro"/>
    <w:rsid w:val="00983CFA"/>
  </w:style>
  <w:style w:type="paragraph" w:customStyle="1" w:styleId="Standard">
    <w:name w:val="Standard"/>
    <w:rsid w:val="00983CFA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rpoA">
    <w:name w:val="Corpo A"/>
    <w:rsid w:val="00983CFA"/>
    <w:rPr>
      <w:rFonts w:ascii="Helvetica" w:eastAsia="ヒラギノ角ゴ Pro W3" w:hAnsi="Helvetica"/>
      <w:color w:val="000000"/>
      <w:sz w:val="24"/>
      <w:lang w:val="pt-PT"/>
    </w:rPr>
  </w:style>
  <w:style w:type="character" w:customStyle="1" w:styleId="Refdenotaderodap1">
    <w:name w:val="Ref. de nota de rodapé1"/>
    <w:rsid w:val="00983CFA"/>
    <w:rPr>
      <w:color w:val="000000"/>
      <w:sz w:val="20"/>
      <w:vertAlign w:val="superscript"/>
    </w:rPr>
  </w:style>
  <w:style w:type="paragraph" w:customStyle="1" w:styleId="Textodenotaderodap1">
    <w:name w:val="Texto de nota de rodapé1"/>
    <w:rsid w:val="00983CFA"/>
    <w:rPr>
      <w:rFonts w:ascii="Times" w:eastAsia="ヒラギノ角ゴ Pro W3" w:hAnsi="Times"/>
      <w:color w:val="000000"/>
    </w:rPr>
  </w:style>
  <w:style w:type="paragraph" w:customStyle="1" w:styleId="TextodeNotaA">
    <w:name w:val="Texto de Nota A"/>
    <w:rsid w:val="00983CFA"/>
    <w:rPr>
      <w:rFonts w:ascii="Helvetica" w:eastAsia="ヒラギノ角ゴ Pro W3" w:hAnsi="Helvetica"/>
      <w:color w:val="000000"/>
      <w:lang w:val="pt-PT"/>
    </w:rPr>
  </w:style>
  <w:style w:type="paragraph" w:customStyle="1" w:styleId="TextodeNota">
    <w:name w:val="Texto de Nota"/>
    <w:rsid w:val="00983CFA"/>
    <w:rPr>
      <w:rFonts w:ascii="Helvetica" w:eastAsia="ヒラギノ角ゴ Pro W3" w:hAnsi="Helvetica"/>
      <w:color w:val="000000"/>
      <w:lang w:val="pt-PT"/>
    </w:rPr>
  </w:style>
  <w:style w:type="paragraph" w:customStyle="1" w:styleId="CorpoB">
    <w:name w:val="Corpo B"/>
    <w:rsid w:val="00983CFA"/>
    <w:rPr>
      <w:rFonts w:ascii="Helvetica" w:eastAsia="ヒラギノ角ゴ Pro W3" w:hAnsi="Helvetica"/>
      <w:color w:val="000000"/>
      <w:sz w:val="24"/>
      <w:lang w:val="pt-PT"/>
    </w:rPr>
  </w:style>
  <w:style w:type="paragraph" w:customStyle="1" w:styleId="FormaLivreB">
    <w:name w:val="Forma Livre B"/>
    <w:rsid w:val="00983CFA"/>
    <w:rPr>
      <w:rFonts w:eastAsia="ヒラギノ角ゴ Pro W3"/>
      <w:color w:val="000000"/>
    </w:rPr>
  </w:style>
  <w:style w:type="paragraph" w:customStyle="1" w:styleId="FormaLivre">
    <w:name w:val="Forma Livre"/>
    <w:rsid w:val="00983CFA"/>
    <w:rPr>
      <w:rFonts w:eastAsia="ヒラギノ角ゴ Pro W3"/>
      <w:color w:val="000000"/>
    </w:rPr>
  </w:style>
  <w:style w:type="character" w:styleId="Nmerodepgina">
    <w:name w:val="page number"/>
    <w:rsid w:val="00983CFA"/>
  </w:style>
  <w:style w:type="character" w:customStyle="1" w:styleId="null">
    <w:name w:val="null"/>
    <w:basedOn w:val="Fontepargpadro"/>
    <w:rsid w:val="00983CFA"/>
  </w:style>
  <w:style w:type="character" w:customStyle="1" w:styleId="r3">
    <w:name w:val="_r3"/>
    <w:basedOn w:val="Fontepargpadro"/>
    <w:rsid w:val="00983CFA"/>
  </w:style>
  <w:style w:type="character" w:customStyle="1" w:styleId="ircho">
    <w:name w:val="irc_ho"/>
    <w:basedOn w:val="Fontepargpadro"/>
    <w:rsid w:val="00983CFA"/>
  </w:style>
  <w:style w:type="character" w:customStyle="1" w:styleId="ft">
    <w:name w:val="ft"/>
    <w:rsid w:val="00983CFA"/>
  </w:style>
  <w:style w:type="character" w:customStyle="1" w:styleId="Meno1">
    <w:name w:val="Menção1"/>
    <w:basedOn w:val="Fontepargpadro"/>
    <w:uiPriority w:val="99"/>
    <w:semiHidden/>
    <w:unhideWhenUsed/>
    <w:rsid w:val="00983CFA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FA"/>
    <w:pPr>
      <w:spacing w:line="360" w:lineRule="auto"/>
      <w:jc w:val="both"/>
    </w:pPr>
    <w:rPr>
      <w:rFonts w:eastAsia="Times New Roman"/>
      <w:sz w:val="24"/>
      <w:szCs w:val="24"/>
    </w:rPr>
  </w:style>
  <w:style w:type="paragraph" w:styleId="Ttulo1">
    <w:name w:val="heading 1"/>
    <w:basedOn w:val="Ttulo2"/>
    <w:next w:val="Normal"/>
    <w:link w:val="Ttulo1Char"/>
    <w:autoRedefine/>
    <w:uiPriority w:val="9"/>
    <w:qFormat/>
    <w:rsid w:val="00B7362D"/>
    <w:pPr>
      <w:tabs>
        <w:tab w:val="clear" w:pos="4253"/>
        <w:tab w:val="left" w:pos="0"/>
      </w:tabs>
      <w:jc w:val="center"/>
      <w:outlineLvl w:val="0"/>
    </w:pPr>
    <w:rPr>
      <w:rFonts w:eastAsia="Calibri"/>
      <w:b/>
      <w:iCs w:val="0"/>
      <w:sz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E6FE8"/>
    <w:pPr>
      <w:tabs>
        <w:tab w:val="left" w:pos="4253"/>
      </w:tabs>
      <w:spacing w:line="240" w:lineRule="auto"/>
      <w:jc w:val="right"/>
      <w:outlineLvl w:val="1"/>
    </w:pPr>
    <w:rPr>
      <w:rFonts w:ascii="Arial" w:hAnsi="Arial" w:cs="Arial"/>
      <w:bCs/>
      <w:iCs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412B6B"/>
    <w:pPr>
      <w:spacing w:before="240" w:after="360"/>
      <w:outlineLvl w:val="2"/>
    </w:pPr>
    <w:rPr>
      <w:b/>
    </w:rPr>
  </w:style>
  <w:style w:type="paragraph" w:styleId="Ttulo4">
    <w:name w:val="heading 4"/>
    <w:basedOn w:val="Ttulo3"/>
    <w:next w:val="Normal"/>
    <w:link w:val="Ttulo4Char"/>
    <w:autoRedefine/>
    <w:uiPriority w:val="9"/>
    <w:unhideWhenUsed/>
    <w:qFormat/>
    <w:rsid w:val="00820F7F"/>
    <w:pPr>
      <w:tabs>
        <w:tab w:val="left" w:pos="993"/>
      </w:tabs>
      <w:outlineLvl w:val="3"/>
    </w:pPr>
    <w:rPr>
      <w:b w:val="0"/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7ED"/>
    <w:pPr>
      <w:keepNext/>
      <w:keepLines/>
      <w:numPr>
        <w:ilvl w:val="4"/>
        <w:numId w:val="2"/>
      </w:numPr>
      <w:spacing w:before="20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unhideWhenUsed/>
    <w:rsid w:val="006C7F14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6C7F14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7F14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7F14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02DB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B7362D"/>
    <w:rPr>
      <w:rFonts w:ascii="Arial" w:hAnsi="Arial" w:cs="Arial"/>
      <w:b/>
      <w:bCs/>
      <w:sz w:val="28"/>
      <w:szCs w:val="24"/>
      <w:lang w:eastAsia="en-US"/>
    </w:rPr>
  </w:style>
  <w:style w:type="character" w:customStyle="1" w:styleId="Ttulo2Char">
    <w:name w:val="Título 2 Char"/>
    <w:link w:val="Ttulo2"/>
    <w:uiPriority w:val="9"/>
    <w:rsid w:val="006E6FE8"/>
    <w:rPr>
      <w:rFonts w:ascii="Arial" w:eastAsia="Times New Roman" w:hAnsi="Arial" w:cs="Arial"/>
      <w:bCs/>
      <w:iCs/>
      <w:sz w:val="24"/>
      <w:szCs w:val="24"/>
    </w:rPr>
  </w:style>
  <w:style w:type="character" w:customStyle="1" w:styleId="Ttulo3Char">
    <w:name w:val="Título 3 Char"/>
    <w:link w:val="Ttulo3"/>
    <w:rsid w:val="00412B6B"/>
    <w:rPr>
      <w:b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rsid w:val="00820F7F"/>
    <w:rPr>
      <w:bCs/>
      <w:i/>
      <w:sz w:val="24"/>
      <w:szCs w:val="24"/>
      <w:lang w:eastAsia="en-US"/>
    </w:rPr>
  </w:style>
  <w:style w:type="character" w:customStyle="1" w:styleId="Ttulo5Char">
    <w:name w:val="Título 5 Char"/>
    <w:link w:val="Ttulo5"/>
    <w:uiPriority w:val="9"/>
    <w:rsid w:val="003E47ED"/>
    <w:rPr>
      <w:rFonts w:ascii="Arial" w:eastAsia="Times New Roman" w:hAnsi="Arial"/>
      <w:sz w:val="22"/>
      <w:szCs w:val="24"/>
      <w:lang w:eastAsia="en-US"/>
    </w:rPr>
  </w:style>
  <w:style w:type="character" w:customStyle="1" w:styleId="Ttulo6Char">
    <w:name w:val="Título 6 Char"/>
    <w:link w:val="Ttulo6"/>
    <w:uiPriority w:val="9"/>
    <w:rsid w:val="006C7F14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character" w:customStyle="1" w:styleId="Ttulo7Char">
    <w:name w:val="Título 7 Char"/>
    <w:link w:val="Ttulo7"/>
    <w:uiPriority w:val="9"/>
    <w:semiHidden/>
    <w:rsid w:val="006C7F14"/>
    <w:rPr>
      <w:rFonts w:ascii="Cambria" w:eastAsia="Times New Roman" w:hAnsi="Cambria"/>
      <w:i/>
      <w:iCs/>
      <w:color w:val="404040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6C7F14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link w:val="Ttulo9"/>
    <w:uiPriority w:val="9"/>
    <w:semiHidden/>
    <w:rsid w:val="006C7F14"/>
    <w:rPr>
      <w:rFonts w:ascii="Cambria" w:eastAsia="Times New Roman" w:hAnsi="Cambria"/>
      <w:i/>
      <w:iCs/>
      <w:color w:val="404040"/>
      <w:lang w:eastAsia="en-US"/>
    </w:rPr>
  </w:style>
  <w:style w:type="character" w:customStyle="1" w:styleId="longtext">
    <w:name w:val="long_text"/>
    <w:basedOn w:val="Fontepargpadro"/>
    <w:rsid w:val="00622F1F"/>
  </w:style>
  <w:style w:type="paragraph" w:customStyle="1" w:styleId="Default">
    <w:name w:val="Default"/>
    <w:rsid w:val="00F9366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CF5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433249"/>
    <w:pPr>
      <w:spacing w:before="100" w:beforeAutospacing="1" w:line="240" w:lineRule="auto"/>
      <w:jc w:val="center"/>
    </w:pPr>
    <w:rPr>
      <w:bCs/>
      <w:szCs w:val="18"/>
    </w:rPr>
  </w:style>
  <w:style w:type="paragraph" w:customStyle="1" w:styleId="Legendas">
    <w:name w:val="Legendas"/>
    <w:basedOn w:val="Legenda"/>
    <w:link w:val="LegendasChar"/>
    <w:rsid w:val="00433249"/>
  </w:style>
  <w:style w:type="paragraph" w:styleId="Textodebalo">
    <w:name w:val="Balloon Text"/>
    <w:basedOn w:val="Normal"/>
    <w:link w:val="TextodebaloChar"/>
    <w:uiPriority w:val="99"/>
    <w:semiHidden/>
    <w:unhideWhenUsed/>
    <w:rsid w:val="00FF5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LegendaChar">
    <w:name w:val="Legenda Char"/>
    <w:link w:val="Legenda"/>
    <w:uiPriority w:val="35"/>
    <w:rsid w:val="00433249"/>
    <w:rPr>
      <w:bCs/>
      <w:sz w:val="24"/>
      <w:szCs w:val="18"/>
      <w:lang w:eastAsia="en-US"/>
    </w:rPr>
  </w:style>
  <w:style w:type="character" w:customStyle="1" w:styleId="LegendasChar">
    <w:name w:val="Legendas Char"/>
    <w:link w:val="Legendas"/>
    <w:rsid w:val="00433249"/>
    <w:rPr>
      <w:bCs/>
      <w:sz w:val="24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FF56C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FF56CE"/>
  </w:style>
  <w:style w:type="character" w:customStyle="1" w:styleId="apple-converted-space">
    <w:name w:val="apple-converted-space"/>
    <w:basedOn w:val="Fontepargpadro"/>
    <w:rsid w:val="00785355"/>
  </w:style>
  <w:style w:type="character" w:styleId="Hyperlink">
    <w:name w:val="Hyperlink"/>
    <w:uiPriority w:val="99"/>
    <w:unhideWhenUsed/>
    <w:rsid w:val="00993EBD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rsid w:val="00512689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tuloChar">
    <w:name w:val="Subtítulo Char"/>
    <w:link w:val="Subttulo"/>
    <w:uiPriority w:val="11"/>
    <w:rsid w:val="00512689"/>
    <w:rPr>
      <w:rFonts w:ascii="Cambria" w:eastAsia="Times New Roman" w:hAnsi="Cambria" w:cs="Times New Roman"/>
      <w:lang w:bidi="en-US"/>
    </w:rPr>
  </w:style>
  <w:style w:type="paragraph" w:customStyle="1" w:styleId="Legenda1">
    <w:name w:val="Legenda 1"/>
    <w:basedOn w:val="Normal"/>
    <w:rsid w:val="00512689"/>
    <w:pPr>
      <w:spacing w:after="100" w:afterAutospacing="1" w:line="240" w:lineRule="auto"/>
    </w:pPr>
    <w:rPr>
      <w:rFonts w:ascii="Arial" w:hAnsi="Arial"/>
      <w:sz w:val="20"/>
      <w:szCs w:val="22"/>
      <w:lang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120A23"/>
    <w:pPr>
      <w:tabs>
        <w:tab w:val="right" w:pos="9062"/>
      </w:tabs>
      <w:spacing w:before="120" w:line="240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rsid w:val="005126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Arial" w:hAnsi="Arial"/>
      <w:i/>
      <w:iCs/>
      <w:szCs w:val="22"/>
      <w:lang w:bidi="en-US"/>
    </w:rPr>
  </w:style>
  <w:style w:type="character" w:customStyle="1" w:styleId="CitaoIntensaChar">
    <w:name w:val="Citação Intensa Char"/>
    <w:link w:val="CitaoIntensa"/>
    <w:uiPriority w:val="30"/>
    <w:rsid w:val="00512689"/>
    <w:rPr>
      <w:rFonts w:ascii="Arial" w:eastAsia="Times New Roman" w:hAnsi="Arial" w:cs="Times New Roman"/>
      <w:i/>
      <w:iCs/>
      <w:szCs w:val="22"/>
      <w:lang w:bidi="en-US"/>
    </w:rPr>
  </w:style>
  <w:style w:type="character" w:styleId="nfaseIntensa">
    <w:name w:val="Intense Emphasis"/>
    <w:uiPriority w:val="21"/>
    <w:rsid w:val="00512689"/>
    <w:rPr>
      <w:b/>
      <w:bCs/>
      <w:i/>
      <w:iCs/>
    </w:rPr>
  </w:style>
  <w:style w:type="character" w:styleId="RefernciaIntensa">
    <w:name w:val="Intense Reference"/>
    <w:uiPriority w:val="32"/>
    <w:rsid w:val="00512689"/>
    <w:rPr>
      <w:b/>
      <w:bCs/>
      <w:smallCaps/>
    </w:rPr>
  </w:style>
  <w:style w:type="character" w:styleId="TtulodoLivro">
    <w:name w:val="Book Title"/>
    <w:uiPriority w:val="33"/>
    <w:rsid w:val="005126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512689"/>
    <w:pPr>
      <w:tabs>
        <w:tab w:val="num" w:pos="851"/>
      </w:tabs>
      <w:spacing w:before="100" w:beforeAutospacing="1"/>
      <w:contextualSpacing/>
      <w:outlineLvl w:val="9"/>
    </w:pPr>
    <w:rPr>
      <w:bCs w:val="0"/>
      <w:smallCaps/>
      <w:spacing w:val="5"/>
      <w:szCs w:val="36"/>
      <w:lang w:bidi="en-US"/>
    </w:rPr>
  </w:style>
  <w:style w:type="paragraph" w:styleId="Sumrio2">
    <w:name w:val="toc 2"/>
    <w:basedOn w:val="Normal"/>
    <w:next w:val="Normal"/>
    <w:autoRedefine/>
    <w:uiPriority w:val="39"/>
    <w:unhideWhenUsed/>
    <w:rsid w:val="00C352C4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437B8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0437B8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512689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512689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512689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512689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512689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numbering" w:customStyle="1" w:styleId="Sumrio">
    <w:name w:val="Sumário"/>
    <w:uiPriority w:val="99"/>
    <w:rsid w:val="00637550"/>
    <w:pPr>
      <w:numPr>
        <w:numId w:val="1"/>
      </w:numPr>
    </w:pPr>
  </w:style>
  <w:style w:type="paragraph" w:styleId="Textodenotaderodap">
    <w:name w:val="footnote text"/>
    <w:basedOn w:val="Normal"/>
    <w:link w:val="TextodenotaderodapChar"/>
    <w:uiPriority w:val="99"/>
    <w:unhideWhenUsed/>
    <w:rsid w:val="00512689"/>
    <w:pPr>
      <w:spacing w:line="240" w:lineRule="auto"/>
    </w:pPr>
    <w:rPr>
      <w:rFonts w:ascii="Arial" w:hAnsi="Arial"/>
      <w:sz w:val="20"/>
      <w:szCs w:val="20"/>
      <w:lang w:bidi="en-US"/>
    </w:rPr>
  </w:style>
  <w:style w:type="character" w:customStyle="1" w:styleId="TextodenotaderodapChar">
    <w:name w:val="Texto de nota de rodapé Char"/>
    <w:link w:val="Textodenotaderodap"/>
    <w:uiPriority w:val="99"/>
    <w:rsid w:val="00512689"/>
    <w:rPr>
      <w:rFonts w:ascii="Arial" w:eastAsia="Times New Roman" w:hAnsi="Arial" w:cs="Times New Roman"/>
      <w:sz w:val="20"/>
      <w:szCs w:val="20"/>
      <w:lang w:bidi="en-US"/>
    </w:rPr>
  </w:style>
  <w:style w:type="character" w:styleId="Refdenotaderodap">
    <w:name w:val="footnote reference"/>
    <w:unhideWhenUsed/>
    <w:rsid w:val="00512689"/>
    <w:rPr>
      <w:vertAlign w:val="superscript"/>
    </w:rPr>
  </w:style>
  <w:style w:type="character" w:styleId="TextodoEspaoReservado">
    <w:name w:val="Placeholder Text"/>
    <w:uiPriority w:val="99"/>
    <w:semiHidden/>
    <w:rsid w:val="0051268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12689"/>
    <w:pPr>
      <w:tabs>
        <w:tab w:val="center" w:pos="4252"/>
        <w:tab w:val="right" w:pos="8504"/>
      </w:tabs>
      <w:spacing w:line="240" w:lineRule="auto"/>
    </w:pPr>
    <w:rPr>
      <w:rFonts w:ascii="Arial" w:hAnsi="Arial"/>
      <w:szCs w:val="22"/>
      <w:lang w:bidi="en-US"/>
    </w:rPr>
  </w:style>
  <w:style w:type="character" w:customStyle="1" w:styleId="CabealhoChar">
    <w:name w:val="Cabeçalho Char"/>
    <w:link w:val="Cabealho"/>
    <w:uiPriority w:val="99"/>
    <w:rsid w:val="00512689"/>
    <w:rPr>
      <w:rFonts w:ascii="Arial" w:eastAsia="Times New Roman" w:hAnsi="Arial" w:cs="Times New Roman"/>
      <w:szCs w:val="22"/>
      <w:lang w:bidi="en-US"/>
    </w:rPr>
  </w:style>
  <w:style w:type="paragraph" w:styleId="Rodap">
    <w:name w:val="footer"/>
    <w:basedOn w:val="Normal"/>
    <w:link w:val="RodapChar"/>
    <w:uiPriority w:val="99"/>
    <w:unhideWhenUsed/>
    <w:rsid w:val="00512689"/>
    <w:pPr>
      <w:tabs>
        <w:tab w:val="center" w:pos="4252"/>
        <w:tab w:val="right" w:pos="8504"/>
      </w:tabs>
      <w:spacing w:line="240" w:lineRule="auto"/>
    </w:pPr>
    <w:rPr>
      <w:rFonts w:ascii="Arial" w:hAnsi="Arial"/>
      <w:szCs w:val="22"/>
      <w:lang w:bidi="en-US"/>
    </w:rPr>
  </w:style>
  <w:style w:type="character" w:customStyle="1" w:styleId="RodapChar">
    <w:name w:val="Rodapé Char"/>
    <w:link w:val="Rodap"/>
    <w:uiPriority w:val="99"/>
    <w:rsid w:val="00512689"/>
    <w:rPr>
      <w:rFonts w:ascii="Arial" w:eastAsia="Times New Roman" w:hAnsi="Arial" w:cs="Times New Roman"/>
      <w:szCs w:val="22"/>
      <w:lang w:bidi="en-US"/>
    </w:rPr>
  </w:style>
  <w:style w:type="character" w:customStyle="1" w:styleId="apple-style-span">
    <w:name w:val="apple-style-span"/>
    <w:basedOn w:val="Fontepargpadro"/>
    <w:rsid w:val="00567D57"/>
  </w:style>
  <w:style w:type="paragraph" w:styleId="Corpodetexto">
    <w:name w:val="Body Text"/>
    <w:basedOn w:val="Normal"/>
    <w:link w:val="CorpodetextoChar"/>
    <w:rsid w:val="00567D57"/>
  </w:style>
  <w:style w:type="character" w:customStyle="1" w:styleId="CorpodetextoChar">
    <w:name w:val="Corpo de texto Char"/>
    <w:link w:val="Corpodetexto"/>
    <w:rsid w:val="00567D57"/>
    <w:rPr>
      <w:rFonts w:eastAsia="Times New Roman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67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567D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dicedeilustraes">
    <w:name w:val="table of figures"/>
    <w:aliases w:val="Indice de Fotografias"/>
    <w:basedOn w:val="Normal"/>
    <w:next w:val="Normal"/>
    <w:uiPriority w:val="99"/>
    <w:unhideWhenUsed/>
    <w:rsid w:val="00567D57"/>
    <w:pPr>
      <w:keepLines/>
      <w:tabs>
        <w:tab w:val="left" w:pos="1701"/>
        <w:tab w:val="left" w:leader="dot" w:pos="8789"/>
      </w:tabs>
      <w:spacing w:after="120" w:line="240" w:lineRule="auto"/>
      <w:jc w:val="left"/>
    </w:pPr>
    <w:rPr>
      <w:rFonts w:ascii="Arial" w:hAnsi="Arial"/>
    </w:rPr>
  </w:style>
  <w:style w:type="paragraph" w:styleId="Textodenotadefim">
    <w:name w:val="endnote text"/>
    <w:basedOn w:val="Normal"/>
    <w:link w:val="TextodenotadefimChar"/>
    <w:uiPriority w:val="99"/>
    <w:unhideWhenUsed/>
    <w:rsid w:val="00567D57"/>
    <w:pPr>
      <w:spacing w:line="240" w:lineRule="auto"/>
      <w:jc w:val="left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67D57"/>
    <w:rPr>
      <w:rFonts w:eastAsia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67D57"/>
    <w:rPr>
      <w:vertAlign w:val="superscript"/>
    </w:rPr>
  </w:style>
  <w:style w:type="paragraph" w:styleId="SemEspaamento">
    <w:name w:val="No Spacing"/>
    <w:aliases w:val="rodapé"/>
    <w:link w:val="SemEspaamentoChar"/>
    <w:autoRedefine/>
    <w:uiPriority w:val="1"/>
    <w:qFormat/>
    <w:rsid w:val="00644325"/>
    <w:pPr>
      <w:jc w:val="both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unhideWhenUsed/>
    <w:rsid w:val="00567D57"/>
    <w:pPr>
      <w:spacing w:before="100" w:beforeAutospacing="1" w:after="100" w:afterAutospacing="1" w:line="240" w:lineRule="auto"/>
      <w:jc w:val="left"/>
    </w:pPr>
  </w:style>
  <w:style w:type="paragraph" w:customStyle="1" w:styleId="Meu">
    <w:name w:val="Meu"/>
    <w:basedOn w:val="Normal"/>
    <w:next w:val="Normal"/>
    <w:rsid w:val="00B65630"/>
    <w:pPr>
      <w:autoSpaceDE w:val="0"/>
      <w:autoSpaceDN w:val="0"/>
      <w:adjustRightInd w:val="0"/>
      <w:spacing w:line="240" w:lineRule="auto"/>
      <w:jc w:val="left"/>
    </w:pPr>
  </w:style>
  <w:style w:type="paragraph" w:customStyle="1" w:styleId="svarticle">
    <w:name w:val="svarticle"/>
    <w:basedOn w:val="Normal"/>
    <w:rsid w:val="002B1D95"/>
    <w:pPr>
      <w:spacing w:before="100" w:beforeAutospacing="1" w:after="100" w:afterAutospacing="1" w:line="240" w:lineRule="auto"/>
      <w:jc w:val="left"/>
    </w:pPr>
  </w:style>
  <w:style w:type="character" w:styleId="nfase">
    <w:name w:val="Emphasis"/>
    <w:uiPriority w:val="20"/>
    <w:qFormat/>
    <w:rsid w:val="002B1D95"/>
    <w:rPr>
      <w:i/>
      <w:iCs/>
    </w:rPr>
  </w:style>
  <w:style w:type="character" w:customStyle="1" w:styleId="a">
    <w:name w:val="a"/>
    <w:basedOn w:val="Fontepargpadro"/>
    <w:rsid w:val="00F26B00"/>
  </w:style>
  <w:style w:type="character" w:styleId="Refdecomentrio">
    <w:name w:val="annotation reference"/>
    <w:uiPriority w:val="99"/>
    <w:semiHidden/>
    <w:unhideWhenUsed/>
    <w:rsid w:val="002763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63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76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63C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63C5"/>
    <w:rPr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rsid w:val="009E3FDB"/>
    <w:rPr>
      <w:color w:val="800080"/>
      <w:u w:val="single"/>
    </w:rPr>
  </w:style>
  <w:style w:type="paragraph" w:customStyle="1" w:styleId="Ttulo21">
    <w:name w:val="Título 21"/>
    <w:basedOn w:val="Normal"/>
    <w:next w:val="Normal"/>
    <w:autoRedefine/>
    <w:uiPriority w:val="9"/>
    <w:unhideWhenUsed/>
    <w:rsid w:val="00832AAD"/>
    <w:pPr>
      <w:keepNext/>
      <w:keepLines/>
      <w:numPr>
        <w:numId w:val="3"/>
      </w:numPr>
      <w:spacing w:before="100" w:beforeAutospacing="1" w:line="480" w:lineRule="auto"/>
      <w:outlineLvl w:val="1"/>
    </w:pPr>
    <w:rPr>
      <w:bCs/>
      <w:szCs w:val="26"/>
    </w:rPr>
  </w:style>
  <w:style w:type="paragraph" w:customStyle="1" w:styleId="Ttulo31">
    <w:name w:val="Título 31"/>
    <w:basedOn w:val="Normal"/>
    <w:next w:val="Normal"/>
    <w:autoRedefine/>
    <w:uiPriority w:val="9"/>
    <w:unhideWhenUsed/>
    <w:rsid w:val="0084073E"/>
    <w:pPr>
      <w:keepNext/>
      <w:keepLines/>
      <w:spacing w:before="100" w:beforeAutospacing="1" w:after="100" w:afterAutospacing="1" w:line="240" w:lineRule="auto"/>
      <w:outlineLvl w:val="2"/>
    </w:pPr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2">
    <w:name w:val="Título 22"/>
    <w:basedOn w:val="Normal"/>
    <w:next w:val="Normal"/>
    <w:autoRedefine/>
    <w:uiPriority w:val="9"/>
    <w:unhideWhenUsed/>
    <w:rsid w:val="0084073E"/>
    <w:pPr>
      <w:keepNext/>
      <w:keepLines/>
      <w:tabs>
        <w:tab w:val="num" w:pos="360"/>
      </w:tabs>
      <w:spacing w:before="100" w:beforeAutospacing="1" w:line="480" w:lineRule="auto"/>
      <w:outlineLvl w:val="1"/>
    </w:pPr>
    <w:rPr>
      <w:bCs/>
      <w:szCs w:val="26"/>
    </w:rPr>
  </w:style>
  <w:style w:type="paragraph" w:customStyle="1" w:styleId="Ttulo23">
    <w:name w:val="Título 23"/>
    <w:basedOn w:val="Normal"/>
    <w:next w:val="Normal"/>
    <w:autoRedefine/>
    <w:uiPriority w:val="9"/>
    <w:unhideWhenUsed/>
    <w:rsid w:val="0084073E"/>
    <w:pPr>
      <w:keepNext/>
      <w:keepLines/>
      <w:tabs>
        <w:tab w:val="num" w:pos="360"/>
      </w:tabs>
      <w:spacing w:before="100" w:beforeAutospacing="1" w:line="480" w:lineRule="auto"/>
      <w:outlineLvl w:val="1"/>
    </w:pPr>
    <w:rPr>
      <w:bCs/>
      <w:szCs w:val="26"/>
    </w:rPr>
  </w:style>
  <w:style w:type="table" w:customStyle="1" w:styleId="Tabelacomgrade2">
    <w:name w:val="Tabela com grade2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4">
    <w:name w:val="Título 24"/>
    <w:basedOn w:val="Normal"/>
    <w:next w:val="Normal"/>
    <w:autoRedefine/>
    <w:uiPriority w:val="9"/>
    <w:unhideWhenUsed/>
    <w:rsid w:val="0084073E"/>
    <w:pPr>
      <w:keepNext/>
      <w:keepLines/>
      <w:spacing w:before="100" w:beforeAutospacing="1" w:line="480" w:lineRule="auto"/>
      <w:ind w:left="576" w:hanging="576"/>
      <w:outlineLvl w:val="1"/>
    </w:pPr>
    <w:rPr>
      <w:bCs/>
      <w:szCs w:val="26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3600"/>
      </w:tabs>
      <w:spacing w:before="200"/>
      <w:ind w:left="3600" w:hanging="360"/>
      <w:outlineLvl w:val="4"/>
    </w:pPr>
    <w:rPr>
      <w:rFonts w:ascii="Cambria" w:hAnsi="Cambria"/>
      <w:color w:val="243F60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4320"/>
      </w:tabs>
      <w:spacing w:before="200"/>
      <w:ind w:left="4320" w:hanging="360"/>
      <w:outlineLvl w:val="5"/>
    </w:pPr>
    <w:rPr>
      <w:rFonts w:ascii="Cambria" w:hAnsi="Cambria"/>
      <w:i/>
      <w:iCs/>
      <w:color w:val="243F60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5040"/>
      </w:tabs>
      <w:spacing w:before="200"/>
      <w:ind w:left="5040" w:hanging="360"/>
      <w:outlineLvl w:val="6"/>
    </w:pPr>
    <w:rPr>
      <w:rFonts w:ascii="Cambria" w:hAnsi="Cambria"/>
      <w:i/>
      <w:iCs/>
      <w:color w:val="404040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5760"/>
      </w:tabs>
      <w:spacing w:before="200"/>
      <w:ind w:left="5760" w:hanging="36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84073E"/>
    <w:pPr>
      <w:keepNext/>
      <w:keepLines/>
      <w:tabs>
        <w:tab w:val="num" w:pos="6480"/>
      </w:tabs>
      <w:spacing w:before="200"/>
      <w:ind w:left="6480" w:hanging="360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84073E"/>
  </w:style>
  <w:style w:type="table" w:customStyle="1" w:styleId="Tabelacomgrade3">
    <w:name w:val="Tabela com grade3"/>
    <w:basedOn w:val="Tabelanormal"/>
    <w:next w:val="Tabelacomgrade"/>
    <w:uiPriority w:val="59"/>
    <w:rsid w:val="0084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rio41">
    <w:name w:val="Sumário 41"/>
    <w:basedOn w:val="Normal"/>
    <w:next w:val="Normal"/>
    <w:autoRedefine/>
    <w:uiPriority w:val="39"/>
    <w:unhideWhenUsed/>
    <w:rsid w:val="0084073E"/>
    <w:pPr>
      <w:tabs>
        <w:tab w:val="left" w:pos="851"/>
        <w:tab w:val="right" w:pos="9061"/>
      </w:tabs>
      <w:spacing w:before="120" w:line="240" w:lineRule="auto"/>
    </w:pPr>
    <w:rPr>
      <w:rFonts w:cs="Calibri"/>
      <w:szCs w:val="20"/>
    </w:rPr>
  </w:style>
  <w:style w:type="paragraph" w:customStyle="1" w:styleId="Sumrio51">
    <w:name w:val="Sumário 51"/>
    <w:basedOn w:val="Normal"/>
    <w:next w:val="Normal"/>
    <w:autoRedefine/>
    <w:uiPriority w:val="39"/>
    <w:unhideWhenUsed/>
    <w:rsid w:val="0084073E"/>
    <w:pPr>
      <w:ind w:left="720"/>
      <w:jc w:val="left"/>
    </w:pPr>
    <w:rPr>
      <w:rFonts w:ascii="Calibri" w:hAnsi="Calibri" w:cs="Calibri"/>
      <w:sz w:val="20"/>
      <w:szCs w:val="20"/>
    </w:rPr>
  </w:style>
  <w:style w:type="paragraph" w:customStyle="1" w:styleId="Sumrio61">
    <w:name w:val="Sumário 61"/>
    <w:basedOn w:val="Normal"/>
    <w:next w:val="Normal"/>
    <w:autoRedefine/>
    <w:uiPriority w:val="39"/>
    <w:unhideWhenUsed/>
    <w:rsid w:val="0084073E"/>
    <w:pPr>
      <w:ind w:left="960"/>
      <w:jc w:val="left"/>
    </w:pPr>
    <w:rPr>
      <w:rFonts w:ascii="Calibri" w:hAnsi="Calibri" w:cs="Calibri"/>
      <w:sz w:val="20"/>
      <w:szCs w:val="20"/>
    </w:rPr>
  </w:style>
  <w:style w:type="paragraph" w:customStyle="1" w:styleId="Sumrio71">
    <w:name w:val="Sumário 71"/>
    <w:basedOn w:val="Normal"/>
    <w:next w:val="Normal"/>
    <w:autoRedefine/>
    <w:uiPriority w:val="39"/>
    <w:unhideWhenUsed/>
    <w:rsid w:val="0084073E"/>
    <w:pPr>
      <w:ind w:left="1200"/>
      <w:jc w:val="left"/>
    </w:pPr>
    <w:rPr>
      <w:rFonts w:ascii="Calibri" w:hAnsi="Calibri" w:cs="Calibri"/>
      <w:sz w:val="20"/>
      <w:szCs w:val="20"/>
    </w:rPr>
  </w:style>
  <w:style w:type="paragraph" w:customStyle="1" w:styleId="Sumrio81">
    <w:name w:val="Sumário 81"/>
    <w:basedOn w:val="Normal"/>
    <w:next w:val="Normal"/>
    <w:autoRedefine/>
    <w:uiPriority w:val="39"/>
    <w:unhideWhenUsed/>
    <w:rsid w:val="0084073E"/>
    <w:pPr>
      <w:ind w:left="1440"/>
      <w:jc w:val="left"/>
    </w:pPr>
    <w:rPr>
      <w:rFonts w:ascii="Calibri" w:hAnsi="Calibri" w:cs="Calibri"/>
      <w:sz w:val="20"/>
      <w:szCs w:val="20"/>
    </w:rPr>
  </w:style>
  <w:style w:type="paragraph" w:customStyle="1" w:styleId="Sumrio91">
    <w:name w:val="Sumário 91"/>
    <w:basedOn w:val="Normal"/>
    <w:next w:val="Normal"/>
    <w:autoRedefine/>
    <w:uiPriority w:val="39"/>
    <w:unhideWhenUsed/>
    <w:rsid w:val="0084073E"/>
    <w:pPr>
      <w:ind w:left="1680"/>
      <w:jc w:val="left"/>
    </w:pPr>
    <w:rPr>
      <w:rFonts w:ascii="Calibri" w:hAnsi="Calibri" w:cs="Calibri"/>
      <w:sz w:val="20"/>
      <w:szCs w:val="20"/>
    </w:rPr>
  </w:style>
  <w:style w:type="character" w:customStyle="1" w:styleId="Ttulo2Char1">
    <w:name w:val="Título 2 Char1"/>
    <w:uiPriority w:val="9"/>
    <w:semiHidden/>
    <w:rsid w:val="00840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1">
    <w:name w:val="Título 5 Char1"/>
    <w:uiPriority w:val="9"/>
    <w:semiHidden/>
    <w:rsid w:val="0084073E"/>
    <w:rPr>
      <w:rFonts w:ascii="Cambria" w:eastAsia="Times New Roman" w:hAnsi="Cambria" w:cs="Times New Roman"/>
      <w:color w:val="243F60"/>
    </w:rPr>
  </w:style>
  <w:style w:type="character" w:customStyle="1" w:styleId="Ttulo6Char1">
    <w:name w:val="Título 6 Char1"/>
    <w:uiPriority w:val="9"/>
    <w:semiHidden/>
    <w:rsid w:val="0084073E"/>
    <w:rPr>
      <w:rFonts w:ascii="Cambria" w:eastAsia="Times New Roman" w:hAnsi="Cambria" w:cs="Times New Roman"/>
      <w:i/>
      <w:iCs/>
      <w:color w:val="243F60"/>
    </w:rPr>
  </w:style>
  <w:style w:type="character" w:customStyle="1" w:styleId="Ttulo7Char1">
    <w:name w:val="Título 7 Char1"/>
    <w:uiPriority w:val="9"/>
    <w:semiHidden/>
    <w:rsid w:val="0084073E"/>
    <w:rPr>
      <w:rFonts w:ascii="Cambria" w:eastAsia="Times New Roman" w:hAnsi="Cambria" w:cs="Times New Roman"/>
      <w:i/>
      <w:iCs/>
      <w:color w:val="404040"/>
    </w:rPr>
  </w:style>
  <w:style w:type="character" w:customStyle="1" w:styleId="Ttulo8Char1">
    <w:name w:val="Título 8 Char1"/>
    <w:uiPriority w:val="9"/>
    <w:semiHidden/>
    <w:rsid w:val="0084073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1">
    <w:name w:val="Título 9 Char1"/>
    <w:uiPriority w:val="9"/>
    <w:semiHidden/>
    <w:rsid w:val="0084073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Forte">
    <w:name w:val="Strong"/>
    <w:uiPriority w:val="22"/>
    <w:rsid w:val="00972DFB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07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C07A7F"/>
    <w:rPr>
      <w:rFonts w:ascii="Tahoma" w:hAnsi="Tahoma" w:cs="Tahoma"/>
      <w:sz w:val="16"/>
      <w:szCs w:val="16"/>
    </w:rPr>
  </w:style>
  <w:style w:type="table" w:styleId="GradeClara">
    <w:name w:val="Light Grid"/>
    <w:basedOn w:val="Tabelanormal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adeClara2">
    <w:name w:val="Grade Clara2"/>
    <w:basedOn w:val="Tabelanormal"/>
    <w:next w:val="GradeClara"/>
    <w:uiPriority w:val="62"/>
    <w:rsid w:val="00ED697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Reviso">
    <w:name w:val="Revision"/>
    <w:hidden/>
    <w:uiPriority w:val="99"/>
    <w:semiHidden/>
    <w:rsid w:val="003A58E0"/>
    <w:rPr>
      <w:sz w:val="24"/>
      <w:szCs w:val="24"/>
      <w:lang w:eastAsia="en-US"/>
    </w:rPr>
  </w:style>
  <w:style w:type="paragraph" w:styleId="Ttulo">
    <w:name w:val="Title"/>
    <w:basedOn w:val="Normal"/>
    <w:link w:val="TtuloChar"/>
    <w:autoRedefine/>
    <w:qFormat/>
    <w:rsid w:val="008A1C3B"/>
    <w:pPr>
      <w:spacing w:line="240" w:lineRule="auto"/>
      <w:jc w:val="center"/>
    </w:pPr>
    <w:rPr>
      <w:b/>
      <w:caps/>
      <w:sz w:val="28"/>
      <w:szCs w:val="20"/>
    </w:rPr>
  </w:style>
  <w:style w:type="character" w:customStyle="1" w:styleId="TtuloChar">
    <w:name w:val="Título Char"/>
    <w:link w:val="Ttulo"/>
    <w:rsid w:val="008A1C3B"/>
    <w:rPr>
      <w:rFonts w:eastAsia="Times New Roman"/>
      <w:b/>
      <w:caps/>
      <w:sz w:val="28"/>
    </w:rPr>
  </w:style>
  <w:style w:type="character" w:customStyle="1" w:styleId="SemEspaamentoChar">
    <w:name w:val="Sem Espaçamento Char"/>
    <w:aliases w:val="rodapé Char"/>
    <w:link w:val="SemEspaamento"/>
    <w:uiPriority w:val="1"/>
    <w:locked/>
    <w:rsid w:val="00644325"/>
    <w:rPr>
      <w:rFonts w:eastAsia="Times New Roman"/>
      <w:szCs w:val="24"/>
    </w:rPr>
  </w:style>
  <w:style w:type="paragraph" w:customStyle="1" w:styleId="TxBr2t1">
    <w:name w:val="TxBr_2t1"/>
    <w:basedOn w:val="Normal"/>
    <w:uiPriority w:val="99"/>
    <w:semiHidden/>
    <w:rsid w:val="009D5B82"/>
    <w:pPr>
      <w:autoSpaceDE w:val="0"/>
      <w:autoSpaceDN w:val="0"/>
      <w:adjustRightInd w:val="0"/>
      <w:spacing w:line="368" w:lineRule="atLeast"/>
      <w:jc w:val="left"/>
    </w:pPr>
    <w:rPr>
      <w:rFonts w:ascii="Arial" w:hAnsi="Arial"/>
      <w:lang w:val="en-US"/>
    </w:rPr>
  </w:style>
  <w:style w:type="paragraph" w:customStyle="1" w:styleId="xl67">
    <w:name w:val="xl6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69">
    <w:name w:val="xl69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70">
    <w:name w:val="xl7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1">
    <w:name w:val="xl7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72">
    <w:name w:val="xl7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4">
    <w:name w:val="xl7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75">
    <w:name w:val="xl7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76">
    <w:name w:val="xl7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  <w:sz w:val="20"/>
      <w:szCs w:val="20"/>
    </w:rPr>
  </w:style>
  <w:style w:type="paragraph" w:customStyle="1" w:styleId="xl77">
    <w:name w:val="xl77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78">
    <w:name w:val="xl7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81">
    <w:name w:val="xl81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82">
    <w:name w:val="xl82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83">
    <w:name w:val="xl8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84">
    <w:name w:val="xl84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86">
    <w:name w:val="xl8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87">
    <w:name w:val="xl87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91">
    <w:name w:val="xl9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92">
    <w:name w:val="xl9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94">
    <w:name w:val="xl9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semiHidden/>
    <w:rsid w:val="009D5B8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96">
    <w:name w:val="xl9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uiPriority w:val="99"/>
    <w:semiHidden/>
    <w:rsid w:val="009D5B8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"/>
    <w:uiPriority w:val="99"/>
    <w:semiHidden/>
    <w:rsid w:val="009D5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03">
    <w:name w:val="xl10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08">
    <w:name w:val="xl10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09">
    <w:name w:val="xl109"/>
    <w:basedOn w:val="Normal"/>
    <w:uiPriority w:val="99"/>
    <w:semiHidden/>
    <w:rsid w:val="009D5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10">
    <w:name w:val="xl11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14">
    <w:name w:val="xl114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semiHidden/>
    <w:rsid w:val="009D5B8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119">
    <w:name w:val="xl119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20">
    <w:name w:val="xl120"/>
    <w:basedOn w:val="Normal"/>
    <w:uiPriority w:val="99"/>
    <w:semiHidden/>
    <w:rsid w:val="009D5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21">
    <w:name w:val="xl121"/>
    <w:basedOn w:val="Normal"/>
    <w:uiPriority w:val="99"/>
    <w:semiHidden/>
    <w:rsid w:val="009D5B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semiHidden/>
    <w:rsid w:val="009D5B82"/>
    <w:pPr>
      <w:pBdr>
        <w:top w:val="single" w:sz="12" w:space="0" w:color="FF0000"/>
        <w:left w:val="single" w:sz="12" w:space="0" w:color="FF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semiHidden/>
    <w:rsid w:val="009D5B82"/>
    <w:pPr>
      <w:pBdr>
        <w:top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25">
    <w:name w:val="xl125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semiHidden/>
    <w:rsid w:val="009D5B82"/>
    <w:pPr>
      <w:pBdr>
        <w:top w:val="single" w:sz="12" w:space="0" w:color="FF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FFFFFF"/>
    </w:rPr>
  </w:style>
  <w:style w:type="paragraph" w:customStyle="1" w:styleId="xl130">
    <w:name w:val="xl130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31">
    <w:name w:val="xl131"/>
    <w:basedOn w:val="Normal"/>
    <w:uiPriority w:val="99"/>
    <w:semiHidden/>
    <w:rsid w:val="009D5B82"/>
    <w:pPr>
      <w:pBdr>
        <w:top w:val="single" w:sz="12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32">
    <w:name w:val="xl132"/>
    <w:basedOn w:val="Normal"/>
    <w:uiPriority w:val="99"/>
    <w:semiHidden/>
    <w:rsid w:val="009D5B82"/>
    <w:pPr>
      <w:pBdr>
        <w:top w:val="single" w:sz="12" w:space="0" w:color="FF0000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"/>
    <w:uiPriority w:val="99"/>
    <w:semiHidden/>
    <w:rsid w:val="009D5B82"/>
    <w:pPr>
      <w:pBdr>
        <w:top w:val="single" w:sz="4" w:space="0" w:color="auto"/>
        <w:left w:val="single" w:sz="12" w:space="0" w:color="FF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Normal"/>
    <w:uiPriority w:val="99"/>
    <w:semiHidden/>
    <w:rsid w:val="009D5B82"/>
    <w:pPr>
      <w:pBdr>
        <w:top w:val="single" w:sz="4" w:space="0" w:color="auto"/>
        <w:left w:val="single" w:sz="12" w:space="0" w:color="FF0000"/>
        <w:bottom w:val="single" w:sz="12" w:space="0" w:color="FF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"/>
    <w:uiPriority w:val="99"/>
    <w:semiHidden/>
    <w:rsid w:val="009D5B82"/>
    <w:pPr>
      <w:pBdr>
        <w:top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38">
    <w:name w:val="xl13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4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43">
    <w:name w:val="xl143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44">
    <w:name w:val="xl144"/>
    <w:basedOn w:val="Normal"/>
    <w:uiPriority w:val="99"/>
    <w:semiHidden/>
    <w:rsid w:val="009D5B82"/>
    <w:pPr>
      <w:pBdr>
        <w:top w:val="single" w:sz="4" w:space="0" w:color="auto"/>
        <w:bottom w:val="single" w:sz="12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</w:rPr>
  </w:style>
  <w:style w:type="paragraph" w:customStyle="1" w:styleId="xl145">
    <w:name w:val="xl14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Normal"/>
    <w:uiPriority w:val="99"/>
    <w:semiHidden/>
    <w:rsid w:val="009D5B8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7">
    <w:name w:val="xl147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8">
    <w:name w:val="xl148"/>
    <w:basedOn w:val="Normal"/>
    <w:uiPriority w:val="99"/>
    <w:semiHidden/>
    <w:rsid w:val="009D5B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49">
    <w:name w:val="xl149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0">
    <w:name w:val="xl150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1">
    <w:name w:val="xl151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2">
    <w:name w:val="xl152"/>
    <w:basedOn w:val="Normal"/>
    <w:uiPriority w:val="99"/>
    <w:semiHidden/>
    <w:rsid w:val="009D5B8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3">
    <w:name w:val="xl153"/>
    <w:basedOn w:val="Normal"/>
    <w:uiPriority w:val="99"/>
    <w:semiHidden/>
    <w:rsid w:val="009D5B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54">
    <w:name w:val="xl154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5">
    <w:name w:val="xl155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6">
    <w:name w:val="xl156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7">
    <w:name w:val="xl157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8">
    <w:name w:val="xl158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59">
    <w:name w:val="xl159"/>
    <w:basedOn w:val="Normal"/>
    <w:uiPriority w:val="99"/>
    <w:semiHidden/>
    <w:rsid w:val="009D5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60">
    <w:name w:val="xl160"/>
    <w:basedOn w:val="Normal"/>
    <w:uiPriority w:val="99"/>
    <w:semiHidden/>
    <w:rsid w:val="009D5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/>
      <w:color w:val="FFFFFF"/>
    </w:rPr>
  </w:style>
  <w:style w:type="paragraph" w:customStyle="1" w:styleId="xl161">
    <w:name w:val="xl161"/>
    <w:basedOn w:val="Normal"/>
    <w:uiPriority w:val="99"/>
    <w:semiHidden/>
    <w:rsid w:val="009D5B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paragraph" w:customStyle="1" w:styleId="xl162">
    <w:name w:val="xl162"/>
    <w:basedOn w:val="Normal"/>
    <w:uiPriority w:val="99"/>
    <w:semiHidden/>
    <w:rsid w:val="009D5B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5A5A5A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0"/>
      <w:szCs w:val="20"/>
    </w:rPr>
  </w:style>
  <w:style w:type="table" w:styleId="SombreamentoClaro-nfase5">
    <w:name w:val="Light Shading Accent 5"/>
    <w:basedOn w:val="Tabelanormal"/>
    <w:uiPriority w:val="60"/>
    <w:rsid w:val="009D5B82"/>
    <w:rPr>
      <w:rFonts w:ascii="Calibri" w:hAnsi="Calibri"/>
      <w:color w:val="31849B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nfase5">
    <w:name w:val="Light List Accent 5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Clara-nfase5">
    <w:name w:val="Light Grid Accent 5"/>
    <w:basedOn w:val="Tabelanormal"/>
    <w:uiPriority w:val="62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mentoMdio1-nfase5">
    <w:name w:val="Medium Shading 1 Accent 5"/>
    <w:basedOn w:val="Tabelanormal"/>
    <w:uiPriority w:val="63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2-nfase5">
    <w:name w:val="Medium List 2 Accent 5"/>
    <w:basedOn w:val="Tabelanormal"/>
    <w:uiPriority w:val="66"/>
    <w:rsid w:val="009D5B82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adeMdia3-nfase5">
    <w:name w:val="Medium Grid 3 Accent 5"/>
    <w:basedOn w:val="Tabelanormal"/>
    <w:uiPriority w:val="69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9D5B82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e11">
    <w:name w:val="Lista Clara - Ênfase 11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e111">
    <w:name w:val="Lista Clara - Ênfase 111"/>
    <w:basedOn w:val="Tabelanormal"/>
    <w:uiPriority w:val="61"/>
    <w:rsid w:val="009D5B8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Nmerodelinha">
    <w:name w:val="line number"/>
    <w:uiPriority w:val="99"/>
    <w:semiHidden/>
    <w:unhideWhenUsed/>
    <w:rsid w:val="009D75E5"/>
  </w:style>
  <w:style w:type="paragraph" w:customStyle="1" w:styleId="SubTtulo2">
    <w:name w:val="Sub Título 2"/>
    <w:basedOn w:val="Normal"/>
    <w:next w:val="Normal"/>
    <w:link w:val="SubTtulo2Char"/>
    <w:autoRedefine/>
    <w:rsid w:val="00837A6B"/>
    <w:pPr>
      <w:numPr>
        <w:numId w:val="4"/>
      </w:numPr>
      <w:ind w:left="0" w:firstLine="0"/>
      <w:jc w:val="left"/>
    </w:pPr>
    <w:rPr>
      <w:sz w:val="28"/>
      <w:szCs w:val="28"/>
    </w:rPr>
  </w:style>
  <w:style w:type="character" w:customStyle="1" w:styleId="SubTtulo2Char">
    <w:name w:val="Sub Título 2 Char"/>
    <w:link w:val="SubTtulo2"/>
    <w:rsid w:val="00837A6B"/>
    <w:rPr>
      <w:sz w:val="28"/>
      <w:szCs w:val="28"/>
      <w:lang w:eastAsia="en-US"/>
    </w:rPr>
  </w:style>
  <w:style w:type="paragraph" w:customStyle="1" w:styleId="PargrafodaLista1">
    <w:name w:val="Parágrafo da Lista1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PargrafodaLista11">
    <w:name w:val="Parágrafo da Lista11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PargrafodaLista2">
    <w:name w:val="Parágrafo da Lista2"/>
    <w:basedOn w:val="Normal"/>
    <w:rsid w:val="00474320"/>
    <w:pPr>
      <w:suppressAutoHyphens/>
      <w:spacing w:after="160" w:line="256" w:lineRule="auto"/>
      <w:ind w:left="720"/>
      <w:jc w:val="left"/>
    </w:pPr>
    <w:rPr>
      <w:rFonts w:ascii="Calibri" w:eastAsia="Arial Unicode MS" w:hAnsi="Calibri" w:cs="Calibri"/>
      <w:kern w:val="1"/>
      <w:szCs w:val="22"/>
      <w:lang w:eastAsia="ar-SA"/>
    </w:rPr>
  </w:style>
  <w:style w:type="paragraph" w:customStyle="1" w:styleId="Body">
    <w:name w:val="Body"/>
    <w:rsid w:val="0047432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Calibri"/>
      <w:color w:val="000000"/>
      <w:sz w:val="22"/>
      <w:szCs w:val="22"/>
      <w:u w:color="000000"/>
      <w:bdr w:val="nil"/>
    </w:rPr>
  </w:style>
  <w:style w:type="paragraph" w:customStyle="1" w:styleId="anppomcitacaoBloco">
    <w:name w:val="anppom_citacaoBloco"/>
    <w:next w:val="anppombodytext"/>
    <w:autoRedefine/>
    <w:rsid w:val="00474320"/>
    <w:pPr>
      <w:spacing w:after="240"/>
      <w:ind w:left="2268"/>
      <w:jc w:val="both"/>
    </w:pPr>
    <w:rPr>
      <w:rFonts w:eastAsia="Times"/>
      <w:color w:val="000000"/>
    </w:rPr>
  </w:style>
  <w:style w:type="paragraph" w:customStyle="1" w:styleId="anppombodytext">
    <w:name w:val="anppom_bodytext"/>
    <w:autoRedefine/>
    <w:rsid w:val="003F3DAE"/>
    <w:pPr>
      <w:spacing w:line="360" w:lineRule="auto"/>
      <w:jc w:val="both"/>
    </w:pPr>
    <w:rPr>
      <w:rFonts w:eastAsia="Times"/>
      <w:b/>
      <w:color w:val="000000"/>
      <w:sz w:val="24"/>
      <w:szCs w:val="24"/>
    </w:rPr>
  </w:style>
  <w:style w:type="paragraph" w:customStyle="1" w:styleId="anppomTextoNotaRodape">
    <w:name w:val="anppomTextoNotaRodape"/>
    <w:autoRedefine/>
    <w:rsid w:val="00474320"/>
    <w:pPr>
      <w:spacing w:after="120"/>
      <w:ind w:firstLine="720"/>
      <w:jc w:val="both"/>
    </w:pPr>
    <w:rPr>
      <w:rFonts w:eastAsia="Times"/>
      <w:color w:val="000000"/>
    </w:rPr>
  </w:style>
  <w:style w:type="paragraph" w:customStyle="1" w:styleId="anppomlegenda">
    <w:name w:val="anppom_legenda"/>
    <w:next w:val="anppombodytext"/>
    <w:autoRedefine/>
    <w:rsid w:val="003F3DAE"/>
    <w:pPr>
      <w:ind w:left="851" w:right="849"/>
      <w:jc w:val="both"/>
    </w:pPr>
    <w:rPr>
      <w:rFonts w:eastAsia="Times"/>
      <w:color w:val="000000"/>
    </w:rPr>
  </w:style>
  <w:style w:type="paragraph" w:customStyle="1" w:styleId="anppombibliografia">
    <w:name w:val="anppom_bibliografia"/>
    <w:autoRedefine/>
    <w:rsid w:val="009009EF"/>
    <w:pPr>
      <w:spacing w:before="240" w:after="360"/>
      <w:ind w:left="851" w:hanging="851"/>
      <w:jc w:val="both"/>
    </w:pPr>
    <w:rPr>
      <w:rFonts w:eastAsia="Times"/>
      <w:b/>
      <w:color w:val="000000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01571"/>
    <w:pPr>
      <w:spacing w:before="240" w:after="360" w:line="240" w:lineRule="auto"/>
      <w:ind w:left="2268"/>
    </w:pPr>
    <w:rPr>
      <w:iCs/>
      <w:sz w:val="20"/>
      <w:szCs w:val="22"/>
    </w:rPr>
  </w:style>
  <w:style w:type="character" w:customStyle="1" w:styleId="CitaoChar">
    <w:name w:val="Citação Char"/>
    <w:link w:val="Citao"/>
    <w:uiPriority w:val="29"/>
    <w:rsid w:val="00701571"/>
    <w:rPr>
      <w:iCs/>
      <w:szCs w:val="22"/>
      <w:lang w:eastAsia="en-US"/>
    </w:rPr>
  </w:style>
  <w:style w:type="character" w:styleId="nfaseSutil">
    <w:name w:val="Subtle Emphasis"/>
    <w:uiPriority w:val="19"/>
    <w:rsid w:val="00474320"/>
    <w:rPr>
      <w:i/>
      <w:iCs/>
      <w:color w:val="808080"/>
    </w:rPr>
  </w:style>
  <w:style w:type="character" w:styleId="RefernciaSutil">
    <w:name w:val="Subtle Reference"/>
    <w:uiPriority w:val="31"/>
    <w:rsid w:val="00474320"/>
    <w:rPr>
      <w:smallCaps/>
      <w:color w:val="ED7D31"/>
      <w:u w:val="single"/>
    </w:rPr>
  </w:style>
  <w:style w:type="character" w:customStyle="1" w:styleId="mw-headline">
    <w:name w:val="mw-headline"/>
    <w:rsid w:val="00474320"/>
  </w:style>
  <w:style w:type="character" w:customStyle="1" w:styleId="mw-editsection">
    <w:name w:val="mw-editsection"/>
    <w:rsid w:val="00474320"/>
  </w:style>
  <w:style w:type="character" w:customStyle="1" w:styleId="mw-editsection-bracket">
    <w:name w:val="mw-editsection-bracket"/>
    <w:rsid w:val="00474320"/>
  </w:style>
  <w:style w:type="character" w:customStyle="1" w:styleId="mw-editsection-divider">
    <w:name w:val="mw-editsection-divider"/>
    <w:rsid w:val="00474320"/>
  </w:style>
  <w:style w:type="character" w:customStyle="1" w:styleId="ui-button-text">
    <w:name w:val="ui-button-text"/>
    <w:rsid w:val="00474320"/>
  </w:style>
  <w:style w:type="paragraph" w:customStyle="1" w:styleId="citaodeentrevista">
    <w:name w:val="citação de entrevista"/>
    <w:basedOn w:val="Citao"/>
    <w:autoRedefine/>
    <w:qFormat/>
    <w:rsid w:val="00983CFA"/>
    <w:rPr>
      <w:szCs w:val="20"/>
    </w:rPr>
  </w:style>
  <w:style w:type="table" w:customStyle="1" w:styleId="TabeladeGrade6Colorida1">
    <w:name w:val="Tabela de Grade 6 Colorida1"/>
    <w:basedOn w:val="Tabelanormal"/>
    <w:uiPriority w:val="51"/>
    <w:rsid w:val="00695B54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emlista2">
    <w:name w:val="Sem lista2"/>
    <w:next w:val="Semlista"/>
    <w:uiPriority w:val="99"/>
    <w:semiHidden/>
    <w:unhideWhenUsed/>
    <w:rsid w:val="000774DF"/>
  </w:style>
  <w:style w:type="table" w:customStyle="1" w:styleId="Tabelacomgrade4">
    <w:name w:val="Tabela com grade4"/>
    <w:basedOn w:val="Tabelanormal"/>
    <w:next w:val="Tabelacomgrade"/>
    <w:uiPriority w:val="39"/>
    <w:rsid w:val="000774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2-nfase61">
    <w:name w:val="Tabela de Grade 2 - Ênfase 61"/>
    <w:basedOn w:val="Tabelanormal"/>
    <w:next w:val="TabeladeGrade2-nfase62"/>
    <w:uiPriority w:val="47"/>
    <w:rsid w:val="000774D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2-nfase62">
    <w:name w:val="Tabela de Grade 2 - Ênfase 62"/>
    <w:basedOn w:val="Tabelanormal"/>
    <w:uiPriority w:val="47"/>
    <w:rsid w:val="000774DF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6Colorida10">
    <w:name w:val="Tabela de Grade 6 Colorida1"/>
    <w:basedOn w:val="Tabelanormal"/>
    <w:uiPriority w:val="51"/>
    <w:rsid w:val="00125C9E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620">
    <w:name w:val="Tabela de Grade 2 - Ênfase 62"/>
    <w:basedOn w:val="Tabelanormal"/>
    <w:uiPriority w:val="47"/>
    <w:rsid w:val="00125C9E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fr0">
    <w:name w:val="fr0"/>
    <w:basedOn w:val="Normal"/>
    <w:rsid w:val="006C2F20"/>
    <w:pPr>
      <w:spacing w:before="100" w:beforeAutospacing="1" w:after="100" w:afterAutospacing="1" w:line="240" w:lineRule="auto"/>
      <w:jc w:val="left"/>
    </w:pPr>
  </w:style>
  <w:style w:type="table" w:customStyle="1" w:styleId="TableNormal">
    <w:name w:val="Table Normal"/>
    <w:rsid w:val="00412B6B"/>
    <w:pPr>
      <w:widowControl w:val="0"/>
      <w:spacing w:after="160" w:line="259" w:lineRule="auto"/>
    </w:pPr>
    <w:rPr>
      <w:rFonts w:ascii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ppomRefnotaRodape">
    <w:name w:val="anppom_RefnotaRodape"/>
    <w:next w:val="anppombodytext"/>
    <w:autoRedefine/>
    <w:rsid w:val="00983CFA"/>
    <w:rPr>
      <w:rFonts w:eastAsia="Times"/>
      <w:color w:val="000000"/>
      <w:sz w:val="22"/>
      <w:vertAlign w:val="superscript"/>
    </w:rPr>
  </w:style>
  <w:style w:type="paragraph" w:customStyle="1" w:styleId="anppomTitulo">
    <w:name w:val="anppom_Titulo"/>
    <w:next w:val="anppomautorNome"/>
    <w:autoRedefine/>
    <w:rsid w:val="00983CFA"/>
    <w:pPr>
      <w:keepLines/>
      <w:suppressAutoHyphens/>
      <w:spacing w:after="240" w:line="360" w:lineRule="auto"/>
      <w:jc w:val="center"/>
      <w:outlineLvl w:val="0"/>
    </w:pPr>
    <w:rPr>
      <w:rFonts w:eastAsia="Times"/>
      <w:b/>
      <w:color w:val="000000"/>
      <w:sz w:val="28"/>
    </w:rPr>
  </w:style>
  <w:style w:type="paragraph" w:customStyle="1" w:styleId="anppomautorNome">
    <w:name w:val="anppom_autorNome"/>
    <w:autoRedefine/>
    <w:rsid w:val="00983CFA"/>
    <w:pPr>
      <w:jc w:val="right"/>
    </w:pPr>
    <w:rPr>
      <w:rFonts w:eastAsia="Times"/>
      <w:color w:val="000000"/>
      <w:sz w:val="24"/>
      <w:szCs w:val="24"/>
    </w:rPr>
  </w:style>
  <w:style w:type="paragraph" w:customStyle="1" w:styleId="anppomsubttulo1">
    <w:name w:val="anppom_subtítulo1"/>
    <w:next w:val="anppombodytext"/>
    <w:autoRedefine/>
    <w:rsid w:val="000A27CF"/>
    <w:pPr>
      <w:spacing w:before="240" w:after="360"/>
      <w:jc w:val="both"/>
    </w:pPr>
    <w:rPr>
      <w:rFonts w:ascii="Arial" w:eastAsia="Times" w:hAnsi="Arial"/>
      <w:b/>
      <w:color w:val="000000"/>
      <w:sz w:val="24"/>
    </w:rPr>
  </w:style>
  <w:style w:type="paragraph" w:customStyle="1" w:styleId="anppomautorEmail">
    <w:name w:val="anppom_autorEmail"/>
    <w:basedOn w:val="anppomautorNome"/>
    <w:autoRedefine/>
    <w:rsid w:val="00983CFA"/>
    <w:rPr>
      <w:i/>
      <w:sz w:val="20"/>
    </w:rPr>
  </w:style>
  <w:style w:type="paragraph" w:customStyle="1" w:styleId="anppomsumarioTitulo">
    <w:name w:val="anppom_sumarioTitulo"/>
    <w:next w:val="anppomsumarioTexto"/>
    <w:autoRedefine/>
    <w:rsid w:val="00983CFA"/>
    <w:pPr>
      <w:ind w:left="709"/>
      <w:jc w:val="both"/>
    </w:pPr>
    <w:rPr>
      <w:rFonts w:eastAsia="Times"/>
      <w:b/>
      <w:i/>
      <w:color w:val="000000"/>
    </w:rPr>
  </w:style>
  <w:style w:type="paragraph" w:customStyle="1" w:styleId="anppomsumarioTexto">
    <w:name w:val="anppom_sumarioTexto"/>
    <w:basedOn w:val="anppomsumarioTitulo"/>
    <w:autoRedefine/>
    <w:rsid w:val="00983CFA"/>
    <w:pPr>
      <w:spacing w:after="480"/>
    </w:pPr>
    <w:rPr>
      <w:b w:val="0"/>
    </w:rPr>
  </w:style>
  <w:style w:type="paragraph" w:customStyle="1" w:styleId="anppomkeywords">
    <w:name w:val="anppom_keywords"/>
    <w:autoRedefine/>
    <w:rsid w:val="00983CFA"/>
    <w:pPr>
      <w:spacing w:before="120" w:after="600"/>
      <w:ind w:left="851" w:right="284"/>
      <w:jc w:val="both"/>
    </w:pPr>
    <w:rPr>
      <w:rFonts w:eastAsia="Times"/>
      <w:color w:val="000000"/>
    </w:rPr>
  </w:style>
  <w:style w:type="paragraph" w:customStyle="1" w:styleId="anppomsubtitulo2">
    <w:name w:val="anppom_subtitulo2"/>
    <w:next w:val="anppombodytext"/>
    <w:autoRedefine/>
    <w:rsid w:val="00983CFA"/>
    <w:pPr>
      <w:spacing w:before="120"/>
      <w:ind w:firstLine="1134"/>
    </w:pPr>
    <w:rPr>
      <w:rFonts w:eastAsia="Times"/>
      <w:b/>
      <w:color w:val="000000"/>
      <w:sz w:val="24"/>
      <w:szCs w:val="24"/>
    </w:rPr>
  </w:style>
  <w:style w:type="paragraph" w:customStyle="1" w:styleId="anppomsubtituloBibliografia">
    <w:name w:val="anppom_subtituloBibliografia"/>
    <w:basedOn w:val="anppomsubttulo1"/>
    <w:next w:val="anppombibliografia"/>
    <w:autoRedefine/>
    <w:rsid w:val="003F3DAE"/>
    <w:rPr>
      <w:rFonts w:ascii="Times New Roman" w:hAnsi="Times New Roman"/>
      <w:szCs w:val="24"/>
    </w:rPr>
  </w:style>
  <w:style w:type="paragraph" w:customStyle="1" w:styleId="anppomcabecalho">
    <w:name w:val="anppom_cabecalho"/>
    <w:autoRedefine/>
    <w:uiPriority w:val="99"/>
    <w:rsid w:val="00983CFA"/>
    <w:pPr>
      <w:jc w:val="center"/>
    </w:pPr>
    <w:rPr>
      <w:rFonts w:eastAsia="Times"/>
      <w:b/>
      <w:noProof/>
    </w:rPr>
  </w:style>
  <w:style w:type="paragraph" w:customStyle="1" w:styleId="anppomrodape">
    <w:name w:val="anppom_rodape"/>
    <w:autoRedefine/>
    <w:rsid w:val="00983CFA"/>
    <w:rPr>
      <w:rFonts w:eastAsia="Times"/>
      <w:color w:val="000000"/>
    </w:rPr>
  </w:style>
  <w:style w:type="paragraph" w:customStyle="1" w:styleId="ListaColorida-nfase11">
    <w:name w:val="Lista Colorida - Ênfase 11"/>
    <w:basedOn w:val="Normal"/>
    <w:uiPriority w:val="34"/>
    <w:qFormat/>
    <w:rsid w:val="00983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otexto">
    <w:name w:val="Corpo do texto"/>
    <w:basedOn w:val="Normal"/>
    <w:rsid w:val="00983CF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ALTERADOPELOREVISORcorreosugesto">
    <w:name w:val="ALTERADO PELO REVISOR (correção/sugestão)"/>
    <w:rsid w:val="00983CFA"/>
    <w:rPr>
      <w:rFonts w:ascii="Arial" w:hAnsi="Arial" w:cs="Arial"/>
      <w:dstrike w:val="0"/>
      <w:color w:val="FF0000"/>
      <w:spacing w:val="0"/>
      <w:w w:val="100"/>
      <w:kern w:val="0"/>
      <w:position w:val="0"/>
      <w:sz w:val="24"/>
      <w:szCs w:val="20"/>
      <w:effect w:val="none"/>
      <w:bdr w:val="none" w:sz="0" w:space="0" w:color="auto"/>
      <w:vertAlign w:val="baseline"/>
      <w:lang w:val="pt-BR"/>
    </w:rPr>
  </w:style>
  <w:style w:type="character" w:customStyle="1" w:styleId="tipcapes">
    <w:name w:val="tipcapes"/>
    <w:basedOn w:val="Fontepargpadro"/>
    <w:rsid w:val="00983CFA"/>
  </w:style>
  <w:style w:type="paragraph" w:customStyle="1" w:styleId="Standard">
    <w:name w:val="Standard"/>
    <w:rsid w:val="00983CFA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rpoA">
    <w:name w:val="Corpo A"/>
    <w:rsid w:val="00983CFA"/>
    <w:rPr>
      <w:rFonts w:ascii="Helvetica" w:eastAsia="ヒラギノ角ゴ Pro W3" w:hAnsi="Helvetica"/>
      <w:color w:val="000000"/>
      <w:sz w:val="24"/>
      <w:lang w:val="pt-PT"/>
    </w:rPr>
  </w:style>
  <w:style w:type="character" w:customStyle="1" w:styleId="Refdenotaderodap1">
    <w:name w:val="Ref. de nota de rodapé1"/>
    <w:rsid w:val="00983CFA"/>
    <w:rPr>
      <w:color w:val="000000"/>
      <w:sz w:val="20"/>
      <w:vertAlign w:val="superscript"/>
    </w:rPr>
  </w:style>
  <w:style w:type="paragraph" w:customStyle="1" w:styleId="Textodenotaderodap1">
    <w:name w:val="Texto de nota de rodapé1"/>
    <w:rsid w:val="00983CFA"/>
    <w:rPr>
      <w:rFonts w:ascii="Times" w:eastAsia="ヒラギノ角ゴ Pro W3" w:hAnsi="Times"/>
      <w:color w:val="000000"/>
    </w:rPr>
  </w:style>
  <w:style w:type="paragraph" w:customStyle="1" w:styleId="TextodeNotaA">
    <w:name w:val="Texto de Nota A"/>
    <w:rsid w:val="00983CFA"/>
    <w:rPr>
      <w:rFonts w:ascii="Helvetica" w:eastAsia="ヒラギノ角ゴ Pro W3" w:hAnsi="Helvetica"/>
      <w:color w:val="000000"/>
      <w:lang w:val="pt-PT"/>
    </w:rPr>
  </w:style>
  <w:style w:type="paragraph" w:customStyle="1" w:styleId="TextodeNota">
    <w:name w:val="Texto de Nota"/>
    <w:rsid w:val="00983CFA"/>
    <w:rPr>
      <w:rFonts w:ascii="Helvetica" w:eastAsia="ヒラギノ角ゴ Pro W3" w:hAnsi="Helvetica"/>
      <w:color w:val="000000"/>
      <w:lang w:val="pt-PT"/>
    </w:rPr>
  </w:style>
  <w:style w:type="paragraph" w:customStyle="1" w:styleId="CorpoB">
    <w:name w:val="Corpo B"/>
    <w:rsid w:val="00983CFA"/>
    <w:rPr>
      <w:rFonts w:ascii="Helvetica" w:eastAsia="ヒラギノ角ゴ Pro W3" w:hAnsi="Helvetica"/>
      <w:color w:val="000000"/>
      <w:sz w:val="24"/>
      <w:lang w:val="pt-PT"/>
    </w:rPr>
  </w:style>
  <w:style w:type="paragraph" w:customStyle="1" w:styleId="FormaLivreB">
    <w:name w:val="Forma Livre B"/>
    <w:rsid w:val="00983CFA"/>
    <w:rPr>
      <w:rFonts w:eastAsia="ヒラギノ角ゴ Pro W3"/>
      <w:color w:val="000000"/>
    </w:rPr>
  </w:style>
  <w:style w:type="paragraph" w:customStyle="1" w:styleId="FormaLivre">
    <w:name w:val="Forma Livre"/>
    <w:rsid w:val="00983CFA"/>
    <w:rPr>
      <w:rFonts w:eastAsia="ヒラギノ角ゴ Pro W3"/>
      <w:color w:val="000000"/>
    </w:rPr>
  </w:style>
  <w:style w:type="character" w:styleId="Nmerodepgina">
    <w:name w:val="page number"/>
    <w:rsid w:val="00983CFA"/>
  </w:style>
  <w:style w:type="character" w:customStyle="1" w:styleId="null">
    <w:name w:val="null"/>
    <w:basedOn w:val="Fontepargpadro"/>
    <w:rsid w:val="00983CFA"/>
  </w:style>
  <w:style w:type="character" w:customStyle="1" w:styleId="r3">
    <w:name w:val="_r3"/>
    <w:basedOn w:val="Fontepargpadro"/>
    <w:rsid w:val="00983CFA"/>
  </w:style>
  <w:style w:type="character" w:customStyle="1" w:styleId="ircho">
    <w:name w:val="irc_ho"/>
    <w:basedOn w:val="Fontepargpadro"/>
    <w:rsid w:val="00983CFA"/>
  </w:style>
  <w:style w:type="character" w:customStyle="1" w:styleId="ft">
    <w:name w:val="ft"/>
    <w:rsid w:val="00983CFA"/>
  </w:style>
  <w:style w:type="character" w:customStyle="1" w:styleId="Meno1">
    <w:name w:val="Menção1"/>
    <w:basedOn w:val="Fontepargpadro"/>
    <w:uiPriority w:val="99"/>
    <w:semiHidden/>
    <w:unhideWhenUsed/>
    <w:rsid w:val="00983CF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60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4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8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0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0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4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9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0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0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9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3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6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374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6770">
              <w:marLeft w:val="-552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</w:div>
          </w:divsChild>
        </w:div>
        <w:div w:id="654798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96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9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691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306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28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494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38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0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OneDrive\Documentos\PC%20tat&#225;\DISSERTA&#199;&#195;O\Pode%20ser%20music&#243;logo%20do%20mal%20=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Nat04</b:Tag>
    <b:SourceType>Book</b:SourceType>
    <b:Guid>{65DAEDCD-8D95-4B70-8925-3041BA5BAFBA}</b:Guid>
    <b:Author>
      <b:Author>
        <b:Corporate>UNITED  NATIONS</b:Corporate>
      </b:Author>
    </b:Author>
    <b:Title>World population to 2300</b:Title>
    <b:Year>2004</b:Year>
    <b:Pages>p.254</b:Pages>
    <b:City>New York</b:City>
    <b:Publisher>United Nations</b:Publisher>
    <b:CountryRegion>United States of America</b:CountryRegion>
    <b:RefOrder>1</b:RefOrder>
  </b:Source>
  <b:Source>
    <b:Tag>Nic04</b:Tag>
    <b:SourceType>JournalArticle</b:SourceType>
    <b:Guid>{B2B2F369-690C-4930-B955-CAA4DC4081C2}</b:Guid>
    <b:Author>
      <b:Author>
        <b:NameList>
          <b:Person>
            <b:Last>NICOLL</b:Last>
            <b:First>KATHLEEN</b:First>
          </b:Person>
        </b:NameList>
      </b:Author>
    </b:Author>
    <b:Title>Recent environmental change andprehistoric human activity in Egypt andNorthern Sudan</b:Title>
    <b:Year>2004</b:Year>
    <b:JournalName>Quaternary Science Reviews</b:JournalName>
    <b:Pages>p.561-580</b:Pages>
    <b:StandardNumber>n.23</b:StandardNumber>
    <b:RefOrder>2</b:RefOrder>
  </b:Source>
  <b:Source>
    <b:Tag>BAT10</b:Tag>
    <b:SourceType>JournalArticle</b:SourceType>
    <b:Guid>{98193817-95F1-4D75-B4D3-B63BCFC8BDFB}</b:Guid>
    <b:LCID>pt-BR</b:LCID>
    <b:Author>
      <b:Author>
        <b:NameList>
          <b:Person>
            <b:Last>BAPTISTA</b:Last>
            <b:First>V.</b:First>
            <b:Middle>F.</b:Middle>
          </b:Person>
        </b:NameList>
      </b:Author>
    </b:Author>
    <b:Title>A relação entre o consumo e a escassez dos recursos naturais: Uma abordagem histórica</b:Title>
    <b:Year>2010</b:Year>
    <b:City>Duque de Caxias</b:City>
    <b:JournalName>Revista Saúde &amp; Meio Ambiente</b:JournalName>
    <b:Pages>p.08-14</b:Pages>
    <b:Month>Jan-Jun</b:Month>
    <b:Volume>v.5</b:Volume>
    <b:StandardNumber>n.1</b:StandardNumber>
    <b:RefOrder>4</b:RefOrder>
  </b:Source>
  <b:Source>
    <b:Tag>PIM06</b:Tag>
    <b:SourceType>JournalArticle</b:SourceType>
    <b:Guid>{06D4B661-8B0B-4540-8AC9-8576270EEA15}</b:Guid>
    <b:Author>
      <b:Author>
        <b:NameList>
          <b:Person>
            <b:Last>PIMENTEL</b:Last>
            <b:First>D.</b:First>
          </b:Person>
          <b:Person>
            <b:Last>PIMENTEL</b:Last>
            <b:First>M.</b:First>
          </b:Person>
        </b:NameList>
      </b:Author>
    </b:Author>
    <b:Title>Global environmental resources versus world population growth</b:Title>
    <b:JournalName>Ecological Economics</b:JournalName>
    <b:Year>2006</b:Year>
    <b:Pages>p.195-198</b:Pages>
    <b:RefOrder>5</b:RefOrder>
  </b:Source>
  <b:Source>
    <b:Tag>LAN06</b:Tag>
    <b:SourceType>BookSection</b:SourceType>
    <b:Guid>{7ED44473-993A-41C6-A203-3E1F630398E7}</b:Guid>
    <b:Author>
      <b:Author>
        <b:NameList>
          <b:Person>
            <b:Last>REBOUÇAS</b:Last>
            <b:First>A.</b:First>
            <b:Middle>C.</b:Middle>
          </b:Person>
        </b:NameList>
      </b:Author>
      <b:BookAuthor>
        <b:NameList>
          <b:Person>
            <b:Last>REBOUÇAS</b:Last>
            <b:First>A.</b:First>
            <b:Middle>C.</b:Middle>
          </b:Person>
          <b:Person>
            <b:Last>BRAGA</b:Last>
            <b:First>B.</b:First>
          </b:Person>
          <b:Person>
            <b:Last>TUNDISI</b:Last>
            <b:First>J.</b:First>
            <b:Middle>G. (org.)</b:Middle>
          </b:Person>
        </b:NameList>
      </b:BookAuthor>
    </b:Author>
    <b:Title>Água doce no Brasil e no Mundo</b:Title>
    <b:Year>2006</b:Year>
    <b:Pages>748p</b:Pages>
    <b:BookTitle>Águas doces no Brasil: Capital ecológico, uso e conservação</b:BookTitle>
    <b:City>São Paulo</b:City>
    <b:Publisher>Escritura Editora</b:Publisher>
    <b:RefOrder>17</b:RefOrder>
  </b:Source>
  <b:Source>
    <b:Tag>BRA11</b:Tag>
    <b:SourceType>DocumentFromInternetSite</b:SourceType>
    <b:Guid>{2DE2D046-BC7F-4311-99D0-D87323F733DE}</b:Guid>
    <b:Author>
      <b:Author>
        <b:Corporate>BRASIL</b:Corporate>
      </b:Author>
    </b:Author>
    <b:Year>2011</b:Year>
    <b:YearAccessed>2012</b:YearAccessed>
    <b:MonthAccessed>05</b:MonthAccessed>
    <b:DayAccessed>05</b:DayAccessed>
    <b:URL>http://bvsms.saude.gov.br/bvs/saudelegis/gm/2011/prt2914_12_12_2011.html</b:URL>
    <b:RefOrder>16</b:RefOrder>
  </b:Source>
  <b:Source>
    <b:Tag>MIL05</b:Tag>
    <b:SourceType>Book</b:SourceType>
    <b:Guid>{4240249C-AD20-411D-8241-4DD9BE6DDB8B}</b:Guid>
    <b:Author>
      <b:Author>
        <b:NameList>
          <b:Person>
            <b:Last>TSUTIYA</b:Last>
            <b:First>MILTON</b:First>
            <b:Middle>TOMOYUKI</b:Middle>
          </b:Person>
        </b:NameList>
      </b:Author>
    </b:Author>
    <b:Title>Abastecimento de Água</b:Title>
    <b:Year>2005</b:Year>
    <b:City>São Paulo</b:City>
    <b:Publisher>Departamento de Engenharia Hidráulica e Sanitária da Escola Politécnica da Universidade  de São Saulo</b:Publisher>
    <b:RefOrder>11</b:RefOrder>
  </b:Source>
  <b:Source>
    <b:Tag>NET02</b:Tag>
    <b:SourceType>Book</b:SourceType>
    <b:Guid>{14897EF0-B4F0-43D5-8EA2-04522DCFAF85}</b:Guid>
    <b:Title>Manual de Hidráulica</b:Title>
    <b:Year>2002</b:Year>
    <b:City>São Paulo</b:City>
    <b:Publisher>Blucher</b:Publisher>
    <b:Author>
      <b:Author>
        <b:NameList>
          <b:Person>
            <b:Last>NETTO</b:Last>
            <b:First>AZEVEDO</b:First>
          </b:Person>
          <b:Person>
            <b:Last>FERNANDEZ</b:Last>
            <b:Middle>FERNANDEZ</b:Middle>
            <b:First>MIGUEL</b:First>
          </b:Person>
          <b:Person>
            <b:Last>ARAUJO</b:Last>
            <b:First>ROBERTO</b:First>
          </b:Person>
          <b:Person>
            <b:Last>ITO</b:Last>
            <b:Middle>EIJI</b:Middle>
            <b:First>ACÁCIO</b:First>
          </b:Person>
        </b:NameList>
      </b:Author>
    </b:Author>
    <b:RefOrder>13</b:RefOrder>
  </b:Source>
  <b:Source>
    <b:Tag>REZ08</b:Tag>
    <b:SourceType>Book</b:SourceType>
    <b:Guid>{87595DE8-4E7C-40FF-A5CF-D02E56FC3BAC}</b:Guid>
    <b:Title>O saneamento no Brasil: políticas e interfaces</b:Title>
    <b:Year>2008</b:Year>
    <b:City>Minas gerais</b:City>
    <b:Publisher>Editora da Universidade de Federal de Minas Gerais</b:Publisher>
    <b:Author>
      <b:Author>
        <b:NameList>
          <b:Person>
            <b:Last>REZENDE</b:Last>
            <b:Middle>CRISTINA</b:Middle>
            <b:First>SONALY</b:First>
          </b:Person>
          <b:Person>
            <b:Last>HELLER</b:Last>
            <b:First>LEO</b:First>
          </b:Person>
        </b:NameList>
      </b:Author>
    </b:Author>
    <b:RefOrder>14</b:RefOrder>
  </b:Source>
  <b:Source xmlns:b="http://schemas.openxmlformats.org/officeDocument/2006/bibliography">
    <b:Tag>Shi98</b:Tag>
    <b:SourceType>Book</b:SourceType>
    <b:Guid>{B1B5F3FA-9816-4EE9-B2D3-91A45957A6D1}</b:Guid>
    <b:Author>
      <b:Author>
        <b:NameList>
          <b:Person>
            <b:Last>SHIKLOMANOV</b:Last>
            <b:First>IGOR</b:First>
            <b:Middle>A.</b:Middle>
          </b:Person>
        </b:NameList>
      </b:Author>
    </b:Author>
    <b:Title>World water resources: A new appraisal and assessment for the 21st century</b:Title>
    <b:Year>1998</b:Year>
    <b:City>St  Petersburg</b:City>
    <b:Publisher>International  Hydrological Programme</b:Publisher>
    <b:CountryRegion>Rússia</b:CountryRegion>
    <b:Pages>37</b:Pages>
    <b:RefOrder>3</b:RefOrder>
  </b:Source>
  <b:Source>
    <b:Tag>Red08</b:Tag>
    <b:SourceType>Book</b:SourceType>
    <b:Guid>{FF123AFA-6E8E-4DCD-9689-9221DC39A6BA}</b:Guid>
    <b:Author>
      <b:Author>
        <b:Corporate>Rede Nacional de Capacitação e Extensão Tecnológica em Saneamento Ambiental</b:Corporate>
      </b:Author>
    </b:Author>
    <b:Title>Gerenciamento de Perdas de Água e Energia Elétrica em Sistemas de Abastecimento: Guia do profissional em treinamento</b:Title>
    <b:Year>2008</b:Year>
    <b:City>Salvador</b:City>
    <b:Publisher>Secretaria Nacional de Saneamento</b:Publisher>
    <b:StateProvince>Bahia</b:StateProvince>
    <b:Pages>139</b:Pages>
    <b:RefOrder>6</b:RefOrder>
  </b:Source>
  <b:Source>
    <b:Tag>GLE00</b:Tag>
    <b:SourceType>JournalArticle</b:SourceType>
    <b:Guid>{7AA0E4AD-EBDE-423B-83B6-9093E99DE384}</b:Guid>
    <b:Title>The changing water paradigm: A look at twenty-first century water resources development.</b:Title>
    <b:Year>2000</b:Year>
    <b:Author>
      <b:Author>
        <b:NameList>
          <b:Person>
            <b:Last>GLEICK</b:Last>
            <b:First>PETER</b:First>
            <b:Middle>H.</b:Middle>
          </b:Person>
        </b:NameList>
      </b:Author>
    </b:Author>
    <b:JournalName>Water International</b:JournalName>
    <b:Pages>127-138</b:Pages>
    <b:Volume>1</b:Volume>
    <b:Issue>25</b:Issue>
    <b:RefOrder>7</b:RefOrder>
  </b:Source>
  <b:Source>
    <b:Tag>WEI06</b:Tag>
    <b:SourceType>JournalArticle</b:SourceType>
    <b:Guid>{6C1E16C0-2627-43D7-B7F3-95890CDC0AC9}</b:Guid>
    <b:Author>
      <b:Author>
        <b:NameList>
          <b:Person>
            <b:Last>WEISZ</b:Last>
            <b:First>P.B.</b:First>
          </b:Person>
        </b:NameList>
      </b:Author>
    </b:Author>
    <b:Title>Future energy supply for society - Challenges in evaluation criteria and interdisciplinary research</b:Title>
    <b:JournalName>The World Energy Crisis: Some Vacuum-based Solutions</b:JournalName>
    <b:Year>2006</b:Year>
    <b:Pages>1408-1052</b:Pages>
    <b:Volume>10</b:Volume>
    <b:Issue>80</b:Issue>
    <b:RefOrder>8</b:RefOrder>
  </b:Source>
  <b:Source>
    <b:Tag>GON09</b:Tag>
    <b:SourceType>Book</b:SourceType>
    <b:Guid>{4E49F51B-EB6E-469D-9104-EE528D294190}</b:Guid>
    <b:Title>Conservação de água e energia em sistemas prediais e públicos de água</b:Title>
    <b:Year>2009</b:Year>
    <b:Pages>352</b:Pages>
    <b:City>Rio de Janeiro</b:City>
    <b:Publisher>Associação Brasileira de Engenharia Sanitária</b:Publisher>
    <b:Author>
      <b:Author>
        <b:NameList>
          <b:Person>
            <b:Last>GONÇALVES</b:Last>
            <b:First>R.</b:First>
            <b:Middle>F.</b:Middle>
          </b:Person>
        </b:NameList>
      </b:Author>
    </b:Author>
    <b:StateProvince>Rio de Janeiro</b:StateProvince>
    <b:RefOrder>10</b:RefOrder>
  </b:Source>
  <b:Source>
    <b:Tag>BPG12</b:Tag>
    <b:SourceType>Book</b:SourceType>
    <b:Guid>{F8A3C2C9-DF38-4001-BA84-5A0BD7C8E99A}</b:Guid>
    <b:Author>
      <b:Author>
        <b:Corporate>BP GLOBAL</b:Corporate>
      </b:Author>
    </b:Author>
    <b:Title>BP Statistical Review of World Energy</b:Title>
    <b:Year>2012</b:Year>
    <b:City>Londres</b:City>
    <b:Publisher>BP Statistical Review of World Energy</b:Publisher>
    <b:CountryRegion>Inglaterra</b:CountryRegion>
    <b:Pages>48</b:Pages>
    <b:RefOrder>9</b:RefOrder>
  </b:Source>
  <b:Source>
    <b:Tag>Juu07</b:Tag>
    <b:SourceType>Book</b:SourceType>
    <b:Guid>{93DFDFCB-8F6A-4077-9ECB-42E3D1C8D7A3}</b:Guid>
    <b:Title>Environmental History of Water</b:Title>
    <b:Year>2007</b:Year>
    <b:City>Londres</b:City>
    <b:Publisher>International Water Association</b:Publisher>
    <b:Author>
      <b:Author>
        <b:NameList>
          <b:Person>
            <b:Last>Juuti</b:Last>
            <b:Middle>S</b:Middle>
            <b:First>Petri</b:First>
          </b:Person>
          <b:Person>
            <b:Last>Katko</b:Last>
            <b:Middle>S</b:Middle>
            <b:First>Tapio</b:First>
          </b:Person>
          <b:Person>
            <b:Last>Vuorinen</b:Last>
            <b:Middle>S</b:Middle>
            <b:First>Heikki</b:First>
          </b:Person>
        </b:NameList>
      </b:Author>
    </b:Author>
    <b:RefOrder>18</b:RefOrder>
  </b:Source>
  <b:Source>
    <b:Tag>Ang12</b:Tag>
    <b:SourceType>Book</b:SourceType>
    <b:Guid>{09422546-BB14-48FC-8BE6-34B006E4CC90}</b:Guid>
    <b:Author>
      <b:Author>
        <b:NameList>
          <b:Person>
            <b:Last>ANGELAKIS</b:Last>
            <b:First>A.</b:First>
            <b:Middle>N.</b:Middle>
          </b:Person>
          <b:Person>
            <b:Last>MAYS</b:Last>
            <b:First>L.</b:First>
            <b:Middle>W.</b:Middle>
          </b:Person>
          <b:Person>
            <b:Last>KOUTSOYIANNIS</b:Last>
            <b:First>D.</b:First>
          </b:Person>
          <b:Person>
            <b:Last>MAMASSIS</b:Last>
            <b:First>N.</b:First>
          </b:Person>
        </b:NameList>
      </b:Author>
    </b:Author>
    <b:Title>Evolution of water supply trhough the millennia</b:Title>
    <b:Year>2012</b:Year>
    <b:City>Londres</b:City>
    <b:Publisher>International Water Association</b:Publisher>
    <b:RefOrder>12</b:RefOrder>
  </b:Source>
  <b:Source>
    <b:Tag>Hic08</b:Tag>
    <b:SourceType>Book</b:SourceType>
    <b:Guid>{DCE15E86-7DC7-442D-9928-0CDF032D951A}</b:Guid>
    <b:Title>Water Supply Systems and Evalution Methods</b:Title>
    <b:Year>2008</b:Year>
    <b:City>Emmitsburg</b:City>
    <b:Publisher>U. S. Fire Administration</b:Publisher>
    <b:Author>
      <b:Author>
        <b:NameList>
          <b:Person>
            <b:Last>Hickey</b:Last>
            <b:Middle>E.</b:Middle>
            <b:First>Harry</b:First>
          </b:Person>
        </b:NameList>
      </b:Author>
    </b:Author>
    <b:RefOrder>15</b:RefOrder>
  </b:Source>
</b:Sources>
</file>

<file path=customXml/itemProps1.xml><?xml version="1.0" encoding="utf-8"?>
<ds:datastoreItem xmlns:ds="http://schemas.openxmlformats.org/officeDocument/2006/customXml" ds:itemID="{9A342715-DE82-4A6C-826D-DB9BC6F6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Pode ser musicólogo do mal =)</Template>
  <TotalTime>1</TotalTime>
  <Pages>5</Pages>
  <Words>1290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</CharactersWithSpaces>
  <SharedDoc>false</SharedDoc>
  <HLinks>
    <vt:vector size="1314" baseType="variant">
      <vt:variant>
        <vt:i4>655432</vt:i4>
      </vt:variant>
      <vt:variant>
        <vt:i4>750</vt:i4>
      </vt:variant>
      <vt:variant>
        <vt:i4>0</vt:i4>
      </vt:variant>
      <vt:variant>
        <vt:i4>5</vt:i4>
      </vt:variant>
      <vt:variant>
        <vt:lpwstr>http://www.seduc.pa.gov.br/site/seduc</vt:lpwstr>
      </vt:variant>
      <vt:variant>
        <vt:lpwstr/>
      </vt:variant>
      <vt:variant>
        <vt:i4>655432</vt:i4>
      </vt:variant>
      <vt:variant>
        <vt:i4>747</vt:i4>
      </vt:variant>
      <vt:variant>
        <vt:i4>0</vt:i4>
      </vt:variant>
      <vt:variant>
        <vt:i4>5</vt:i4>
      </vt:variant>
      <vt:variant>
        <vt:lpwstr>http://www.seduc.pa.gov.br/site/seduc</vt:lpwstr>
      </vt:variant>
      <vt:variant>
        <vt:lpwstr/>
      </vt:variant>
      <vt:variant>
        <vt:i4>655432</vt:i4>
      </vt:variant>
      <vt:variant>
        <vt:i4>744</vt:i4>
      </vt:variant>
      <vt:variant>
        <vt:i4>0</vt:i4>
      </vt:variant>
      <vt:variant>
        <vt:i4>5</vt:i4>
      </vt:variant>
      <vt:variant>
        <vt:lpwstr>http://www.seduc.pa.gov.br/site/seduc</vt:lpwstr>
      </vt:variant>
      <vt:variant>
        <vt:lpwstr/>
      </vt:variant>
      <vt:variant>
        <vt:i4>3276870</vt:i4>
      </vt:variant>
      <vt:variant>
        <vt:i4>741</vt:i4>
      </vt:variant>
      <vt:variant>
        <vt:i4>0</vt:i4>
      </vt:variant>
      <vt:variant>
        <vt:i4>5</vt:i4>
      </vt:variant>
      <vt:variant>
        <vt:lpwstr>https://pt.wikipedia.org/wiki/Marco_(Bel%C3%A9m)</vt:lpwstr>
      </vt:variant>
      <vt:variant>
        <vt:lpwstr/>
      </vt:variant>
      <vt:variant>
        <vt:i4>6881363</vt:i4>
      </vt:variant>
      <vt:variant>
        <vt:i4>738</vt:i4>
      </vt:variant>
      <vt:variant>
        <vt:i4>0</vt:i4>
      </vt:variant>
      <vt:variant>
        <vt:i4>5</vt:i4>
      </vt:variant>
      <vt:variant>
        <vt:lpwstr>https://pt.wikipedia.org/wiki/Umarizal_(Bel%C3%A9m)</vt:lpwstr>
      </vt:variant>
      <vt:variant>
        <vt:lpwstr/>
      </vt:variant>
      <vt:variant>
        <vt:i4>1966099</vt:i4>
      </vt:variant>
      <vt:variant>
        <vt:i4>735</vt:i4>
      </vt:variant>
      <vt:variant>
        <vt:i4>0</vt:i4>
      </vt:variant>
      <vt:variant>
        <vt:i4>5</vt:i4>
      </vt:variant>
      <vt:variant>
        <vt:lpwstr>https://pt.wikipedia.org/wiki/S%C3%A3o_Br%C3%A1s_(Bel%C3%A9m)</vt:lpwstr>
      </vt:variant>
      <vt:variant>
        <vt:lpwstr/>
      </vt:variant>
      <vt:variant>
        <vt:i4>2031661</vt:i4>
      </vt:variant>
      <vt:variant>
        <vt:i4>732</vt:i4>
      </vt:variant>
      <vt:variant>
        <vt:i4>0</vt:i4>
      </vt:variant>
      <vt:variant>
        <vt:i4>5</vt:i4>
      </vt:variant>
      <vt:variant>
        <vt:lpwstr>https://pt.wikipedia.org/wiki/Reduto_(Bel%C3%A9m)</vt:lpwstr>
      </vt:variant>
      <vt:variant>
        <vt:lpwstr/>
      </vt:variant>
      <vt:variant>
        <vt:i4>4653103</vt:i4>
      </vt:variant>
      <vt:variant>
        <vt:i4>729</vt:i4>
      </vt:variant>
      <vt:variant>
        <vt:i4>0</vt:i4>
      </vt:variant>
      <vt:variant>
        <vt:i4>5</vt:i4>
      </vt:variant>
      <vt:variant>
        <vt:lpwstr>https://pt.wikipedia.org/wiki/Nazar%C3%A9_(Bel%C3%A9m)</vt:lpwstr>
      </vt:variant>
      <vt:variant>
        <vt:lpwstr/>
      </vt:variant>
      <vt:variant>
        <vt:i4>6160431</vt:i4>
      </vt:variant>
      <vt:variant>
        <vt:i4>726</vt:i4>
      </vt:variant>
      <vt:variant>
        <vt:i4>0</vt:i4>
      </vt:variant>
      <vt:variant>
        <vt:i4>5</vt:i4>
      </vt:variant>
      <vt:variant>
        <vt:lpwstr>https://pt.wikipedia.org/wiki/F%C3%A1tima_(Bel%C3%A9m)</vt:lpwstr>
      </vt:variant>
      <vt:variant>
        <vt:lpwstr/>
      </vt:variant>
      <vt:variant>
        <vt:i4>7733374</vt:i4>
      </vt:variant>
      <vt:variant>
        <vt:i4>723</vt:i4>
      </vt:variant>
      <vt:variant>
        <vt:i4>0</vt:i4>
      </vt:variant>
      <vt:variant>
        <vt:i4>5</vt:i4>
      </vt:variant>
      <vt:variant>
        <vt:lpwstr>https://pt.wikipedia.org/wiki/Cidade_Velha_(Bel%C3%A9m)</vt:lpwstr>
      </vt:variant>
      <vt:variant>
        <vt:lpwstr/>
      </vt:variant>
      <vt:variant>
        <vt:i4>5177392</vt:i4>
      </vt:variant>
      <vt:variant>
        <vt:i4>720</vt:i4>
      </vt:variant>
      <vt:variant>
        <vt:i4>0</vt:i4>
      </vt:variant>
      <vt:variant>
        <vt:i4>5</vt:i4>
      </vt:variant>
      <vt:variant>
        <vt:lpwstr>https://pt.wikipedia.org/wiki/Campina_(Bel%C3%A9m)</vt:lpwstr>
      </vt:variant>
      <vt:variant>
        <vt:lpwstr/>
      </vt:variant>
      <vt:variant>
        <vt:i4>2162730</vt:i4>
      </vt:variant>
      <vt:variant>
        <vt:i4>717</vt:i4>
      </vt:variant>
      <vt:variant>
        <vt:i4>0</vt:i4>
      </vt:variant>
      <vt:variant>
        <vt:i4>5</vt:i4>
      </vt:variant>
      <vt:variant>
        <vt:lpwstr>https://pt.wikipedia.org/wiki/Batista_Campos_(Bel%C3%A9m)</vt:lpwstr>
      </vt:variant>
      <vt:variant>
        <vt:lpwstr/>
      </vt:variant>
      <vt:variant>
        <vt:i4>5832756</vt:i4>
      </vt:variant>
      <vt:variant>
        <vt:i4>714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http://www.seduc.pa.gov.br/portal/escola/consulta_matricula/RelatorioMatriculas.php?codigo_ure=19&amp;codigo_use=20</vt:lpwstr>
      </vt:variant>
      <vt:variant>
        <vt:lpwstr/>
      </vt:variant>
      <vt:variant>
        <vt:i4>5898292</vt:i4>
      </vt:variant>
      <vt:variant>
        <vt:i4>711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http://www.seduc.pa.gov.br/portal/escola/consulta_matricula/RelatorioMatriculas.php?codigo_ure=19&amp;codigo_use=19</vt:lpwstr>
      </vt:variant>
      <vt:variant>
        <vt:lpwstr/>
      </vt:variant>
      <vt:variant>
        <vt:i4>5898292</vt:i4>
      </vt:variant>
      <vt:variant>
        <vt:i4>708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http://www.seduc.pa.gov.br/portal/escola/consulta_matricula/RelatorioMatriculas.php?codigo_ure=19&amp;codigo_use=18</vt:lpwstr>
      </vt:variant>
      <vt:variant>
        <vt:lpwstr/>
      </vt:variant>
      <vt:variant>
        <vt:i4>5898292</vt:i4>
      </vt:variant>
      <vt:variant>
        <vt:i4>705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http://www.seduc.pa.gov.br/portal/escola/consulta_matricula/RelatorioMatriculas.php?codigo_ure=19&amp;codigo_use=17</vt:lpwstr>
      </vt:variant>
      <vt:variant>
        <vt:lpwstr/>
      </vt:variant>
      <vt:variant>
        <vt:i4>5898292</vt:i4>
      </vt:variant>
      <vt:variant>
        <vt:i4>702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http://www.seduc.pa.gov.br/portal/escola/consulta_matricula/RelatorioMatriculas.php?codigo_ure=19&amp;codigo_use=16</vt:lpwstr>
      </vt:variant>
      <vt:variant>
        <vt:lpwstr/>
      </vt:variant>
      <vt:variant>
        <vt:i4>5898292</vt:i4>
      </vt:variant>
      <vt:variant>
        <vt:i4>699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http://www.seduc.pa.gov.br/portal/escola/consulta_matricula/RelatorioMatriculas.php?codigo_ure=19&amp;codigo_use=15</vt:lpwstr>
      </vt:variant>
      <vt:variant>
        <vt:lpwstr/>
      </vt:variant>
      <vt:variant>
        <vt:i4>5898292</vt:i4>
      </vt:variant>
      <vt:variant>
        <vt:i4>696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http://www.seduc.pa.gov.br/portal/escola/consulta_matricula/RelatorioMatriculas.php?codigo_ure=19&amp;codigo_use=14</vt:lpwstr>
      </vt:variant>
      <vt:variant>
        <vt:lpwstr/>
      </vt:variant>
      <vt:variant>
        <vt:i4>5898292</vt:i4>
      </vt:variant>
      <vt:variant>
        <vt:i4>693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http://www.seduc.pa.gov.br/portal/escola/consulta_matricula/RelatorioMatriculas.php?codigo_ure=19&amp;codigo_use=13</vt:lpwstr>
      </vt:variant>
      <vt:variant>
        <vt:lpwstr/>
      </vt:variant>
      <vt:variant>
        <vt:i4>5898292</vt:i4>
      </vt:variant>
      <vt:variant>
        <vt:i4>690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http://www.seduc.pa.gov.br/portal/escola/consulta_matricula/RelatorioMatriculas.php?codigo_ure=19&amp;codigo_use=12</vt:lpwstr>
      </vt:variant>
      <vt:variant>
        <vt:lpwstr/>
      </vt:variant>
      <vt:variant>
        <vt:i4>5898292</vt:i4>
      </vt:variant>
      <vt:variant>
        <vt:i4>687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http://www.seduc.pa.gov.br/portal/escola/consulta_matricula/RelatorioMatriculas.php?codigo_ure=19&amp;codigo_use=11</vt:lpwstr>
      </vt:variant>
      <vt:variant>
        <vt:lpwstr/>
      </vt:variant>
      <vt:variant>
        <vt:i4>5898292</vt:i4>
      </vt:variant>
      <vt:variant>
        <vt:i4>684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http://www.seduc.pa.gov.br/portal/escola/consulta_matricula/RelatorioMatriculas.php?codigo_ure=19&amp;codigo_use=10</vt:lpwstr>
      </vt:variant>
      <vt:variant>
        <vt:lpwstr/>
      </vt:variant>
      <vt:variant>
        <vt:i4>5374004</vt:i4>
      </vt:variant>
      <vt:variant>
        <vt:i4>681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http://www.seduc.pa.gov.br/portal/escola/consulta_matricula/RelatorioMatriculas.php?codigo_ure=19&amp;codigo_use=9</vt:lpwstr>
      </vt:variant>
      <vt:variant>
        <vt:lpwstr/>
      </vt:variant>
      <vt:variant>
        <vt:i4>5439540</vt:i4>
      </vt:variant>
      <vt:variant>
        <vt:i4>678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http://www.seduc.pa.gov.br/portal/escola/consulta_matricula/RelatorioMatriculas.php?codigo_ure=19&amp;codigo_use=8</vt:lpwstr>
      </vt:variant>
      <vt:variant>
        <vt:lpwstr/>
      </vt:variant>
      <vt:variant>
        <vt:i4>6029364</vt:i4>
      </vt:variant>
      <vt:variant>
        <vt:i4>675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http://www.seduc.pa.gov.br/portal/escola/consulta_matricula/RelatorioMatriculas.php?codigo_ure=19&amp;codigo_use=7</vt:lpwstr>
      </vt:variant>
      <vt:variant>
        <vt:lpwstr/>
      </vt:variant>
      <vt:variant>
        <vt:i4>6094900</vt:i4>
      </vt:variant>
      <vt:variant>
        <vt:i4>672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http://www.seduc.pa.gov.br/portal/escola/consulta_matricula/RelatorioMatriculas.php?codigo_ure=19&amp;codigo_use=6</vt:lpwstr>
      </vt:variant>
      <vt:variant>
        <vt:lpwstr/>
      </vt:variant>
      <vt:variant>
        <vt:i4>6160436</vt:i4>
      </vt:variant>
      <vt:variant>
        <vt:i4>669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http://www.seduc.pa.gov.br/portal/escola/consulta_matricula/RelatorioMatriculas.php?codigo_ure=19&amp;codigo_use=5</vt:lpwstr>
      </vt:variant>
      <vt:variant>
        <vt:lpwstr/>
      </vt:variant>
      <vt:variant>
        <vt:i4>6225972</vt:i4>
      </vt:variant>
      <vt:variant>
        <vt:i4>666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http://www.seduc.pa.gov.br/portal/escola/consulta_matricula/RelatorioMatriculas.php?codigo_ure=19&amp;codigo_use=4</vt:lpwstr>
      </vt:variant>
      <vt:variant>
        <vt:lpwstr/>
      </vt:variant>
      <vt:variant>
        <vt:i4>5767220</vt:i4>
      </vt:variant>
      <vt:variant>
        <vt:i4>663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http://www.seduc.pa.gov.br/portal/escola/consulta_matricula/RelatorioMatriculas.php?codigo_ure=19&amp;codigo_use=3</vt:lpwstr>
      </vt:variant>
      <vt:variant>
        <vt:lpwstr/>
      </vt:variant>
      <vt:variant>
        <vt:i4>5832756</vt:i4>
      </vt:variant>
      <vt:variant>
        <vt:i4>660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http://www.seduc.pa.gov.br/portal/escola/consulta_matricula/RelatorioMatriculas.php?codigo_ure=19&amp;codigo_use=2</vt:lpwstr>
      </vt:variant>
      <vt:variant>
        <vt:lpwstr/>
      </vt:variant>
      <vt:variant>
        <vt:i4>5898292</vt:i4>
      </vt:variant>
      <vt:variant>
        <vt:i4>657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http://www.seduc.pa.gov.br/portal/escola/consulta_matricula/RelatorioMatriculas.php?codigo_ure=19&amp;codigo_use=1</vt:lpwstr>
      </vt:variant>
      <vt:variant>
        <vt:lpwstr/>
      </vt:variant>
      <vt:variant>
        <vt:i4>3407958</vt:i4>
      </vt:variant>
      <vt:variant>
        <vt:i4>654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http://www.seduc.pa.gov.br/portal/escola/consulta_matricula/RelatorioMatriculas.php?codigo_ure=20&amp;codigo_municipio=45314</vt:lpwstr>
      </vt:variant>
      <vt:variant>
        <vt:lpwstr/>
      </vt:variant>
      <vt:variant>
        <vt:i4>3211346</vt:i4>
      </vt:variant>
      <vt:variant>
        <vt:i4>651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http://www.seduc.pa.gov.br/portal/escola/consulta_matricula/RelatorioMatriculas.php?codigo_ure=20&amp;codigo_municipio=45250</vt:lpwstr>
      </vt:variant>
      <vt:variant>
        <vt:lpwstr/>
      </vt:variant>
      <vt:variant>
        <vt:i4>3866711</vt:i4>
      </vt:variant>
      <vt:variant>
        <vt:i4>648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http://www.seduc.pa.gov.br/portal/escola/consulta_matricula/RelatorioMatriculas.php?codigo_ure=20&amp;codigo_municipio=44911</vt:lpwstr>
      </vt:variant>
      <vt:variant>
        <vt:lpwstr/>
      </vt:variant>
      <vt:variant>
        <vt:i4>3866719</vt:i4>
      </vt:variant>
      <vt:variant>
        <vt:i4>645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http://www.seduc.pa.gov.br/portal/escola/consulta_matricula/RelatorioMatriculas.php?codigo_ure=20&amp;codigo_municipio=44890</vt:lpwstr>
      </vt:variant>
      <vt:variant>
        <vt:lpwstr/>
      </vt:variant>
      <vt:variant>
        <vt:i4>3211348</vt:i4>
      </vt:variant>
      <vt:variant>
        <vt:i4>642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http://www.seduc.pa.gov.br/portal/escola/consulta_matricula/RelatorioMatriculas.php?codigo_ure=20&amp;codigo_municipio=44725</vt:lpwstr>
      </vt:variant>
      <vt:variant>
        <vt:lpwstr/>
      </vt:variant>
      <vt:variant>
        <vt:i4>4128851</vt:i4>
      </vt:variant>
      <vt:variant>
        <vt:i4>639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http://www.seduc.pa.gov.br/portal/escola/consulta_matricula/RelatorioMatriculas.php?codigo_ure=20&amp;codigo_municipio=44458</vt:lpwstr>
      </vt:variant>
      <vt:variant>
        <vt:lpwstr/>
      </vt:variant>
      <vt:variant>
        <vt:i4>3539028</vt:i4>
      </vt:variant>
      <vt:variant>
        <vt:i4>636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http://www.seduc.pa.gov.br/portal/escola/consulta_matricula/RelatorioMatriculas.php?codigo_ure=20&amp;codigo_municipio=43451</vt:lpwstr>
      </vt:variant>
      <vt:variant>
        <vt:lpwstr/>
      </vt:variant>
      <vt:variant>
        <vt:i4>3932248</vt:i4>
      </vt:variant>
      <vt:variant>
        <vt:i4>633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http://www.seduc.pa.gov.br/portal/escola/consulta_matricula/RelatorioMatriculas.php?codigo_ure=20&amp;codigo_municipio=42986</vt:lpwstr>
      </vt:variant>
      <vt:variant>
        <vt:lpwstr/>
      </vt:variant>
      <vt:variant>
        <vt:i4>3604604</vt:i4>
      </vt:variant>
      <vt:variant>
        <vt:i4>630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http://www.seduc.pa.gov.br/portal/escola/consulta_matricula/RelatorioMatriculas.php?codigo_ure=20</vt:lpwstr>
      </vt:variant>
      <vt:variant>
        <vt:lpwstr/>
      </vt:variant>
      <vt:variant>
        <vt:i4>3407996</vt:i4>
      </vt:variant>
      <vt:variant>
        <vt:i4>627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http://www.seduc.pa.gov.br/portal/escola/consulta_matricula/RelatorioMatriculas.php?codigo_ure=19</vt:lpwstr>
      </vt:variant>
      <vt:variant>
        <vt:lpwstr/>
      </vt:variant>
      <vt:variant>
        <vt:i4>3604571</vt:i4>
      </vt:variant>
      <vt:variant>
        <vt:i4>624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http://www.seduc.pa.gov.br/portal/escola/consulta_matricula/RelatorioMatriculas.php?codigo_ure=18&amp;codigo_municipio=90913</vt:lpwstr>
      </vt:variant>
      <vt:variant>
        <vt:lpwstr/>
      </vt:variant>
      <vt:variant>
        <vt:i4>4063324</vt:i4>
      </vt:variant>
      <vt:variant>
        <vt:i4>621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http://www.seduc.pa.gov.br/portal/escola/consulta_matricula/RelatorioMatriculas.php?codigo_ure=18&amp;codigo_municipio=44628</vt:lpwstr>
      </vt:variant>
      <vt:variant>
        <vt:lpwstr/>
      </vt:variant>
      <vt:variant>
        <vt:i4>3276893</vt:i4>
      </vt:variant>
      <vt:variant>
        <vt:i4>618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http://www.seduc.pa.gov.br/portal/escola/consulta_matricula/RelatorioMatriculas.php?codigo_ure=18&amp;codigo_municipio=45527</vt:lpwstr>
      </vt:variant>
      <vt:variant>
        <vt:lpwstr/>
      </vt:variant>
      <vt:variant>
        <vt:i4>3670110</vt:i4>
      </vt:variant>
      <vt:variant>
        <vt:i4>615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http://www.seduc.pa.gov.br/portal/escola/consulta_matricula/RelatorioMatriculas.php?codigo_ure=18&amp;codigo_municipio=44008</vt:lpwstr>
      </vt:variant>
      <vt:variant>
        <vt:lpwstr/>
      </vt:variant>
      <vt:variant>
        <vt:i4>3735632</vt:i4>
      </vt:variant>
      <vt:variant>
        <vt:i4>612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http://www.seduc.pa.gov.br/portal/escola/consulta_matricula/RelatorioMatriculas.php?codigo_ure=18&amp;codigo_municipio=43990</vt:lpwstr>
      </vt:variant>
      <vt:variant>
        <vt:lpwstr/>
      </vt:variant>
      <vt:variant>
        <vt:i4>3407960</vt:i4>
      </vt:variant>
      <vt:variant>
        <vt:i4>609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http://www.seduc.pa.gov.br/portal/escola/consulta_matricula/RelatorioMatriculas.php?codigo_ure=18&amp;codigo_municipio=45276</vt:lpwstr>
      </vt:variant>
      <vt:variant>
        <vt:lpwstr/>
      </vt:variant>
      <vt:variant>
        <vt:i4>3473503</vt:i4>
      </vt:variant>
      <vt:variant>
        <vt:i4>606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http://www.seduc.pa.gov.br/portal/escola/consulta_matricula/RelatorioMatriculas.php?codigo_ure=18&amp;codigo_municipio=45500</vt:lpwstr>
      </vt:variant>
      <vt:variant>
        <vt:lpwstr/>
      </vt:variant>
      <vt:variant>
        <vt:i4>3407996</vt:i4>
      </vt:variant>
      <vt:variant>
        <vt:i4>603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http://www.seduc.pa.gov.br/portal/escola/consulta_matricula/RelatorioMatriculas.php?codigo_ure=18</vt:lpwstr>
      </vt:variant>
      <vt:variant>
        <vt:lpwstr/>
      </vt:variant>
      <vt:variant>
        <vt:i4>4063316</vt:i4>
      </vt:variant>
      <vt:variant>
        <vt:i4>600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http://www.seduc.pa.gov.br/portal/escola/consulta_matricula/RelatorioMatriculas.php?codigo_ure=17&amp;codigo_municipio=97063</vt:lpwstr>
      </vt:variant>
      <vt:variant>
        <vt:lpwstr/>
      </vt:variant>
      <vt:variant>
        <vt:i4>4128849</vt:i4>
      </vt:variant>
      <vt:variant>
        <vt:i4>597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http://www.seduc.pa.gov.br/portal/escola/consulta_matricula/RelatorioMatriculas.php?codigo_ure=17&amp;codigo_municipio=43877</vt:lpwstr>
      </vt:variant>
      <vt:variant>
        <vt:lpwstr/>
      </vt:variant>
      <vt:variant>
        <vt:i4>3473490</vt:i4>
      </vt:variant>
      <vt:variant>
        <vt:i4>594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http://www.seduc.pa.gov.br/portal/escola/consulta_matricula/RelatorioMatriculas.php?codigo_ure=17&amp;codigo_municipio=43540</vt:lpwstr>
      </vt:variant>
      <vt:variant>
        <vt:lpwstr/>
      </vt:variant>
      <vt:variant>
        <vt:i4>3407996</vt:i4>
      </vt:variant>
      <vt:variant>
        <vt:i4>591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http://www.seduc.pa.gov.br/portal/escola/consulta_matricula/RelatorioMatriculas.php?codigo_ure=17</vt:lpwstr>
      </vt:variant>
      <vt:variant>
        <vt:lpwstr/>
      </vt:variant>
      <vt:variant>
        <vt:i4>3276885</vt:i4>
      </vt:variant>
      <vt:variant>
        <vt:i4>588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http://www.seduc.pa.gov.br/portal/escola/consulta_matricula/RelatorioMatriculas.php?codigo_ure=16&amp;codigo_municipio=45446</vt:lpwstr>
      </vt:variant>
      <vt:variant>
        <vt:lpwstr/>
      </vt:variant>
      <vt:variant>
        <vt:i4>3997785</vt:i4>
      </vt:variant>
      <vt:variant>
        <vt:i4>585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http://www.seduc.pa.gov.br/portal/escola/consulta_matricula/RelatorioMatriculas.php?codigo_ure=16&amp;codigo_municipio=44598</vt:lpwstr>
      </vt:variant>
      <vt:variant>
        <vt:lpwstr/>
      </vt:variant>
      <vt:variant>
        <vt:i4>4128850</vt:i4>
      </vt:variant>
      <vt:variant>
        <vt:i4>582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http://www.seduc.pa.gov.br/portal/escola/consulta_matricula/RelatorioMatriculas.php?codigo_ure=16&amp;codigo_municipio=97012</vt:lpwstr>
      </vt:variant>
      <vt:variant>
        <vt:lpwstr/>
      </vt:variant>
      <vt:variant>
        <vt:i4>3997791</vt:i4>
      </vt:variant>
      <vt:variant>
        <vt:i4>579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http://www.seduc.pa.gov.br/portal/escola/consulta_matricula/RelatorioMatriculas.php?codigo_ure=16&amp;codigo_municipio=43885</vt:lpwstr>
      </vt:variant>
      <vt:variant>
        <vt:lpwstr/>
      </vt:variant>
      <vt:variant>
        <vt:i4>3407952</vt:i4>
      </vt:variant>
      <vt:variant>
        <vt:i4>576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http://www.seduc.pa.gov.br/portal/escola/consulta_matricula/RelatorioMatriculas.php?codigo_ure=16&amp;codigo_municipio=97039</vt:lpwstr>
      </vt:variant>
      <vt:variant>
        <vt:lpwstr/>
      </vt:variant>
      <vt:variant>
        <vt:i4>3407996</vt:i4>
      </vt:variant>
      <vt:variant>
        <vt:i4>573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http://www.seduc.pa.gov.br/portal/escola/consulta_matricula/RelatorioMatriculas.php?codigo_ure=16</vt:lpwstr>
      </vt:variant>
      <vt:variant>
        <vt:lpwstr/>
      </vt:variant>
      <vt:variant>
        <vt:i4>3211355</vt:i4>
      </vt:variant>
      <vt:variant>
        <vt:i4>570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http://www.seduc.pa.gov.br/portal/escola/consulta_matricula/RelatorioMatriculas.php?codigo_ure=15&amp;codigo_municipio=45594</vt:lpwstr>
      </vt:variant>
      <vt:variant>
        <vt:lpwstr/>
      </vt:variant>
      <vt:variant>
        <vt:i4>3932241</vt:i4>
      </vt:variant>
      <vt:variant>
        <vt:i4>567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http://www.seduc.pa.gov.br/portal/escola/consulta_matricula/RelatorioMatriculas.php?codigo_ure=15&amp;codigo_municipio=45438</vt:lpwstr>
      </vt:variant>
      <vt:variant>
        <vt:lpwstr/>
      </vt:variant>
      <vt:variant>
        <vt:i4>3473495</vt:i4>
      </vt:variant>
      <vt:variant>
        <vt:i4>564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http://www.seduc.pa.gov.br/portal/escola/consulta_matricula/RelatorioMatriculas.php?codigo_ure=15&amp;codigo_municipio=45055</vt:lpwstr>
      </vt:variant>
      <vt:variant>
        <vt:lpwstr/>
      </vt:variant>
      <vt:variant>
        <vt:i4>3407966</vt:i4>
      </vt:variant>
      <vt:variant>
        <vt:i4>561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http://www.seduc.pa.gov.br/portal/escola/consulta_matricula/RelatorioMatriculas.php?codigo_ure=15&amp;codigo_municipio=103926</vt:lpwstr>
      </vt:variant>
      <vt:variant>
        <vt:lpwstr/>
      </vt:variant>
      <vt:variant>
        <vt:i4>3145819</vt:i4>
      </vt:variant>
      <vt:variant>
        <vt:i4>558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http://www.seduc.pa.gov.br/portal/escola/consulta_matricula/RelatorioMatriculas.php?codigo_ure=15&amp;codigo_municipio=44989</vt:lpwstr>
      </vt:variant>
      <vt:variant>
        <vt:lpwstr/>
      </vt:variant>
      <vt:variant>
        <vt:i4>3997782</vt:i4>
      </vt:variant>
      <vt:variant>
        <vt:i4>555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http://www.seduc.pa.gov.br/portal/escola/consulta_matricula/RelatorioMatriculas.php?codigo_ure=15&amp;codigo_municipio=44954</vt:lpwstr>
      </vt:variant>
      <vt:variant>
        <vt:lpwstr/>
      </vt:variant>
      <vt:variant>
        <vt:i4>4128854</vt:i4>
      </vt:variant>
      <vt:variant>
        <vt:i4>552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http://www.seduc.pa.gov.br/portal/escola/consulta_matricula/RelatorioMatriculas.php?codigo_ure=15&amp;codigo_municipio=44857</vt:lpwstr>
      </vt:variant>
      <vt:variant>
        <vt:lpwstr/>
      </vt:variant>
      <vt:variant>
        <vt:i4>3801169</vt:i4>
      </vt:variant>
      <vt:variant>
        <vt:i4>549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http://www.seduc.pa.gov.br/portal/escola/consulta_matricula/RelatorioMatriculas.php?codigo_ure=15&amp;codigo_municipio=44822</vt:lpwstr>
      </vt:variant>
      <vt:variant>
        <vt:lpwstr/>
      </vt:variant>
      <vt:variant>
        <vt:i4>4128849</vt:i4>
      </vt:variant>
      <vt:variant>
        <vt:i4>546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http://www.seduc.pa.gov.br/portal/escola/consulta_matricula/RelatorioMatriculas.php?codigo_ure=15&amp;codigo_municipio=108624</vt:lpwstr>
      </vt:variant>
      <vt:variant>
        <vt:lpwstr/>
      </vt:variant>
      <vt:variant>
        <vt:i4>3473499</vt:i4>
      </vt:variant>
      <vt:variant>
        <vt:i4>543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http://www.seduc.pa.gov.br/portal/escola/consulta_matricula/RelatorioMatriculas.php?codigo_ure=15&amp;codigo_municipio=44580</vt:lpwstr>
      </vt:variant>
      <vt:variant>
        <vt:lpwstr/>
      </vt:variant>
      <vt:variant>
        <vt:i4>3342421</vt:i4>
      </vt:variant>
      <vt:variant>
        <vt:i4>540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http://www.seduc.pa.gov.br/portal/escola/consulta_matricula/RelatorioMatriculas.php?codigo_ure=15&amp;codigo_municipio=106208</vt:lpwstr>
      </vt:variant>
      <vt:variant>
        <vt:lpwstr/>
      </vt:variant>
      <vt:variant>
        <vt:i4>3604565</vt:i4>
      </vt:variant>
      <vt:variant>
        <vt:i4>537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http://www.seduc.pa.gov.br/portal/escola/consulta_matricula/RelatorioMatriculas.php?codigo_ure=15&amp;codigo_municipio=43710</vt:lpwstr>
      </vt:variant>
      <vt:variant>
        <vt:lpwstr/>
      </vt:variant>
      <vt:variant>
        <vt:i4>3407955</vt:i4>
      </vt:variant>
      <vt:variant>
        <vt:i4>534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http://www.seduc.pa.gov.br/portal/escola/consulta_matricula/RelatorioMatriculas.php?codigo_ure=15&amp;codigo_municipio=43672</vt:lpwstr>
      </vt:variant>
      <vt:variant>
        <vt:lpwstr/>
      </vt:variant>
      <vt:variant>
        <vt:i4>3866710</vt:i4>
      </vt:variant>
      <vt:variant>
        <vt:i4>531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http://www.seduc.pa.gov.br/portal/escola/consulta_matricula/RelatorioMatriculas.php?codigo_ure=15&amp;codigo_municipio=106186</vt:lpwstr>
      </vt:variant>
      <vt:variant>
        <vt:lpwstr/>
      </vt:variant>
      <vt:variant>
        <vt:i4>3997778</vt:i4>
      </vt:variant>
      <vt:variant>
        <vt:i4>528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http://www.seduc.pa.gov.br/portal/escola/consulta_matricula/RelatorioMatriculas.php?codigo_ure=15&amp;codigo_municipio=97020</vt:lpwstr>
      </vt:variant>
      <vt:variant>
        <vt:lpwstr/>
      </vt:variant>
      <vt:variant>
        <vt:i4>3407996</vt:i4>
      </vt:variant>
      <vt:variant>
        <vt:i4>525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http://www.seduc.pa.gov.br/portal/escola/consulta_matricula/RelatorioMatriculas.php?codigo_ure=15</vt:lpwstr>
      </vt:variant>
      <vt:variant>
        <vt:lpwstr/>
      </vt:variant>
      <vt:variant>
        <vt:i4>3211346</vt:i4>
      </vt:variant>
      <vt:variant>
        <vt:i4>522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http://www.seduc.pa.gov.br/portal/escola/consulta_matricula/RelatorioMatriculas.php?codigo_ure=14&amp;codigo_municipio=45110</vt:lpwstr>
      </vt:variant>
      <vt:variant>
        <vt:lpwstr/>
      </vt:variant>
      <vt:variant>
        <vt:i4>3407955</vt:i4>
      </vt:variant>
      <vt:variant>
        <vt:i4>519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http://www.seduc.pa.gov.br/portal/escola/consulta_matricula/RelatorioMatriculas.php?codigo_ure=14&amp;codigo_municipio=45004</vt:lpwstr>
      </vt:variant>
      <vt:variant>
        <vt:lpwstr/>
      </vt:variant>
      <vt:variant>
        <vt:i4>3932246</vt:i4>
      </vt:variant>
      <vt:variant>
        <vt:i4>516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http://www.seduc.pa.gov.br/portal/escola/consulta_matricula/RelatorioMatriculas.php?codigo_ure=14&amp;codigo_municipio=97071</vt:lpwstr>
      </vt:variant>
      <vt:variant>
        <vt:lpwstr/>
      </vt:variant>
      <vt:variant>
        <vt:i4>3735642</vt:i4>
      </vt:variant>
      <vt:variant>
        <vt:i4>513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http://www.seduc.pa.gov.br/portal/escola/consulta_matricula/RelatorioMatriculas.php?codigo_ure=14&amp;codigo_municipio=44881</vt:lpwstr>
      </vt:variant>
      <vt:variant>
        <vt:lpwstr/>
      </vt:variant>
      <vt:variant>
        <vt:i4>4063314</vt:i4>
      </vt:variant>
      <vt:variant>
        <vt:i4>510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http://www.seduc.pa.gov.br/portal/escola/consulta_matricula/RelatorioMatriculas.php?codigo_ure=14&amp;codigo_municipio=44806</vt:lpwstr>
      </vt:variant>
      <vt:variant>
        <vt:lpwstr/>
      </vt:variant>
      <vt:variant>
        <vt:i4>3473499</vt:i4>
      </vt:variant>
      <vt:variant>
        <vt:i4>507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http://www.seduc.pa.gov.br/portal/escola/consulta_matricula/RelatorioMatriculas.php?codigo_ure=14&amp;codigo_municipio=44792</vt:lpwstr>
      </vt:variant>
      <vt:variant>
        <vt:lpwstr/>
      </vt:variant>
      <vt:variant>
        <vt:i4>3407959</vt:i4>
      </vt:variant>
      <vt:variant>
        <vt:i4>504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http://www.seduc.pa.gov.br/portal/escola/consulta_matricula/RelatorioMatriculas.php?codigo_ure=14&amp;codigo_municipio=44652</vt:lpwstr>
      </vt:variant>
      <vt:variant>
        <vt:lpwstr/>
      </vt:variant>
      <vt:variant>
        <vt:i4>3407957</vt:i4>
      </vt:variant>
      <vt:variant>
        <vt:i4>501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http://www.seduc.pa.gov.br/portal/escola/consulta_matricula/RelatorioMatriculas.php?codigo_ure=14&amp;codigo_municipio=44571</vt:lpwstr>
      </vt:variant>
      <vt:variant>
        <vt:lpwstr/>
      </vt:variant>
      <vt:variant>
        <vt:i4>3932241</vt:i4>
      </vt:variant>
      <vt:variant>
        <vt:i4>498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http://www.seduc.pa.gov.br/portal/escola/consulta_matricula/RelatorioMatriculas.php?codigo_ure=14&amp;codigo_municipio=44539</vt:lpwstr>
      </vt:variant>
      <vt:variant>
        <vt:lpwstr/>
      </vt:variant>
      <vt:variant>
        <vt:i4>3604566</vt:i4>
      </vt:variant>
      <vt:variant>
        <vt:i4>495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http://www.seduc.pa.gov.br/portal/escola/consulta_matricula/RelatorioMatriculas.php?codigo_ure=14&amp;codigo_municipio=43532</vt:lpwstr>
      </vt:variant>
      <vt:variant>
        <vt:lpwstr/>
      </vt:variant>
      <vt:variant>
        <vt:i4>3342418</vt:i4>
      </vt:variant>
      <vt:variant>
        <vt:i4>492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http://www.seduc.pa.gov.br/portal/escola/consulta_matricula/RelatorioMatriculas.php?codigo_ure=14&amp;codigo_municipio=43370</vt:lpwstr>
      </vt:variant>
      <vt:variant>
        <vt:lpwstr/>
      </vt:variant>
      <vt:variant>
        <vt:i4>3407996</vt:i4>
      </vt:variant>
      <vt:variant>
        <vt:i4>489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http://www.seduc.pa.gov.br/portal/escola/consulta_matricula/RelatorioMatriculas.php?codigo_ure=14</vt:lpwstr>
      </vt:variant>
      <vt:variant>
        <vt:lpwstr/>
      </vt:variant>
      <vt:variant>
        <vt:i4>3539025</vt:i4>
      </vt:variant>
      <vt:variant>
        <vt:i4>486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http://www.seduc.pa.gov.br/portal/escola/consulta_matricula/RelatorioMatriculas.php?codigo_ure=13&amp;codigo_municipio=44741</vt:lpwstr>
      </vt:variant>
      <vt:variant>
        <vt:lpwstr/>
      </vt:variant>
      <vt:variant>
        <vt:i4>3473495</vt:i4>
      </vt:variant>
      <vt:variant>
        <vt:i4>483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http://www.seduc.pa.gov.br/portal/escola/consulta_matricula/RelatorioMatriculas.php?codigo_ure=13&amp;codigo_municipio=44326</vt:lpwstr>
      </vt:variant>
      <vt:variant>
        <vt:lpwstr/>
      </vt:variant>
      <vt:variant>
        <vt:i4>3801168</vt:i4>
      </vt:variant>
      <vt:variant>
        <vt:i4>480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http://www.seduc.pa.gov.br/portal/escola/consulta_matricula/RelatorioMatriculas.php?codigo_ure=13&amp;codigo_municipio=43923</vt:lpwstr>
      </vt:variant>
      <vt:variant>
        <vt:lpwstr/>
      </vt:variant>
      <vt:variant>
        <vt:i4>3145809</vt:i4>
      </vt:variant>
      <vt:variant>
        <vt:i4>477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http://www.seduc.pa.gov.br/portal/escola/consulta_matricula/RelatorioMatriculas.php?codigo_ure=13&amp;codigo_municipio=43737</vt:lpwstr>
      </vt:variant>
      <vt:variant>
        <vt:lpwstr/>
      </vt:variant>
      <vt:variant>
        <vt:i4>3539025</vt:i4>
      </vt:variant>
      <vt:variant>
        <vt:i4>474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http://www.seduc.pa.gov.br/portal/escola/consulta_matricula/RelatorioMatriculas.php?codigo_ure=13&amp;codigo_municipio=43630</vt:lpwstr>
      </vt:variant>
      <vt:variant>
        <vt:lpwstr/>
      </vt:variant>
      <vt:variant>
        <vt:i4>3211345</vt:i4>
      </vt:variant>
      <vt:variant>
        <vt:i4>471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http://www.seduc.pa.gov.br/portal/escola/consulta_matricula/RelatorioMatriculas.php?codigo_ure=13&amp;codigo_municipio=43435</vt:lpwstr>
      </vt:variant>
      <vt:variant>
        <vt:lpwstr/>
      </vt:variant>
      <vt:variant>
        <vt:i4>3539027</vt:i4>
      </vt:variant>
      <vt:variant>
        <vt:i4>468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http://www.seduc.pa.gov.br/portal/escola/consulta_matricula/RelatorioMatriculas.php?codigo_ure=13&amp;codigo_municipio=43214</vt:lpwstr>
      </vt:variant>
      <vt:variant>
        <vt:lpwstr/>
      </vt:variant>
      <vt:variant>
        <vt:i4>3604570</vt:i4>
      </vt:variant>
      <vt:variant>
        <vt:i4>465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http://www.seduc.pa.gov.br/portal/escola/consulta_matricula/RelatorioMatriculas.php?codigo_ure=13&amp;codigo_municipio=43087</vt:lpwstr>
      </vt:variant>
      <vt:variant>
        <vt:lpwstr/>
      </vt:variant>
      <vt:variant>
        <vt:i4>3407996</vt:i4>
      </vt:variant>
      <vt:variant>
        <vt:i4>462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http://www.seduc.pa.gov.br/portal/escola/consulta_matricula/RelatorioMatriculas.php?codigo_ure=13</vt:lpwstr>
      </vt:variant>
      <vt:variant>
        <vt:lpwstr/>
      </vt:variant>
      <vt:variant>
        <vt:i4>3735639</vt:i4>
      </vt:variant>
      <vt:variant>
        <vt:i4>459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http://www.seduc.pa.gov.br/portal/escola/consulta_matricula/RelatorioMatriculas.php?codigo_ure=12&amp;codigo_municipio=97004</vt:lpwstr>
      </vt:variant>
      <vt:variant>
        <vt:lpwstr/>
      </vt:variant>
      <vt:variant>
        <vt:i4>3866707</vt:i4>
      </vt:variant>
      <vt:variant>
        <vt:i4>456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http://www.seduc.pa.gov.br/portal/escola/consulta_matricula/RelatorioMatriculas.php?codigo_ure=12&amp;codigo_municipio=44873</vt:lpwstr>
      </vt:variant>
      <vt:variant>
        <vt:lpwstr/>
      </vt:variant>
      <vt:variant>
        <vt:i4>3473489</vt:i4>
      </vt:variant>
      <vt:variant>
        <vt:i4>453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http://www.seduc.pa.gov.br/portal/escola/consulta_matricula/RelatorioMatriculas.php?codigo_ure=12&amp;codigo_municipio=106160</vt:lpwstr>
      </vt:variant>
      <vt:variant>
        <vt:lpwstr/>
      </vt:variant>
      <vt:variant>
        <vt:i4>3342431</vt:i4>
      </vt:variant>
      <vt:variant>
        <vt:i4>450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http://www.seduc.pa.gov.br/portal/escola/consulta_matricula/RelatorioMatriculas.php?codigo_ure=12&amp;codigo_municipio=96997</vt:lpwstr>
      </vt:variant>
      <vt:variant>
        <vt:lpwstr/>
      </vt:variant>
      <vt:variant>
        <vt:i4>3604562</vt:i4>
      </vt:variant>
      <vt:variant>
        <vt:i4>447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http://www.seduc.pa.gov.br/portal/escola/consulta_matricula/RelatorioMatriculas.php?codigo_ure=12&amp;codigo_municipio=44067</vt:lpwstr>
      </vt:variant>
      <vt:variant>
        <vt:lpwstr/>
      </vt:variant>
      <vt:variant>
        <vt:i4>3539029</vt:i4>
      </vt:variant>
      <vt:variant>
        <vt:i4>444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http://www.seduc.pa.gov.br/portal/escola/consulta_matricula/RelatorioMatriculas.php?codigo_ure=12&amp;codigo_municipio=44016</vt:lpwstr>
      </vt:variant>
      <vt:variant>
        <vt:lpwstr/>
      </vt:variant>
      <vt:variant>
        <vt:i4>3407996</vt:i4>
      </vt:variant>
      <vt:variant>
        <vt:i4>441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http://www.seduc.pa.gov.br/portal/escola/consulta_matricula/RelatorioMatriculas.php?codigo_ure=12</vt:lpwstr>
      </vt:variant>
      <vt:variant>
        <vt:lpwstr/>
      </vt:variant>
      <vt:variant>
        <vt:i4>3342431</vt:i4>
      </vt:variant>
      <vt:variant>
        <vt:i4>438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http://www.seduc.pa.gov.br/portal/escola/consulta_matricula/RelatorioMatriculas.php?codigo_ure=11&amp;codigo_municipio=45497</vt:lpwstr>
      </vt:variant>
      <vt:variant>
        <vt:lpwstr/>
      </vt:variant>
      <vt:variant>
        <vt:i4>3473495</vt:i4>
      </vt:variant>
      <vt:variant>
        <vt:i4>435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http://www.seduc.pa.gov.br/portal/escola/consulta_matricula/RelatorioMatriculas.php?codigo_ure=11&amp;codigo_municipio=45411</vt:lpwstr>
      </vt:variant>
      <vt:variant>
        <vt:lpwstr/>
      </vt:variant>
      <vt:variant>
        <vt:i4>3145814</vt:i4>
      </vt:variant>
      <vt:variant>
        <vt:i4>432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http://www.seduc.pa.gov.br/portal/escola/consulta_matricula/RelatorioMatriculas.php?codigo_ure=11&amp;codigo_municipio=45101</vt:lpwstr>
      </vt:variant>
      <vt:variant>
        <vt:lpwstr/>
      </vt:variant>
      <vt:variant>
        <vt:i4>3145812</vt:i4>
      </vt:variant>
      <vt:variant>
        <vt:i4>429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http://www.seduc.pa.gov.br/portal/escola/consulta_matricula/RelatorioMatriculas.php?codigo_ure=11&amp;codigo_municipio=45020</vt:lpwstr>
      </vt:variant>
      <vt:variant>
        <vt:lpwstr/>
      </vt:variant>
      <vt:variant>
        <vt:i4>3276887</vt:i4>
      </vt:variant>
      <vt:variant>
        <vt:i4>426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http://www.seduc.pa.gov.br/portal/escola/consulta_matricula/RelatorioMatriculas.php?codigo_ure=11&amp;codigo_municipio=45012</vt:lpwstr>
      </vt:variant>
      <vt:variant>
        <vt:lpwstr/>
      </vt:variant>
      <vt:variant>
        <vt:i4>3735637</vt:i4>
      </vt:variant>
      <vt:variant>
        <vt:i4>423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http://www.seduc.pa.gov.br/portal/escola/consulta_matricula/RelatorioMatriculas.php?codigo_ure=11&amp;codigo_municipio=44920</vt:lpwstr>
      </vt:variant>
      <vt:variant>
        <vt:lpwstr/>
      </vt:variant>
      <vt:variant>
        <vt:i4>3539032</vt:i4>
      </vt:variant>
      <vt:variant>
        <vt:i4>420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http://www.seduc.pa.gov.br/portal/escola/consulta_matricula/RelatorioMatriculas.php?codigo_ure=11&amp;codigo_municipio=43680</vt:lpwstr>
      </vt:variant>
      <vt:variant>
        <vt:lpwstr/>
      </vt:variant>
      <vt:variant>
        <vt:i4>4063316</vt:i4>
      </vt:variant>
      <vt:variant>
        <vt:i4>417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http://www.seduc.pa.gov.br/portal/escola/consulta_matricula/RelatorioMatriculas.php?codigo_ure=11&amp;codigo_municipio=43648</vt:lpwstr>
      </vt:variant>
      <vt:variant>
        <vt:lpwstr/>
      </vt:variant>
      <vt:variant>
        <vt:i4>3604564</vt:i4>
      </vt:variant>
      <vt:variant>
        <vt:i4>414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http://www.seduc.pa.gov.br/portal/escola/consulta_matricula/RelatorioMatriculas.php?codigo_ure=11&amp;codigo_municipio=43443</vt:lpwstr>
      </vt:variant>
      <vt:variant>
        <vt:lpwstr/>
      </vt:variant>
      <vt:variant>
        <vt:i4>3407996</vt:i4>
      </vt:variant>
      <vt:variant>
        <vt:i4>411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http://www.seduc.pa.gov.br/portal/escola/consulta_matricula/RelatorioMatriculas.php?codigo_ure=11</vt:lpwstr>
      </vt:variant>
      <vt:variant>
        <vt:lpwstr/>
      </vt:variant>
      <vt:variant>
        <vt:i4>3342431</vt:i4>
      </vt:variant>
      <vt:variant>
        <vt:i4>408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http://www.seduc.pa.gov.br/portal/escola/consulta_matricula/RelatorioMatriculas.php?codigo_ure=10&amp;codigo_municipio=45586</vt:lpwstr>
      </vt:variant>
      <vt:variant>
        <vt:lpwstr/>
      </vt:variant>
      <vt:variant>
        <vt:i4>3997785</vt:i4>
      </vt:variant>
      <vt:variant>
        <vt:i4>405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http://www.seduc.pa.gov.br/portal/escola/consulta_matricula/RelatorioMatriculas.php?codigo_ure=10&amp;codigo_municipio=42994</vt:lpwstr>
      </vt:variant>
      <vt:variant>
        <vt:lpwstr/>
      </vt:variant>
      <vt:variant>
        <vt:i4>3539039</vt:i4>
      </vt:variant>
      <vt:variant>
        <vt:i4>402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http://www.seduc.pa.gov.br/portal/escola/consulta_matricula/RelatorioMatriculas.php?codigo_ure=10&amp;codigo_municipio=45284</vt:lpwstr>
      </vt:variant>
      <vt:variant>
        <vt:lpwstr/>
      </vt:variant>
      <vt:variant>
        <vt:i4>3604563</vt:i4>
      </vt:variant>
      <vt:variant>
        <vt:i4>399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http://www.seduc.pa.gov.br/portal/escola/consulta_matricula/RelatorioMatriculas.php?codigo_ure=10&amp;codigo_municipio=44750</vt:lpwstr>
      </vt:variant>
      <vt:variant>
        <vt:lpwstr/>
      </vt:variant>
      <vt:variant>
        <vt:i4>3407956</vt:i4>
      </vt:variant>
      <vt:variant>
        <vt:i4>396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http://www.seduc.pa.gov.br/portal/escola/consulta_matricula/RelatorioMatriculas.php?codigo_ure=10&amp;codigo_municipio=92940</vt:lpwstr>
      </vt:variant>
      <vt:variant>
        <vt:lpwstr/>
      </vt:variant>
      <vt:variant>
        <vt:i4>3407960</vt:i4>
      </vt:variant>
      <vt:variant>
        <vt:i4>393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http://www.seduc.pa.gov.br/portal/escola/consulta_matricula/RelatorioMatriculas.php?codigo_ure=10&amp;codigo_municipio=43397</vt:lpwstr>
      </vt:variant>
      <vt:variant>
        <vt:lpwstr/>
      </vt:variant>
      <vt:variant>
        <vt:i4>3407955</vt:i4>
      </vt:variant>
      <vt:variant>
        <vt:i4>390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http://www.seduc.pa.gov.br/portal/escola/consulta_matricula/RelatorioMatriculas.php?codigo_ure=10&amp;codigo_municipio=106178</vt:lpwstr>
      </vt:variant>
      <vt:variant>
        <vt:lpwstr/>
      </vt:variant>
      <vt:variant>
        <vt:i4>3407957</vt:i4>
      </vt:variant>
      <vt:variant>
        <vt:i4>387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http://www.seduc.pa.gov.br/portal/escola/consulta_matricula/RelatorioMatriculas.php?codigo_ure=10&amp;codigo_municipio=43044</vt:lpwstr>
      </vt:variant>
      <vt:variant>
        <vt:lpwstr/>
      </vt:variant>
      <vt:variant>
        <vt:i4>3407996</vt:i4>
      </vt:variant>
      <vt:variant>
        <vt:i4>384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http://www.seduc.pa.gov.br/portal/escola/consulta_matricula/RelatorioMatriculas.php?codigo_ure=10</vt:lpwstr>
      </vt:variant>
      <vt:variant>
        <vt:lpwstr/>
      </vt:variant>
      <vt:variant>
        <vt:i4>2162762</vt:i4>
      </vt:variant>
      <vt:variant>
        <vt:i4>381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http://www.seduc.pa.gov.br/portal/escola/consulta_matricula/RelatorioMatriculas.php?codigo_ure=9&amp;codigo_municipio=44270</vt:lpwstr>
      </vt:variant>
      <vt:variant>
        <vt:lpwstr/>
      </vt:variant>
      <vt:variant>
        <vt:i4>2424906</vt:i4>
      </vt:variant>
      <vt:variant>
        <vt:i4>378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http://www.seduc.pa.gov.br/portal/escola/consulta_matricula/RelatorioMatriculas.php?codigo_ure=9&amp;codigo_municipio=44237</vt:lpwstr>
      </vt:variant>
      <vt:variant>
        <vt:lpwstr/>
      </vt:variant>
      <vt:variant>
        <vt:i4>2359361</vt:i4>
      </vt:variant>
      <vt:variant>
        <vt:i4>375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http://www.seduc.pa.gov.br/portal/escola/consulta_matricula/RelatorioMatriculas.php?codigo_ure=9&amp;codigo_municipio=43958</vt:lpwstr>
      </vt:variant>
      <vt:variant>
        <vt:lpwstr/>
      </vt:variant>
      <vt:variant>
        <vt:i4>3932284</vt:i4>
      </vt:variant>
      <vt:variant>
        <vt:i4>372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http://www.seduc.pa.gov.br/portal/escola/consulta_matricula/RelatorioMatriculas.php?codigo_ure=9</vt:lpwstr>
      </vt:variant>
      <vt:variant>
        <vt:lpwstr/>
      </vt:variant>
      <vt:variant>
        <vt:i4>2162763</vt:i4>
      </vt:variant>
      <vt:variant>
        <vt:i4>369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http://www.seduc.pa.gov.br/portal/escola/consulta_matricula/RelatorioMatriculas.php?codigo_ure=8&amp;codigo_municipio=45373</vt:lpwstr>
      </vt:variant>
      <vt:variant>
        <vt:lpwstr/>
      </vt:variant>
      <vt:variant>
        <vt:i4>2162761</vt:i4>
      </vt:variant>
      <vt:variant>
        <vt:i4>366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http://www.seduc.pa.gov.br/portal/escola/consulta_matricula/RelatorioMatriculas.php?codigo_ure=8&amp;codigo_municipio=45179</vt:lpwstr>
      </vt:variant>
      <vt:variant>
        <vt:lpwstr/>
      </vt:variant>
      <vt:variant>
        <vt:i4>3014728</vt:i4>
      </vt:variant>
      <vt:variant>
        <vt:i4>363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http://www.seduc.pa.gov.br/portal/escola/consulta_matricula/RelatorioMatriculas.php?codigo_ure=8&amp;codigo_municipio=45080</vt:lpwstr>
      </vt:variant>
      <vt:variant>
        <vt:lpwstr/>
      </vt:variant>
      <vt:variant>
        <vt:i4>2228296</vt:i4>
      </vt:variant>
      <vt:variant>
        <vt:i4>360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http://www.seduc.pa.gov.br/portal/escola/consulta_matricula/RelatorioMatriculas.php?codigo_ure=8&amp;codigo_municipio=45047</vt:lpwstr>
      </vt:variant>
      <vt:variant>
        <vt:lpwstr/>
      </vt:variant>
      <vt:variant>
        <vt:i4>2162753</vt:i4>
      </vt:variant>
      <vt:variant>
        <vt:i4>357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http://www.seduc.pa.gov.br/portal/escola/consulta_matricula/RelatorioMatriculas.php?codigo_ure=8&amp;codigo_municipio=44962</vt:lpwstr>
      </vt:variant>
      <vt:variant>
        <vt:lpwstr/>
      </vt:variant>
      <vt:variant>
        <vt:i4>3080266</vt:i4>
      </vt:variant>
      <vt:variant>
        <vt:i4>354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http://www.seduc.pa.gov.br/portal/escola/consulta_matricula/RelatorioMatriculas.php?codigo_ure=8&amp;codigo_municipio=44288</vt:lpwstr>
      </vt:variant>
      <vt:variant>
        <vt:lpwstr/>
      </vt:variant>
      <vt:variant>
        <vt:i4>2555969</vt:i4>
      </vt:variant>
      <vt:variant>
        <vt:i4>351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http://www.seduc.pa.gov.br/portal/escola/consulta_matricula/RelatorioMatriculas.php?codigo_ure=8&amp;codigo_municipio=43974</vt:lpwstr>
      </vt:variant>
      <vt:variant>
        <vt:lpwstr/>
      </vt:variant>
      <vt:variant>
        <vt:i4>2490447</vt:i4>
      </vt:variant>
      <vt:variant>
        <vt:i4>348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http://www.seduc.pa.gov.br/portal/escola/consulta_matricula/RelatorioMatriculas.php?codigo_ure=8&amp;codigo_municipio=43761</vt:lpwstr>
      </vt:variant>
      <vt:variant>
        <vt:lpwstr/>
      </vt:variant>
      <vt:variant>
        <vt:i4>2228302</vt:i4>
      </vt:variant>
      <vt:variant>
        <vt:i4>345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http://www.seduc.pa.gov.br/portal/escola/consulta_matricula/RelatorioMatriculas.php?codigo_ure=8&amp;codigo_municipio=43621</vt:lpwstr>
      </vt:variant>
      <vt:variant>
        <vt:lpwstr/>
      </vt:variant>
      <vt:variant>
        <vt:i4>3997820</vt:i4>
      </vt:variant>
      <vt:variant>
        <vt:i4>342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http://www.seduc.pa.gov.br/portal/escola/consulta_matricula/RelatorioMatriculas.php?codigo_ure=8</vt:lpwstr>
      </vt:variant>
      <vt:variant>
        <vt:lpwstr/>
      </vt:variant>
      <vt:variant>
        <vt:i4>2162763</vt:i4>
      </vt:variant>
      <vt:variant>
        <vt:i4>339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http://www.seduc.pa.gov.br/portal/escola/consulta_matricula/RelatorioMatriculas.php?codigo_ure=7&amp;codigo_municipio=45381</vt:lpwstr>
      </vt:variant>
      <vt:variant>
        <vt:lpwstr/>
      </vt:variant>
      <vt:variant>
        <vt:i4>3014733</vt:i4>
      </vt:variant>
      <vt:variant>
        <vt:i4>336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http://www.seduc.pa.gov.br/portal/escola/consulta_matricula/RelatorioMatriculas.php?codigo_ure=7&amp;codigo_municipio=44563</vt:lpwstr>
      </vt:variant>
      <vt:variant>
        <vt:lpwstr/>
      </vt:variant>
      <vt:variant>
        <vt:i4>2883661</vt:i4>
      </vt:variant>
      <vt:variant>
        <vt:i4>333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http://www.seduc.pa.gov.br/portal/escola/consulta_matricula/RelatorioMatriculas.php?codigo_ure=7&amp;codigo_municipio=44547</vt:lpwstr>
      </vt:variant>
      <vt:variant>
        <vt:lpwstr/>
      </vt:variant>
      <vt:variant>
        <vt:i4>2097225</vt:i4>
      </vt:variant>
      <vt:variant>
        <vt:i4>330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http://www.seduc.pa.gov.br/portal/escola/consulta_matricula/RelatorioMatriculas.php?codigo_ure=7&amp;codigo_municipio=44180</vt:lpwstr>
      </vt:variant>
      <vt:variant>
        <vt:lpwstr/>
      </vt:variant>
      <vt:variant>
        <vt:i4>2949184</vt:i4>
      </vt:variant>
      <vt:variant>
        <vt:i4>327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http://www.seduc.pa.gov.br/portal/escola/consulta_matricula/RelatorioMatriculas.php?codigo_ure=7&amp;codigo_municipio=43826</vt:lpwstr>
      </vt:variant>
      <vt:variant>
        <vt:lpwstr/>
      </vt:variant>
      <vt:variant>
        <vt:i4>2818127</vt:i4>
      </vt:variant>
      <vt:variant>
        <vt:i4>324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http://www.seduc.pa.gov.br/portal/escola/consulta_matricula/RelatorioMatriculas.php?codigo_ure=7&amp;codigo_municipio=43745</vt:lpwstr>
      </vt:variant>
      <vt:variant>
        <vt:lpwstr/>
      </vt:variant>
      <vt:variant>
        <vt:i4>3080264</vt:i4>
      </vt:variant>
      <vt:variant>
        <vt:i4>321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http://www.seduc.pa.gov.br/portal/escola/consulta_matricula/RelatorioMatriculas.php?codigo_ure=7&amp;codigo_municipio=43001</vt:lpwstr>
      </vt:variant>
      <vt:variant>
        <vt:lpwstr/>
      </vt:variant>
      <vt:variant>
        <vt:i4>3276924</vt:i4>
      </vt:variant>
      <vt:variant>
        <vt:i4>318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http://www.seduc.pa.gov.br/portal/escola/consulta_matricula/RelatorioMatriculas.php?codigo_ure=7</vt:lpwstr>
      </vt:variant>
      <vt:variant>
        <vt:lpwstr/>
      </vt:variant>
      <vt:variant>
        <vt:i4>2162767</vt:i4>
      </vt:variant>
      <vt:variant>
        <vt:i4>315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http://www.seduc.pa.gov.br/portal/escola/consulta_matricula/RelatorioMatriculas.php?codigo_ure=6&amp;codigo_municipio=44784</vt:lpwstr>
      </vt:variant>
      <vt:variant>
        <vt:lpwstr/>
      </vt:variant>
      <vt:variant>
        <vt:i4>2687052</vt:i4>
      </vt:variant>
      <vt:variant>
        <vt:i4>312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http://www.seduc.pa.gov.br/portal/escola/consulta_matricula/RelatorioMatriculas.php?codigo_ure=6&amp;codigo_municipio=44407</vt:lpwstr>
      </vt:variant>
      <vt:variant>
        <vt:lpwstr/>
      </vt:variant>
      <vt:variant>
        <vt:i4>2883656</vt:i4>
      </vt:variant>
      <vt:variant>
        <vt:i4>309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http://www.seduc.pa.gov.br/portal/escola/consulta_matricula/RelatorioMatriculas.php?codigo_ure=6&amp;codigo_municipio=43028</vt:lpwstr>
      </vt:variant>
      <vt:variant>
        <vt:lpwstr/>
      </vt:variant>
      <vt:variant>
        <vt:i4>3342460</vt:i4>
      </vt:variant>
      <vt:variant>
        <vt:i4>306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http://www.seduc.pa.gov.br/portal/escola/consulta_matricula/RelatorioMatriculas.php?codigo_ure=6</vt:lpwstr>
      </vt:variant>
      <vt:variant>
        <vt:lpwstr/>
      </vt:variant>
      <vt:variant>
        <vt:i4>2293825</vt:i4>
      </vt:variant>
      <vt:variant>
        <vt:i4>303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http://www.seduc.pa.gov.br/portal/escola/consulta_matricula/RelatorioMatriculas.php?codigo_ure=5&amp;codigo_municipio=44997</vt:lpwstr>
      </vt:variant>
      <vt:variant>
        <vt:lpwstr/>
      </vt:variant>
      <vt:variant>
        <vt:i4>1572989</vt:i4>
      </vt:variant>
      <vt:variant>
        <vt:i4>300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http://www.seduc.pa.gov.br/portal/escola/consulta_matricula/RelatorioMatriculas.php?codigo_ure=5&amp;codigo_municipio=1000066</vt:lpwstr>
      </vt:variant>
      <vt:variant>
        <vt:lpwstr/>
      </vt:variant>
      <vt:variant>
        <vt:i4>2359370</vt:i4>
      </vt:variant>
      <vt:variant>
        <vt:i4>297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http://www.seduc.pa.gov.br/portal/escola/consulta_matricula/RelatorioMatriculas.php?codigo_ure=5&amp;codigo_municipio=43290</vt:lpwstr>
      </vt:variant>
      <vt:variant>
        <vt:lpwstr/>
      </vt:variant>
      <vt:variant>
        <vt:i4>2949194</vt:i4>
      </vt:variant>
      <vt:variant>
        <vt:i4>294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http://www.seduc.pa.gov.br/portal/escola/consulta_matricula/RelatorioMatriculas.php?codigo_ure=5&amp;codigo_municipio=43206</vt:lpwstr>
      </vt:variant>
      <vt:variant>
        <vt:lpwstr/>
      </vt:variant>
      <vt:variant>
        <vt:i4>3145852</vt:i4>
      </vt:variant>
      <vt:variant>
        <vt:i4>291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http://www.seduc.pa.gov.br/portal/escola/consulta_matricula/RelatorioMatriculas.php?codigo_ure=5</vt:lpwstr>
      </vt:variant>
      <vt:variant>
        <vt:lpwstr/>
      </vt:variant>
      <vt:variant>
        <vt:i4>2621513</vt:i4>
      </vt:variant>
      <vt:variant>
        <vt:i4>288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http://www.seduc.pa.gov.br/portal/escola/consulta_matricula/RelatorioMatriculas.php?codigo_ure=4&amp;codigo_municipio=45128</vt:lpwstr>
      </vt:variant>
      <vt:variant>
        <vt:lpwstr/>
      </vt:variant>
      <vt:variant>
        <vt:i4>2293832</vt:i4>
      </vt:variant>
      <vt:variant>
        <vt:i4>285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http://www.seduc.pa.gov.br/portal/escola/consulta_matricula/RelatorioMatriculas.php?codigo_ure=4&amp;codigo_municipio=45098</vt:lpwstr>
      </vt:variant>
      <vt:variant>
        <vt:lpwstr/>
      </vt:variant>
      <vt:variant>
        <vt:i4>2687048</vt:i4>
      </vt:variant>
      <vt:variant>
        <vt:i4>282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http://www.seduc.pa.gov.br/portal/escola/consulta_matricula/RelatorioMatriculas.php?codigo_ure=4&amp;codigo_municipio=45039</vt:lpwstr>
      </vt:variant>
      <vt:variant>
        <vt:lpwstr/>
      </vt:variant>
      <vt:variant>
        <vt:i4>2949184</vt:i4>
      </vt:variant>
      <vt:variant>
        <vt:i4>279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http://www.seduc.pa.gov.br/portal/escola/consulta_matricula/RelatorioMatriculas.php?codigo_ure=4&amp;codigo_municipio=44865</vt:lpwstr>
      </vt:variant>
      <vt:variant>
        <vt:lpwstr/>
      </vt:variant>
      <vt:variant>
        <vt:i4>2031736</vt:i4>
      </vt:variant>
      <vt:variant>
        <vt:i4>276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http://www.seduc.pa.gov.br/portal/escola/consulta_matricula/RelatorioMatriculas.php?codigo_ure=4&amp;codigo_municipio=106232</vt:lpwstr>
      </vt:variant>
      <vt:variant>
        <vt:lpwstr/>
      </vt:variant>
      <vt:variant>
        <vt:i4>2228291</vt:i4>
      </vt:variant>
      <vt:variant>
        <vt:i4>273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http://www.seduc.pa.gov.br/portal/escola/consulta_matricula/RelatorioMatriculas.php?codigo_ure=4&amp;codigo_municipio=89745</vt:lpwstr>
      </vt:variant>
      <vt:variant>
        <vt:lpwstr/>
      </vt:variant>
      <vt:variant>
        <vt:i4>2883653</vt:i4>
      </vt:variant>
      <vt:variant>
        <vt:i4>270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http://www.seduc.pa.gov.br/portal/escola/consulta_matricula/RelatorioMatriculas.php?codigo_ure=4&amp;codigo_municipio=97047</vt:lpwstr>
      </vt:variant>
      <vt:variant>
        <vt:lpwstr/>
      </vt:variant>
      <vt:variant>
        <vt:i4>1769594</vt:i4>
      </vt:variant>
      <vt:variant>
        <vt:i4>267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http://www.seduc.pa.gov.br/portal/escola/consulta_matricula/RelatorioMatriculas.php?codigo_ure=4&amp;codigo_municipio=106216</vt:lpwstr>
      </vt:variant>
      <vt:variant>
        <vt:lpwstr/>
      </vt:variant>
      <vt:variant>
        <vt:i4>2949194</vt:i4>
      </vt:variant>
      <vt:variant>
        <vt:i4>264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http://www.seduc.pa.gov.br/portal/escola/consulta_matricula/RelatorioMatriculas.php?codigo_ure=4&amp;codigo_municipio=44261</vt:lpwstr>
      </vt:variant>
      <vt:variant>
        <vt:lpwstr/>
      </vt:variant>
      <vt:variant>
        <vt:i4>2883656</vt:i4>
      </vt:variant>
      <vt:variant>
        <vt:i4>261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http://www.seduc.pa.gov.br/portal/escola/consulta_matricula/RelatorioMatriculas.php?codigo_ure=4&amp;codigo_municipio=44075</vt:lpwstr>
      </vt:variant>
      <vt:variant>
        <vt:lpwstr/>
      </vt:variant>
      <vt:variant>
        <vt:i4>3014728</vt:i4>
      </vt:variant>
      <vt:variant>
        <vt:i4>258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http://www.seduc.pa.gov.br/portal/escola/consulta_matricula/RelatorioMatriculas.php?codigo_ure=4&amp;codigo_municipio=44059</vt:lpwstr>
      </vt:variant>
      <vt:variant>
        <vt:lpwstr/>
      </vt:variant>
      <vt:variant>
        <vt:i4>2424911</vt:i4>
      </vt:variant>
      <vt:variant>
        <vt:i4>255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http://www.seduc.pa.gov.br/portal/escola/consulta_matricula/RelatorioMatriculas.php?codigo_ure=4&amp;codigo_municipio=43796</vt:lpwstr>
      </vt:variant>
      <vt:variant>
        <vt:lpwstr/>
      </vt:variant>
      <vt:variant>
        <vt:i4>3014735</vt:i4>
      </vt:variant>
      <vt:variant>
        <vt:i4>252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http://www.seduc.pa.gov.br/portal/escola/consulta_matricula/RelatorioMatriculas.php?codigo_ure=4&amp;codigo_municipio=43729</vt:lpwstr>
      </vt:variant>
      <vt:variant>
        <vt:lpwstr/>
      </vt:variant>
      <vt:variant>
        <vt:i4>1704050</vt:i4>
      </vt:variant>
      <vt:variant>
        <vt:i4>249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http://www.seduc.pa.gov.br/portal/escola/consulta_matricula/RelatorioMatriculas.php?codigo_ure=4&amp;codigo_municipio=106194</vt:lpwstr>
      </vt:variant>
      <vt:variant>
        <vt:lpwstr/>
      </vt:variant>
      <vt:variant>
        <vt:i4>1114231</vt:i4>
      </vt:variant>
      <vt:variant>
        <vt:i4>246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http://www.seduc.pa.gov.br/portal/escola/consulta_matricula/RelatorioMatriculas.php?codigo_ure=4&amp;codigo_municipio=108628</vt:lpwstr>
      </vt:variant>
      <vt:variant>
        <vt:lpwstr/>
      </vt:variant>
      <vt:variant>
        <vt:i4>1114231</vt:i4>
      </vt:variant>
      <vt:variant>
        <vt:i4>243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http://www.seduc.pa.gov.br/portal/escola/consulta_matricula/RelatorioMatriculas.php?codigo_ure=4&amp;codigo_municipio=108628</vt:lpwstr>
      </vt:variant>
      <vt:variant>
        <vt:lpwstr/>
      </vt:variant>
      <vt:variant>
        <vt:i4>2621505</vt:i4>
      </vt:variant>
      <vt:variant>
        <vt:i4>240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http://www.seduc.pa.gov.br/portal/escola/consulta_matricula/RelatorioMatriculas.php?codigo_ure=4&amp;codigo_municipio=42951</vt:lpwstr>
      </vt:variant>
      <vt:variant>
        <vt:lpwstr/>
      </vt:variant>
      <vt:variant>
        <vt:i4>3211388</vt:i4>
      </vt:variant>
      <vt:variant>
        <vt:i4>237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http://www.seduc.pa.gov.br/portal/escola/consulta_matricula/RelatorioMatriculas.php?codigo_ure=4</vt:lpwstr>
      </vt:variant>
      <vt:variant>
        <vt:lpwstr/>
      </vt:variant>
      <vt:variant>
        <vt:i4>3080267</vt:i4>
      </vt:variant>
      <vt:variant>
        <vt:i4>234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http://www.seduc.pa.gov.br/portal/escola/consulta_matricula/RelatorioMatriculas.php?codigo_ure=3&amp;codigo_municipio=45322</vt:lpwstr>
      </vt:variant>
      <vt:variant>
        <vt:lpwstr/>
      </vt:variant>
      <vt:variant>
        <vt:i4>2359371</vt:i4>
      </vt:variant>
      <vt:variant>
        <vt:i4>231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http://www.seduc.pa.gov.br/portal/escola/consulta_matricula/RelatorioMatriculas.php?codigo_ure=3&amp;codigo_municipio=44385</vt:lpwstr>
      </vt:variant>
      <vt:variant>
        <vt:lpwstr/>
      </vt:variant>
      <vt:variant>
        <vt:i4>2949185</vt:i4>
      </vt:variant>
      <vt:variant>
        <vt:i4>228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http://www.seduc.pa.gov.br/portal/escola/consulta_matricula/RelatorioMatriculas.php?codigo_ure=3&amp;codigo_municipio=43966</vt:lpwstr>
      </vt:variant>
      <vt:variant>
        <vt:lpwstr/>
      </vt:variant>
      <vt:variant>
        <vt:i4>2621514</vt:i4>
      </vt:variant>
      <vt:variant>
        <vt:i4>225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http://www.seduc.pa.gov.br/portal/escola/consulta_matricula/RelatorioMatriculas.php?codigo_ure=3&amp;codigo_municipio=43230</vt:lpwstr>
      </vt:variant>
      <vt:variant>
        <vt:lpwstr/>
      </vt:variant>
      <vt:variant>
        <vt:i4>2949185</vt:i4>
      </vt:variant>
      <vt:variant>
        <vt:i4>222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http://www.seduc.pa.gov.br/portal/escola/consulta_matricula/RelatorioMatriculas.php?codigo_ure=3&amp;codigo_municipio=42978</vt:lpwstr>
      </vt:variant>
      <vt:variant>
        <vt:lpwstr/>
      </vt:variant>
      <vt:variant>
        <vt:i4>3014721</vt:i4>
      </vt:variant>
      <vt:variant>
        <vt:i4>219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http://www.seduc.pa.gov.br/portal/escola/consulta_matricula/RelatorioMatriculas.php?codigo_ure=3&amp;codigo_municipio=42943</vt:lpwstr>
      </vt:variant>
      <vt:variant>
        <vt:lpwstr/>
      </vt:variant>
      <vt:variant>
        <vt:i4>3539068</vt:i4>
      </vt:variant>
      <vt:variant>
        <vt:i4>216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http://www.seduc.pa.gov.br/portal/escola/consulta_matricula/RelatorioMatriculas.php?codigo_ure=3</vt:lpwstr>
      </vt:variant>
      <vt:variant>
        <vt:lpwstr/>
      </vt:variant>
      <vt:variant>
        <vt:i4>3604604</vt:i4>
      </vt:variant>
      <vt:variant>
        <vt:i4>213</vt:i4>
      </vt:variant>
      <vt:variant>
        <vt:i4>0</vt:i4>
      </vt:variant>
      <vt:variant>
        <vt:i4>5</vt:i4>
      </vt:variant>
      <vt:variant>
        <vt:lpwstr>http://www.seduc.pa.gov.br/portal/escola/consulta_matricula/RelatorioMatriculas.php?codigo_ure=2</vt:lpwstr>
      </vt:variant>
      <vt:variant>
        <vt:lpwstr/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_Toc467570259</vt:lpwstr>
      </vt:variant>
      <vt:variant>
        <vt:i4>1114166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_Toc467570258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_Toc467570257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_Toc467570256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_Toc467570255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_Toc467570254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_Toc467570253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_Toc467570252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_Toc467570251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_Toc467570250</vt:lpwstr>
      </vt:variant>
      <vt:variant>
        <vt:i4>1048630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_Toc467570249</vt:lpwstr>
      </vt:variant>
      <vt:variant>
        <vt:i4>1048630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_Toc467570248</vt:lpwstr>
      </vt:variant>
      <vt:variant>
        <vt:i4>1048630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_Toc467570247</vt:lpwstr>
      </vt:variant>
      <vt:variant>
        <vt:i4>1048630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_Toc467570246</vt:lpwstr>
      </vt:variant>
      <vt:variant>
        <vt:i4>1048630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_Toc467570245</vt:lpwstr>
      </vt:variant>
      <vt:variant>
        <vt:i4>1048630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_Toc467570244</vt:lpwstr>
      </vt:variant>
      <vt:variant>
        <vt:i4>1048630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_Toc467570243</vt:lpwstr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_Toc467570242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_Toc467570241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_Toc467570240</vt:lpwstr>
      </vt:variant>
      <vt:variant>
        <vt:i4>1507382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_Toc467570239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_Toc467570238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_Toc467570237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_Toc467570236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_Toc467570235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_Toc467570234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_Toc467570233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_Toc467570232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_Toc467570231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_Toc467570230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_Toc467570229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_Toc467570228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_Toc467570227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_Toc467570226</vt:lpwstr>
      </vt:variant>
      <vt:variant>
        <vt:i4>6815777</vt:i4>
      </vt:variant>
      <vt:variant>
        <vt:i4>12</vt:i4>
      </vt:variant>
      <vt:variant>
        <vt:i4>0</vt:i4>
      </vt:variant>
      <vt:variant>
        <vt:i4>5</vt:i4>
      </vt:variant>
      <vt:variant>
        <vt:lpwstr>http://g1.globo.com/pa/para/noticia/2015/03/projeto-mundiar-combate-evasao-escolar-no-para.html</vt:lpwstr>
      </vt:variant>
      <vt:variant>
        <vt:lpwstr/>
      </vt:variant>
      <vt:variant>
        <vt:i4>7864437</vt:i4>
      </vt:variant>
      <vt:variant>
        <vt:i4>9</vt:i4>
      </vt:variant>
      <vt:variant>
        <vt:i4>0</vt:i4>
      </vt:variant>
      <vt:variant>
        <vt:i4>5</vt:i4>
      </vt:variant>
      <vt:variant>
        <vt:lpwstr>http://aldadejesusoliveira.blogspot.com.br/2010/10/pontes-educacionais-em-musica-apostila.html</vt:lpwstr>
      </vt:variant>
      <vt:variant>
        <vt:lpwstr/>
      </vt:variant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http://www.dicionarioetimologico.com.br/estrategia/</vt:lpwstr>
      </vt:variant>
      <vt:variant>
        <vt:lpwstr/>
      </vt:variant>
      <vt:variant>
        <vt:i4>7536689</vt:i4>
      </vt:variant>
      <vt:variant>
        <vt:i4>3</vt:i4>
      </vt:variant>
      <vt:variant>
        <vt:i4>0</vt:i4>
      </vt:variant>
      <vt:variant>
        <vt:i4>5</vt:i4>
      </vt:variant>
      <vt:variant>
        <vt:lpwstr>http://www.dicio.com.br/estrategia/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http://michaelis.uol.com.br/moderno/portugues/index.php?lingua=portugues- portugues&amp;palavra=concep%E7%E3o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Tainá Façanha</dc:creator>
  <cp:lastModifiedBy>XXXX</cp:lastModifiedBy>
  <cp:revision>2</cp:revision>
  <cp:lastPrinted>2017-06-07T17:41:00Z</cp:lastPrinted>
  <dcterms:created xsi:type="dcterms:W3CDTF">2021-06-03T17:17:00Z</dcterms:created>
  <dcterms:modified xsi:type="dcterms:W3CDTF">2021-06-03T17:17:00Z</dcterms:modified>
</cp:coreProperties>
</file>